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4A0B5" w14:textId="77777777" w:rsidR="00843835" w:rsidRDefault="00843835" w:rsidP="00843835">
      <w:pPr>
        <w:ind w:left="-851" w:firstLine="142"/>
        <w:jc w:val="center"/>
        <w:rPr>
          <w:rFonts w:ascii="Arial" w:hAnsi="Arial" w:cs="Arial"/>
          <w:b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797">
        <w:rPr>
          <w:rFonts w:ascii="Arial" w:hAnsi="Arial" w:cs="Arial"/>
          <w:b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</w:p>
    <w:p w14:paraId="5286322B" w14:textId="77777777" w:rsidR="00843835" w:rsidRPr="00507E0D" w:rsidRDefault="00843835" w:rsidP="00843835">
      <w:pPr>
        <w:ind w:left="-851" w:firstLine="142"/>
        <w:jc w:val="center"/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797">
        <w:rPr>
          <w:rFonts w:ascii="Arial" w:hAnsi="Arial" w:cs="Arial"/>
          <w:b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07E0D"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SOLICITAÇÃO DE CREDENCIAMENTO – PESSOA JURÍDICA</w:t>
      </w:r>
    </w:p>
    <w:p w14:paraId="013F837A" w14:textId="77777777" w:rsidR="00843835" w:rsidRPr="00BF4797" w:rsidRDefault="00843835" w:rsidP="00843835">
      <w:pPr>
        <w:ind w:left="-851" w:firstLine="142"/>
        <w:jc w:val="center"/>
        <w:rPr>
          <w:rFonts w:ascii="Arial" w:hAnsi="Arial" w:cs="Arial"/>
          <w:b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7E0D">
        <w:rPr>
          <w:rFonts w:ascii="Arial" w:hAnsi="Arial" w:cs="Arial"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HOSPITAL</w:t>
      </w:r>
      <w:r w:rsidRPr="00BF4797">
        <w:rPr>
          <w:rFonts w:ascii="Arial" w:hAnsi="Arial" w:cs="Arial"/>
          <w:b/>
          <w:w w:val="1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CA3895A" w14:textId="77777777" w:rsidR="00843835" w:rsidRPr="00BF4797" w:rsidRDefault="00843835" w:rsidP="00843835">
      <w:pPr>
        <w:ind w:left="-851" w:firstLine="671"/>
        <w:rPr>
          <w:rFonts w:ascii="Arial" w:hAnsi="Arial" w:cs="Arial"/>
          <w:b/>
          <w:sz w:val="16"/>
          <w:szCs w:val="24"/>
        </w:rPr>
      </w:pPr>
    </w:p>
    <w:p w14:paraId="28D93E14" w14:textId="77777777" w:rsidR="00843835" w:rsidRDefault="00843835" w:rsidP="00843835">
      <w:pPr>
        <w:pStyle w:val="Textopadro"/>
        <w:rPr>
          <w:rFonts w:ascii="Arial" w:hAnsi="Arial" w:cs="Arial"/>
          <w:b/>
          <w:sz w:val="16"/>
          <w:szCs w:val="16"/>
          <w:lang w:val="pt-BR"/>
        </w:rPr>
      </w:pPr>
    </w:p>
    <w:p w14:paraId="312F585D" w14:textId="77777777" w:rsidR="00843835" w:rsidRPr="00034911" w:rsidRDefault="00843835" w:rsidP="00843835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034911">
        <w:rPr>
          <w:rFonts w:ascii="Arial" w:hAnsi="Arial" w:cs="Arial"/>
          <w:b/>
          <w:sz w:val="17"/>
          <w:szCs w:val="17"/>
          <w:lang w:val="pt-BR"/>
        </w:rPr>
        <w:t>DADOS DO HOSPITAL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2127"/>
        <w:gridCol w:w="3291"/>
      </w:tblGrid>
      <w:tr w:rsidR="00843835" w14:paraId="3D9D3697" w14:textId="77777777" w:rsidTr="00377902">
        <w:tc>
          <w:tcPr>
            <w:tcW w:w="6771" w:type="dxa"/>
            <w:gridSpan w:val="2"/>
          </w:tcPr>
          <w:p w14:paraId="005DAC20" w14:textId="77777777" w:rsidR="00843835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Razão Social:</w:t>
            </w:r>
          </w:p>
          <w:p w14:paraId="780E9BD6" w14:textId="77777777" w:rsidR="00222AA3" w:rsidRDefault="00222AA3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  <w:p w14:paraId="24A0EDEA" w14:textId="77777777" w:rsidR="00843835" w:rsidRPr="006E1ED3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3291" w:type="dxa"/>
            <w:shd w:val="clear" w:color="auto" w:fill="BFBFBF" w:themeFill="background1" w:themeFillShade="BF"/>
          </w:tcPr>
          <w:p w14:paraId="4CD3FCE1" w14:textId="77777777" w:rsidR="00843835" w:rsidRDefault="00843835" w:rsidP="00377902">
            <w:pPr>
              <w:pStyle w:val="Textopadro"/>
              <w:ind w:left="-10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Cód. Credenciado (Preenchido pelo Agros):</w:t>
            </w:r>
          </w:p>
          <w:p w14:paraId="7B9927EA" w14:textId="77777777" w:rsidR="00843835" w:rsidRPr="006E1ED3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843835" w14:paraId="12701973" w14:textId="77777777" w:rsidTr="00377902">
        <w:tc>
          <w:tcPr>
            <w:tcW w:w="10062" w:type="dxa"/>
            <w:gridSpan w:val="3"/>
          </w:tcPr>
          <w:p w14:paraId="53441EFD" w14:textId="77777777" w:rsidR="00843835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Nome Fantasia:</w:t>
            </w:r>
          </w:p>
          <w:p w14:paraId="7765AB78" w14:textId="77777777" w:rsidR="00843835" w:rsidRPr="006E1ED3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843835" w14:paraId="34EAB6EB" w14:textId="77777777" w:rsidTr="00377902">
        <w:tc>
          <w:tcPr>
            <w:tcW w:w="4644" w:type="dxa"/>
          </w:tcPr>
          <w:p w14:paraId="718D182E" w14:textId="77777777" w:rsidR="00843835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Número de Inscrição CNPJ:</w:t>
            </w:r>
          </w:p>
          <w:p w14:paraId="4CE5A0E2" w14:textId="77777777" w:rsidR="00843835" w:rsidRPr="006E1ED3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5418" w:type="dxa"/>
            <w:gridSpan w:val="2"/>
          </w:tcPr>
          <w:p w14:paraId="2059E7D4" w14:textId="77777777" w:rsidR="00843835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Número no CRM/MG:</w:t>
            </w:r>
          </w:p>
          <w:p w14:paraId="341F6ECE" w14:textId="77777777" w:rsidR="00843835" w:rsidRPr="00444F75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14:paraId="2B78264C" w14:textId="77777777" w:rsidR="00843835" w:rsidRDefault="00843835" w:rsidP="00843835">
      <w:pPr>
        <w:rPr>
          <w:rFonts w:ascii="Arial" w:hAnsi="Arial" w:cs="Arial"/>
          <w:b/>
          <w:w w:val="120"/>
          <w:sz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3119"/>
      </w:tblGrid>
      <w:tr w:rsidR="00843835" w:rsidRPr="00BF4797" w14:paraId="7D710F86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EBAE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B310D">
              <w:rPr>
                <w:rFonts w:ascii="Arial" w:hAnsi="Arial" w:cs="Arial"/>
                <w:b/>
                <w:sz w:val="16"/>
                <w:szCs w:val="16"/>
              </w:rPr>
              <w:t>NATUREZA JURÍDICA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4349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Assinalar com x</w:t>
            </w:r>
          </w:p>
        </w:tc>
      </w:tr>
      <w:tr w:rsidR="00843835" w:rsidRPr="00BF4797" w14:paraId="69543236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76DF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Consórcio Intermunicipal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861861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763822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F4797">
                  <w:rPr>
                    <w:rFonts w:ascii="Arial Unicode MS" w:eastAsia="MS Gothic" w:hAnsi="Arial Unicode MS" w:cs="Arial Unicode MS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11C7B5AD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34DB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Conveniado SUS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8951704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539D56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F4797">
                  <w:rPr>
                    <w:rFonts w:ascii="Arial Unicode MS" w:eastAsia="MS Gothic" w:hAnsi="Arial Unicode MS" w:cs="Arial Unicode MS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2EDAE59B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61A0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Filantrópico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988318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5AFE4F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F4797">
                  <w:rPr>
                    <w:rFonts w:ascii="Arial Unicode MS" w:eastAsia="MS Gothic" w:hAnsi="Arial Unicode MS" w:cs="Arial Unicode MS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136F0E79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3B09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Privado com fins lucrativos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4215373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9085F0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F4797">
                  <w:rPr>
                    <w:rFonts w:ascii="Arial Unicode MS" w:eastAsia="MS Gothic" w:hAnsi="Arial Unicode MS" w:cs="Arial Unicode MS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0CE598D1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F9F9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Privado sem fins lucrativos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2526151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A479E8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F4797">
                  <w:rPr>
                    <w:rFonts w:ascii="Arial Unicode MS" w:eastAsia="MS Gothic" w:hAnsi="Arial Unicode MS" w:cs="Arial Unicode MS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22CE229E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541A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Público Estadual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805092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BB62E8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F4797">
                  <w:rPr>
                    <w:rFonts w:ascii="Arial Unicode MS" w:eastAsia="MS Gothic" w:hAnsi="Arial Unicode MS" w:cs="Arial Unicode MS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230BA204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2D40D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Público Federal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7529734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425DC998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F4797">
                  <w:rPr>
                    <w:rFonts w:ascii="Arial Unicode MS" w:eastAsia="MS Gothic" w:hAnsi="Arial Unicode MS" w:cs="Arial Unicode MS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7F6746F1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261C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Público Municipal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1226054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E9AB8E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F4797">
                  <w:rPr>
                    <w:rFonts w:ascii="Arial Unicode MS" w:eastAsia="MS Gothic" w:hAnsi="Arial Unicode MS" w:cs="Arial Unicode MS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524FC73D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7C05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Universitário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9244979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B79805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F4797">
                  <w:rPr>
                    <w:rFonts w:ascii="Arial Unicode MS" w:eastAsia="MS Gothic" w:hAnsi="Arial Unicode MS" w:cs="Arial Unicode MS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309007B3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5DAE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Vínculo com o Ministério da Saúde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1769469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65B2FB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BF4797">
                  <w:rPr>
                    <w:rFonts w:ascii="Arial Unicode MS" w:eastAsia="MS Gothic" w:hAnsi="Arial Unicode MS" w:cs="Arial Unicode MS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20842091" w14:textId="77777777" w:rsidR="00843835" w:rsidRPr="00B76620" w:rsidRDefault="00843835" w:rsidP="00843835">
      <w:pPr>
        <w:keepNext/>
        <w:spacing w:before="80" w:line="360" w:lineRule="auto"/>
        <w:ind w:firstLine="357"/>
        <w:jc w:val="both"/>
        <w:outlineLvl w:val="4"/>
        <w:rPr>
          <w:rFonts w:ascii="Arial" w:hAnsi="Arial" w:cs="Arial"/>
          <w:sz w:val="6"/>
          <w:szCs w:val="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3119"/>
      </w:tblGrid>
      <w:tr w:rsidR="00843835" w:rsidRPr="00BF4797" w14:paraId="36AC53E0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198B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B310D">
              <w:rPr>
                <w:rFonts w:ascii="Arial" w:hAnsi="Arial" w:cs="Arial"/>
                <w:b/>
                <w:sz w:val="16"/>
                <w:szCs w:val="16"/>
              </w:rPr>
              <w:t>TIPO DE HOSPITAL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AC30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Assinalar com x</w:t>
            </w:r>
          </w:p>
        </w:tc>
      </w:tr>
      <w:tr w:rsidR="00843835" w:rsidRPr="00BF4797" w14:paraId="2E416CE4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9930" w14:textId="77777777" w:rsidR="00843835" w:rsidRPr="00BF4797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Geral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0038637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736D9F" w14:textId="77777777" w:rsidR="00843835" w:rsidRPr="00BF4797" w:rsidRDefault="00843835" w:rsidP="00377902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176AD801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31AF" w14:textId="77777777" w:rsidR="00843835" w:rsidRPr="00BF4797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Hospital-dia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7219086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ADCBA9" w14:textId="77777777" w:rsidR="00843835" w:rsidRPr="00BF4797" w:rsidRDefault="00843835" w:rsidP="00377902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5ECA2219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6E62" w14:textId="77777777" w:rsidR="00843835" w:rsidRPr="00BF4797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Especializado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0912901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B0A581" w14:textId="77777777" w:rsidR="00843835" w:rsidRPr="00BF4797" w:rsidRDefault="00843835" w:rsidP="00377902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700891B3" w14:textId="77777777" w:rsidTr="00377902">
        <w:trPr>
          <w:cantSplit/>
          <w:trHeight w:val="20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09ED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 especializado, informar a </w:t>
            </w:r>
            <w:r w:rsidRPr="00BF4797">
              <w:rPr>
                <w:rFonts w:ascii="Arial" w:hAnsi="Arial" w:cs="Arial"/>
                <w:sz w:val="16"/>
                <w:szCs w:val="16"/>
              </w:rPr>
              <w:t>Especialidade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13CA809B" w14:textId="77777777" w:rsidR="00843835" w:rsidRPr="00C54E92" w:rsidRDefault="00843835" w:rsidP="00843835">
      <w:pPr>
        <w:rPr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3119"/>
      </w:tblGrid>
      <w:tr w:rsidR="00843835" w:rsidRPr="00BF4797" w14:paraId="726E65C3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8875" w14:textId="77777777" w:rsidR="00843835" w:rsidRPr="00867FC1" w:rsidRDefault="00843835" w:rsidP="00377902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867FC1">
              <w:rPr>
                <w:rFonts w:ascii="Arial" w:hAnsi="Arial" w:cs="Arial"/>
                <w:b/>
                <w:sz w:val="16"/>
                <w:szCs w:val="16"/>
              </w:rPr>
              <w:t>MODELO DE GESTÃO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DBA6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Assinalar com x</w:t>
            </w:r>
          </w:p>
        </w:tc>
      </w:tr>
      <w:tr w:rsidR="00843835" w:rsidRPr="00BF4797" w14:paraId="2CD83EC8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F0B7" w14:textId="77777777" w:rsidR="00843835" w:rsidRPr="00BF4797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Gestão Própria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F4797">
              <w:rPr>
                <w:rFonts w:ascii="Arial" w:hAnsi="Arial" w:cs="Arial"/>
                <w:sz w:val="16"/>
                <w:szCs w:val="16"/>
              </w:rPr>
              <w:t xml:space="preserve">(todos </w:t>
            </w:r>
            <w:r>
              <w:rPr>
                <w:rFonts w:ascii="Arial" w:hAnsi="Arial" w:cs="Arial"/>
                <w:sz w:val="16"/>
                <w:szCs w:val="16"/>
              </w:rPr>
              <w:t xml:space="preserve">os </w:t>
            </w:r>
            <w:r w:rsidRPr="00BF4797">
              <w:rPr>
                <w:rFonts w:ascii="Arial" w:hAnsi="Arial" w:cs="Arial"/>
                <w:sz w:val="16"/>
                <w:szCs w:val="16"/>
              </w:rPr>
              <w:t>serviços são de propriedade do Hospital)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7068162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194E28" w14:textId="77777777" w:rsidR="00843835" w:rsidRPr="00BF4797" w:rsidRDefault="00843835" w:rsidP="00377902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75C2CBCA" w14:textId="77777777" w:rsidTr="00377902">
        <w:trPr>
          <w:cantSplit/>
          <w:trHeight w:val="2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4802" w14:textId="77777777" w:rsidR="00843835" w:rsidRPr="00BF4797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Gestão Mista (parte dos serviços são terceirizados pelo Hospital)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103855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1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F06E42" w14:textId="77777777" w:rsidR="00843835" w:rsidRPr="00BF4797" w:rsidRDefault="00843835" w:rsidP="00377902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eiryo" w:eastAsia="Meiryo" w:hAnsi="Meiryo" w:cs="Meiryo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4D11014A" w14:textId="77777777" w:rsidR="00843835" w:rsidRDefault="00843835" w:rsidP="00843835">
      <w:pPr>
        <w:pStyle w:val="Textopadro"/>
        <w:ind w:left="-142"/>
        <w:rPr>
          <w:rFonts w:ascii="Arial" w:hAnsi="Arial" w:cs="Arial"/>
          <w:b/>
          <w:sz w:val="10"/>
          <w:szCs w:val="10"/>
          <w:lang w:val="pt-BR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2518"/>
        <w:gridCol w:w="227"/>
        <w:gridCol w:w="290"/>
        <w:gridCol w:w="974"/>
        <w:gridCol w:w="444"/>
        <w:gridCol w:w="77"/>
        <w:gridCol w:w="540"/>
        <w:gridCol w:w="615"/>
        <w:gridCol w:w="233"/>
        <w:gridCol w:w="567"/>
        <w:gridCol w:w="569"/>
        <w:gridCol w:w="284"/>
        <w:gridCol w:w="308"/>
        <w:gridCol w:w="1535"/>
        <w:gridCol w:w="850"/>
      </w:tblGrid>
      <w:tr w:rsidR="00843835" w14:paraId="5222DF66" w14:textId="77777777" w:rsidTr="00377902">
        <w:tc>
          <w:tcPr>
            <w:tcW w:w="6485" w:type="dxa"/>
            <w:gridSpan w:val="10"/>
          </w:tcPr>
          <w:p w14:paraId="206B45EE" w14:textId="77777777" w:rsidR="00843835" w:rsidRPr="001A5C3F" w:rsidRDefault="00843835" w:rsidP="00377902">
            <w:pPr>
              <w:pStyle w:val="Textopadr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1A5C3F">
              <w:rPr>
                <w:rFonts w:ascii="Arial" w:hAnsi="Arial" w:cs="Arial"/>
                <w:b/>
                <w:sz w:val="18"/>
                <w:szCs w:val="18"/>
                <w:lang w:val="pt-BR"/>
              </w:rPr>
              <w:t>Endereço de Atendimento (Rua, Avenida, Alameda, etc.):</w:t>
            </w:r>
          </w:p>
          <w:p w14:paraId="4E669154" w14:textId="77777777" w:rsidR="00843835" w:rsidRPr="006E1ED3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161" w:type="dxa"/>
            <w:gridSpan w:val="3"/>
          </w:tcPr>
          <w:p w14:paraId="4FE22380" w14:textId="77777777" w:rsidR="00843835" w:rsidRDefault="00843835" w:rsidP="00377902">
            <w:pPr>
              <w:pStyle w:val="Textopadro"/>
              <w:ind w:left="-108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 xml:space="preserve"> Número:</w:t>
            </w:r>
          </w:p>
          <w:p w14:paraId="3178B320" w14:textId="77777777" w:rsidR="00843835" w:rsidRPr="00444F75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385" w:type="dxa"/>
            <w:gridSpan w:val="2"/>
          </w:tcPr>
          <w:p w14:paraId="7E7CB35B" w14:textId="77777777" w:rsidR="00843835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Complemento:</w:t>
            </w:r>
          </w:p>
          <w:p w14:paraId="10F99702" w14:textId="77777777" w:rsidR="00843835" w:rsidRPr="00444F75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843835" w14:paraId="73DB9EE0" w14:textId="77777777" w:rsidTr="00377902">
        <w:tc>
          <w:tcPr>
            <w:tcW w:w="4009" w:type="dxa"/>
            <w:gridSpan w:val="4"/>
          </w:tcPr>
          <w:p w14:paraId="1EE12453" w14:textId="77777777" w:rsidR="00843835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Bairro:</w:t>
            </w:r>
          </w:p>
          <w:p w14:paraId="3E3B3694" w14:textId="77777777" w:rsidR="00843835" w:rsidRPr="00B356CB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676" w:type="dxa"/>
            <w:gridSpan w:val="4"/>
          </w:tcPr>
          <w:p w14:paraId="00A9AEFA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CEP:</w:t>
            </w:r>
          </w:p>
          <w:p w14:paraId="08AA4CD2" w14:textId="77777777" w:rsidR="00843835" w:rsidRPr="00B356CB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3496" w:type="dxa"/>
            <w:gridSpan w:val="6"/>
          </w:tcPr>
          <w:p w14:paraId="0851B6E9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</w:p>
          <w:p w14:paraId="41E2C47A" w14:textId="77777777" w:rsidR="00843835" w:rsidRPr="00B356CB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850" w:type="dxa"/>
          </w:tcPr>
          <w:p w14:paraId="33984484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UF:</w:t>
            </w:r>
          </w:p>
          <w:p w14:paraId="738942FB" w14:textId="77777777" w:rsidR="00843835" w:rsidRPr="00B356CB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43835" w14:paraId="54D66AA2" w14:textId="77777777" w:rsidTr="00377902">
        <w:tc>
          <w:tcPr>
            <w:tcW w:w="3035" w:type="dxa"/>
            <w:gridSpan w:val="3"/>
          </w:tcPr>
          <w:p w14:paraId="4B6AF5C7" w14:textId="77777777" w:rsidR="00843835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Telefone 1:</w:t>
            </w:r>
          </w:p>
          <w:p w14:paraId="6163BD9D" w14:textId="77777777" w:rsidR="00843835" w:rsidRPr="006E1ED3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(      )</w:t>
            </w:r>
          </w:p>
        </w:tc>
        <w:tc>
          <w:tcPr>
            <w:tcW w:w="2883" w:type="dxa"/>
            <w:gridSpan w:val="6"/>
          </w:tcPr>
          <w:p w14:paraId="4A6E2692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 2:</w:t>
            </w:r>
          </w:p>
          <w:p w14:paraId="7ECA9683" w14:textId="77777777" w:rsidR="00843835" w:rsidRPr="00444F75" w:rsidRDefault="00843835" w:rsidP="00377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)</w:t>
            </w:r>
          </w:p>
        </w:tc>
        <w:tc>
          <w:tcPr>
            <w:tcW w:w="4113" w:type="dxa"/>
            <w:gridSpan w:val="6"/>
          </w:tcPr>
          <w:p w14:paraId="3CFD19E0" w14:textId="77777777" w:rsidR="00843835" w:rsidRPr="00444F75" w:rsidRDefault="00843835" w:rsidP="00377902">
            <w:pPr>
              <w:rPr>
                <w:rFonts w:ascii="Arial" w:hAnsi="Arial" w:cs="Arial"/>
              </w:rPr>
            </w:pPr>
            <w:r w:rsidRPr="0005000E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</w:tr>
      <w:tr w:rsidR="00843835" w:rsidRPr="006E1ED3" w14:paraId="0676D255" w14:textId="77777777" w:rsidTr="00377902">
        <w:tc>
          <w:tcPr>
            <w:tcW w:w="5918" w:type="dxa"/>
            <w:gridSpan w:val="9"/>
          </w:tcPr>
          <w:p w14:paraId="40C5B4E6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 (Geral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) 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</w:t>
            </w:r>
          </w:p>
          <w:p w14:paraId="7BB9B28B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gridSpan w:val="6"/>
          </w:tcPr>
          <w:p w14:paraId="1E037A48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Site:</w:t>
            </w:r>
          </w:p>
        </w:tc>
      </w:tr>
      <w:tr w:rsidR="00843835" w:rsidRPr="00D04001" w14:paraId="2C44017C" w14:textId="77777777" w:rsidTr="00377902">
        <w:tc>
          <w:tcPr>
            <w:tcW w:w="2745" w:type="dxa"/>
            <w:gridSpan w:val="2"/>
            <w:tcBorders>
              <w:bottom w:val="single" w:sz="4" w:space="0" w:color="auto"/>
            </w:tcBorders>
          </w:tcPr>
          <w:p w14:paraId="176FC6DF" w14:textId="77777777" w:rsidR="00843835" w:rsidRPr="00D04001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D04001">
              <w:rPr>
                <w:rFonts w:ascii="Arial" w:hAnsi="Arial" w:cs="Arial"/>
                <w:sz w:val="16"/>
                <w:szCs w:val="16"/>
              </w:rPr>
              <w:t>Nº do Alvará de Localização:</w:t>
            </w:r>
          </w:p>
          <w:p w14:paraId="362D1122" w14:textId="77777777" w:rsidR="00843835" w:rsidRPr="00D04001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F72110" w14:textId="77777777" w:rsidR="00843835" w:rsidRPr="00D04001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5" w:type="dxa"/>
            <w:gridSpan w:val="4"/>
            <w:tcBorders>
              <w:bottom w:val="single" w:sz="4" w:space="0" w:color="auto"/>
            </w:tcBorders>
          </w:tcPr>
          <w:p w14:paraId="18BC493E" w14:textId="77777777" w:rsidR="00843835" w:rsidRPr="00D04001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D04001">
              <w:rPr>
                <w:rFonts w:ascii="Arial" w:hAnsi="Arial" w:cs="Arial"/>
                <w:sz w:val="16"/>
                <w:szCs w:val="16"/>
              </w:rPr>
              <w:t>Data de Validade:</w:t>
            </w:r>
          </w:p>
          <w:p w14:paraId="0A528EB1" w14:textId="77777777" w:rsidR="00843835" w:rsidRPr="00D04001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8" w:type="dxa"/>
            <w:gridSpan w:val="6"/>
            <w:tcBorders>
              <w:bottom w:val="single" w:sz="4" w:space="0" w:color="auto"/>
            </w:tcBorders>
          </w:tcPr>
          <w:p w14:paraId="1C38D480" w14:textId="77777777" w:rsidR="00843835" w:rsidRPr="00D04001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D04001">
              <w:rPr>
                <w:rFonts w:ascii="Arial" w:hAnsi="Arial" w:cs="Arial"/>
                <w:sz w:val="16"/>
                <w:szCs w:val="16"/>
              </w:rPr>
              <w:t>Nº do Alvará da Vigilância Sanitária:</w:t>
            </w:r>
          </w:p>
          <w:p w14:paraId="4B3CEED1" w14:textId="77777777" w:rsidR="00843835" w:rsidRPr="00D04001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7BA2AA3A" w14:textId="77777777" w:rsidR="00843835" w:rsidRPr="00D04001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D04001">
              <w:rPr>
                <w:rFonts w:ascii="Arial" w:hAnsi="Arial" w:cs="Arial"/>
                <w:sz w:val="16"/>
                <w:szCs w:val="16"/>
              </w:rPr>
              <w:t>Data de Validade:</w:t>
            </w:r>
          </w:p>
          <w:p w14:paraId="2A697F43" w14:textId="77777777" w:rsidR="00843835" w:rsidRPr="00D04001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835" w:rsidRPr="00D04001" w14:paraId="71DE99CF" w14:textId="77777777" w:rsidTr="00377902">
        <w:trPr>
          <w:trHeight w:val="454"/>
        </w:trPr>
        <w:tc>
          <w:tcPr>
            <w:tcW w:w="5070" w:type="dxa"/>
            <w:gridSpan w:val="7"/>
            <w:tcBorders>
              <w:bottom w:val="single" w:sz="4" w:space="0" w:color="auto"/>
            </w:tcBorders>
          </w:tcPr>
          <w:p w14:paraId="47F9CB36" w14:textId="77777777" w:rsidR="00843835" w:rsidRPr="00A55D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D04001">
              <w:rPr>
                <w:rFonts w:ascii="Arial" w:hAnsi="Arial" w:cs="Arial"/>
                <w:sz w:val="16"/>
                <w:szCs w:val="16"/>
              </w:rPr>
              <w:t xml:space="preserve">N° do </w:t>
            </w:r>
            <w:r w:rsidRPr="00A55D9C">
              <w:rPr>
                <w:rFonts w:ascii="Arial" w:hAnsi="Arial" w:cs="Arial"/>
                <w:sz w:val="16"/>
                <w:szCs w:val="16"/>
              </w:rPr>
              <w:t xml:space="preserve">CNES Definitivo (Cadastro Nacional de </w:t>
            </w:r>
            <w:proofErr w:type="spellStart"/>
            <w:r w:rsidRPr="00A55D9C">
              <w:rPr>
                <w:rFonts w:ascii="Arial" w:hAnsi="Arial" w:cs="Arial"/>
                <w:sz w:val="16"/>
                <w:szCs w:val="16"/>
              </w:rPr>
              <w:t>Estabelec</w:t>
            </w:r>
            <w:proofErr w:type="spellEnd"/>
            <w:r w:rsidRPr="00A55D9C">
              <w:rPr>
                <w:rFonts w:ascii="Arial" w:hAnsi="Arial" w:cs="Arial"/>
                <w:sz w:val="16"/>
                <w:szCs w:val="16"/>
              </w:rPr>
              <w:t>. de Saúde):</w:t>
            </w:r>
          </w:p>
          <w:p w14:paraId="54F5B64D" w14:textId="77777777" w:rsidR="00843835" w:rsidRPr="00D04001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14:paraId="715F8016" w14:textId="77777777" w:rsidR="00843835" w:rsidRDefault="00843835" w:rsidP="0037790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D04001">
              <w:rPr>
                <w:rFonts w:ascii="Arial" w:hAnsi="Arial" w:cs="Arial"/>
                <w:sz w:val="16"/>
                <w:szCs w:val="16"/>
              </w:rPr>
              <w:t>N° de Inscrição Municipal:</w:t>
            </w:r>
          </w:p>
          <w:p w14:paraId="77C1BD35" w14:textId="77777777" w:rsidR="00843835" w:rsidRPr="00D04001" w:rsidRDefault="00843835" w:rsidP="0037790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14:paraId="5E8485C6" w14:textId="77777777" w:rsidR="00843835" w:rsidRPr="00D04001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D04001">
              <w:rPr>
                <w:rFonts w:ascii="Arial" w:hAnsi="Arial" w:cs="Arial"/>
                <w:sz w:val="16"/>
                <w:szCs w:val="16"/>
              </w:rPr>
              <w:t>Modalidade de Recolhimento ISS:</w:t>
            </w:r>
          </w:p>
          <w:p w14:paraId="1D0CEFF2" w14:textId="77777777" w:rsidR="00843835" w:rsidRPr="00034911" w:rsidRDefault="00843835" w:rsidP="00377902">
            <w:pPr>
              <w:rPr>
                <w:rFonts w:ascii="Arial" w:hAnsi="Arial" w:cs="Arial"/>
                <w:sz w:val="14"/>
                <w:szCs w:val="14"/>
              </w:rPr>
            </w:pPr>
          </w:p>
          <w:p w14:paraId="145DE9CA" w14:textId="77777777" w:rsidR="00843835" w:rsidRPr="00D04001" w:rsidRDefault="00843835" w:rsidP="00511AB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04001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 w:rsidRPr="00D04001">
              <w:rPr>
                <w:rFonts w:ascii="Arial" w:hAnsi="Arial" w:cs="Arial"/>
                <w:sz w:val="16"/>
                <w:szCs w:val="16"/>
              </w:rPr>
              <w:t xml:space="preserve"> ) </w:t>
            </w:r>
            <w:r w:rsidRPr="00F0190D">
              <w:rPr>
                <w:rFonts w:ascii="Arial" w:hAnsi="Arial" w:cs="Arial"/>
                <w:b/>
                <w:sz w:val="16"/>
                <w:szCs w:val="16"/>
              </w:rPr>
              <w:t xml:space="preserve">Mensal </w:t>
            </w:r>
            <w:r w:rsidRPr="00D04001">
              <w:rPr>
                <w:rFonts w:ascii="Arial" w:hAnsi="Arial" w:cs="Arial"/>
                <w:sz w:val="16"/>
                <w:szCs w:val="16"/>
              </w:rPr>
              <w:t xml:space="preserve">    (   ) </w:t>
            </w:r>
            <w:r w:rsidR="00511ABC" w:rsidRPr="00511ABC">
              <w:rPr>
                <w:rFonts w:ascii="Arial" w:hAnsi="Arial" w:cs="Arial"/>
                <w:b/>
                <w:sz w:val="16"/>
                <w:szCs w:val="16"/>
              </w:rPr>
              <w:t>Anual</w:t>
            </w:r>
            <w:r w:rsidRPr="00511AB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D04001">
              <w:rPr>
                <w:rFonts w:ascii="Arial" w:hAnsi="Arial" w:cs="Arial"/>
                <w:sz w:val="16"/>
                <w:szCs w:val="16"/>
              </w:rPr>
              <w:t xml:space="preserve">  (   ) </w:t>
            </w:r>
            <w:r w:rsidRPr="00F0190D">
              <w:rPr>
                <w:rFonts w:ascii="Arial" w:hAnsi="Arial" w:cs="Arial"/>
                <w:b/>
                <w:sz w:val="16"/>
                <w:szCs w:val="16"/>
              </w:rPr>
              <w:t xml:space="preserve">Isento   </w:t>
            </w:r>
            <w:r w:rsidRPr="00D04001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</w:tr>
      <w:tr w:rsidR="00843835" w:rsidRPr="00D04001" w14:paraId="422132B3" w14:textId="77777777" w:rsidTr="00377902">
        <w:trPr>
          <w:trHeight w:val="397"/>
        </w:trPr>
        <w:tc>
          <w:tcPr>
            <w:tcW w:w="2518" w:type="dxa"/>
            <w:tcBorders>
              <w:bottom w:val="single" w:sz="4" w:space="0" w:color="auto"/>
            </w:tcBorders>
          </w:tcPr>
          <w:p w14:paraId="03BF9995" w14:textId="77777777" w:rsidR="00843835" w:rsidRPr="00D04001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04001">
              <w:rPr>
                <w:rFonts w:ascii="Arial" w:hAnsi="Arial" w:cs="Arial"/>
                <w:sz w:val="16"/>
                <w:szCs w:val="16"/>
                <w:lang w:val="pt-BR"/>
              </w:rPr>
              <w:t>N° da Insc. Estadual:</w:t>
            </w:r>
          </w:p>
          <w:p w14:paraId="68739483" w14:textId="77777777" w:rsidR="00843835" w:rsidRPr="00D04001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1935" w:type="dxa"/>
            <w:gridSpan w:val="4"/>
            <w:tcBorders>
              <w:bottom w:val="single" w:sz="4" w:space="0" w:color="auto"/>
            </w:tcBorders>
          </w:tcPr>
          <w:p w14:paraId="351545F3" w14:textId="77777777" w:rsidR="00843835" w:rsidRPr="00D04001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D04001">
              <w:rPr>
                <w:rFonts w:ascii="Arial" w:hAnsi="Arial" w:cs="Arial"/>
                <w:sz w:val="16"/>
                <w:szCs w:val="16"/>
              </w:rPr>
              <w:t>Atendimento 24 horas?</w:t>
            </w:r>
          </w:p>
          <w:p w14:paraId="0C294563" w14:textId="77777777" w:rsidR="00843835" w:rsidRPr="00034911" w:rsidRDefault="00843835" w:rsidP="00377902">
            <w:pPr>
              <w:pStyle w:val="Textopadro"/>
              <w:rPr>
                <w:rFonts w:ascii="Arial" w:hAnsi="Arial" w:cs="Arial"/>
                <w:sz w:val="14"/>
                <w:szCs w:val="14"/>
                <w:lang w:val="pt-BR"/>
              </w:rPr>
            </w:pPr>
          </w:p>
          <w:p w14:paraId="26578CBB" w14:textId="77777777" w:rsidR="00843835" w:rsidRPr="00D04001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proofErr w:type="gramStart"/>
            <w:r w:rsidRPr="00D04001">
              <w:rPr>
                <w:rFonts w:ascii="Arial" w:hAnsi="Arial" w:cs="Arial"/>
                <w:sz w:val="16"/>
                <w:szCs w:val="16"/>
                <w:lang w:val="pt-BR"/>
              </w:rPr>
              <w:t xml:space="preserve">(  </w:t>
            </w:r>
            <w:proofErr w:type="gramEnd"/>
            <w:r w:rsidRPr="00D04001">
              <w:rPr>
                <w:rFonts w:ascii="Arial" w:hAnsi="Arial" w:cs="Arial"/>
                <w:sz w:val="16"/>
                <w:szCs w:val="16"/>
                <w:lang w:val="pt-BR"/>
              </w:rPr>
              <w:t xml:space="preserve"> ) Sim            (   ) Não</w:t>
            </w:r>
          </w:p>
        </w:tc>
        <w:tc>
          <w:tcPr>
            <w:tcW w:w="5578" w:type="dxa"/>
            <w:gridSpan w:val="10"/>
            <w:tcBorders>
              <w:bottom w:val="single" w:sz="4" w:space="0" w:color="auto"/>
            </w:tcBorders>
          </w:tcPr>
          <w:p w14:paraId="07BEAA65" w14:textId="77777777" w:rsidR="00843835" w:rsidRPr="00D04001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D04001">
              <w:rPr>
                <w:rFonts w:ascii="Arial" w:hAnsi="Arial" w:cs="Arial"/>
                <w:sz w:val="16"/>
                <w:szCs w:val="16"/>
              </w:rPr>
              <w:t>Dias/Horários de Atendimento disponíveis para o Agros:</w:t>
            </w:r>
          </w:p>
          <w:p w14:paraId="389B8A9B" w14:textId="77777777" w:rsidR="00843835" w:rsidRPr="00D04001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</w:tbl>
    <w:p w14:paraId="0EA2E76E" w14:textId="77777777" w:rsidR="00843835" w:rsidRDefault="00843835" w:rsidP="00843835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3035"/>
        <w:gridCol w:w="1040"/>
        <w:gridCol w:w="1610"/>
        <w:gridCol w:w="800"/>
        <w:gridCol w:w="1161"/>
        <w:gridCol w:w="1535"/>
        <w:gridCol w:w="850"/>
      </w:tblGrid>
      <w:tr w:rsidR="00843835" w:rsidRPr="00444F75" w14:paraId="1725777F" w14:textId="77777777" w:rsidTr="00377902">
        <w:tc>
          <w:tcPr>
            <w:tcW w:w="6485" w:type="dxa"/>
            <w:gridSpan w:val="4"/>
            <w:tcBorders>
              <w:top w:val="single" w:sz="4" w:space="0" w:color="auto"/>
            </w:tcBorders>
          </w:tcPr>
          <w:p w14:paraId="1A9517BE" w14:textId="77777777" w:rsidR="00843835" w:rsidRPr="001A5C3F" w:rsidRDefault="00843835" w:rsidP="00377902">
            <w:pPr>
              <w:pStyle w:val="Textopadro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1A5C3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Endereço para Correspondências </w:t>
            </w:r>
            <w:r w:rsidRPr="001A5C3F">
              <w:rPr>
                <w:rFonts w:ascii="Arial" w:hAnsi="Arial" w:cs="Arial"/>
                <w:b/>
                <w:sz w:val="16"/>
                <w:szCs w:val="16"/>
                <w:lang w:val="pt-BR"/>
              </w:rPr>
              <w:t>(Rua, Avenida, Alameda, etc.):</w:t>
            </w:r>
          </w:p>
          <w:p w14:paraId="64BC9103" w14:textId="77777777" w:rsidR="00843835" w:rsidRPr="006E1ED3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14:paraId="31141AC0" w14:textId="77777777" w:rsidR="00843835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Número</w:t>
            </w:r>
          </w:p>
          <w:p w14:paraId="6B52F87C" w14:textId="77777777" w:rsidR="00843835" w:rsidRPr="00444F75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</w:tcBorders>
          </w:tcPr>
          <w:p w14:paraId="6913AAD9" w14:textId="77777777" w:rsidR="00843835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Complemento</w:t>
            </w:r>
          </w:p>
          <w:p w14:paraId="328E4623" w14:textId="77777777" w:rsidR="00843835" w:rsidRPr="00444F75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843835" w:rsidRPr="00444F75" w14:paraId="6C5BCC74" w14:textId="77777777" w:rsidTr="00377902">
        <w:tc>
          <w:tcPr>
            <w:tcW w:w="4075" w:type="dxa"/>
            <w:gridSpan w:val="2"/>
          </w:tcPr>
          <w:p w14:paraId="13660141" w14:textId="77777777" w:rsidR="00843835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Bairro:</w:t>
            </w:r>
          </w:p>
          <w:p w14:paraId="4B4AE458" w14:textId="77777777" w:rsidR="00843835" w:rsidRPr="006E1ED3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610" w:type="dxa"/>
          </w:tcPr>
          <w:p w14:paraId="1326D39F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CEP:</w:t>
            </w:r>
          </w:p>
          <w:p w14:paraId="53913175" w14:textId="77777777" w:rsidR="00843835" w:rsidRPr="00444F75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3496" w:type="dxa"/>
            <w:gridSpan w:val="3"/>
          </w:tcPr>
          <w:p w14:paraId="04234646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</w:p>
          <w:p w14:paraId="584BAD11" w14:textId="77777777" w:rsidR="00843835" w:rsidRPr="00444F75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850" w:type="dxa"/>
          </w:tcPr>
          <w:p w14:paraId="6A3B4382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UF:</w:t>
            </w:r>
          </w:p>
          <w:p w14:paraId="7E99C65D" w14:textId="77777777" w:rsidR="00843835" w:rsidRPr="00444F75" w:rsidRDefault="00843835" w:rsidP="00377902">
            <w:pPr>
              <w:rPr>
                <w:rFonts w:ascii="Arial" w:hAnsi="Arial" w:cs="Arial"/>
              </w:rPr>
            </w:pPr>
          </w:p>
        </w:tc>
      </w:tr>
      <w:tr w:rsidR="00843835" w:rsidRPr="00444F75" w14:paraId="2567480B" w14:textId="77777777" w:rsidTr="00377902">
        <w:tc>
          <w:tcPr>
            <w:tcW w:w="3035" w:type="dxa"/>
          </w:tcPr>
          <w:p w14:paraId="18BF62EC" w14:textId="77777777" w:rsidR="00843835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Telefone:</w:t>
            </w:r>
          </w:p>
          <w:p w14:paraId="0142B70E" w14:textId="77777777" w:rsidR="00843835" w:rsidRPr="006E1ED3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(      )</w:t>
            </w:r>
          </w:p>
        </w:tc>
        <w:tc>
          <w:tcPr>
            <w:tcW w:w="2650" w:type="dxa"/>
            <w:gridSpan w:val="2"/>
          </w:tcPr>
          <w:p w14:paraId="777533DA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Fax:</w:t>
            </w:r>
          </w:p>
          <w:p w14:paraId="665332FF" w14:textId="77777777" w:rsidR="00843835" w:rsidRPr="00444F75" w:rsidRDefault="00843835" w:rsidP="00377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)</w:t>
            </w:r>
          </w:p>
        </w:tc>
        <w:tc>
          <w:tcPr>
            <w:tcW w:w="4346" w:type="dxa"/>
            <w:gridSpan w:val="4"/>
          </w:tcPr>
          <w:p w14:paraId="20D84F4F" w14:textId="77777777" w:rsidR="00843835" w:rsidRPr="00444F75" w:rsidRDefault="00843835" w:rsidP="00377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</w:tbl>
    <w:p w14:paraId="06438645" w14:textId="77777777" w:rsidR="00843835" w:rsidRPr="00195286" w:rsidRDefault="00843835" w:rsidP="00843835">
      <w:pPr>
        <w:pStyle w:val="Textopadro"/>
        <w:rPr>
          <w:rFonts w:ascii="Arial" w:hAnsi="Arial" w:cs="Arial"/>
          <w:sz w:val="10"/>
          <w:szCs w:val="10"/>
          <w:lang w:val="pt-BR"/>
        </w:rPr>
      </w:pPr>
    </w:p>
    <w:p w14:paraId="6782C85A" w14:textId="77777777" w:rsidR="00843835" w:rsidRPr="00F0190D" w:rsidRDefault="00843835" w:rsidP="00843835">
      <w:pPr>
        <w:pStyle w:val="Textopadro"/>
        <w:rPr>
          <w:rFonts w:ascii="Arial" w:hAnsi="Arial" w:cs="Arial"/>
          <w:sz w:val="17"/>
          <w:szCs w:val="17"/>
          <w:lang w:val="pt-BR"/>
        </w:rPr>
      </w:pPr>
      <w:r w:rsidRPr="00D728B7">
        <w:rPr>
          <w:rFonts w:ascii="Arial" w:hAnsi="Arial" w:cs="Arial"/>
          <w:b/>
          <w:sz w:val="17"/>
          <w:szCs w:val="17"/>
          <w:lang w:val="pt-BR"/>
        </w:rPr>
        <w:t xml:space="preserve">DADOS BANCÁRIOS </w:t>
      </w:r>
      <w:r w:rsidRPr="00F0190D">
        <w:rPr>
          <w:rFonts w:ascii="Arial" w:hAnsi="Arial" w:cs="Arial"/>
          <w:sz w:val="17"/>
          <w:szCs w:val="17"/>
          <w:lang w:val="pt-BR"/>
        </w:rPr>
        <w:t>(</w:t>
      </w:r>
      <w:r>
        <w:rPr>
          <w:rFonts w:ascii="Arial" w:hAnsi="Arial" w:cs="Arial"/>
          <w:sz w:val="17"/>
          <w:szCs w:val="17"/>
          <w:lang w:val="pt-BR"/>
        </w:rPr>
        <w:t>necessário anexar</w:t>
      </w:r>
      <w:r w:rsidRPr="00F0190D">
        <w:rPr>
          <w:rFonts w:ascii="Arial" w:hAnsi="Arial" w:cs="Arial"/>
          <w:sz w:val="17"/>
          <w:szCs w:val="17"/>
          <w:lang w:val="pt-BR"/>
        </w:rPr>
        <w:t xml:space="preserve"> comprovante dos dados informados)</w:t>
      </w:r>
    </w:p>
    <w:tbl>
      <w:tblPr>
        <w:tblStyle w:val="Tabelacomgrade"/>
        <w:tblW w:w="10031" w:type="dxa"/>
        <w:tblLayout w:type="fixed"/>
        <w:tblLook w:val="04A0" w:firstRow="1" w:lastRow="0" w:firstColumn="1" w:lastColumn="0" w:noHBand="0" w:noVBand="1"/>
      </w:tblPr>
      <w:tblGrid>
        <w:gridCol w:w="3936"/>
        <w:gridCol w:w="2205"/>
        <w:gridCol w:w="488"/>
        <w:gridCol w:w="3402"/>
      </w:tblGrid>
      <w:tr w:rsidR="00843835" w:rsidRPr="008A4CA1" w14:paraId="0FBE680A" w14:textId="77777777" w:rsidTr="00377902">
        <w:trPr>
          <w:trHeight w:val="454"/>
        </w:trPr>
        <w:tc>
          <w:tcPr>
            <w:tcW w:w="6629" w:type="dxa"/>
            <w:gridSpan w:val="3"/>
          </w:tcPr>
          <w:p w14:paraId="1F4D02E2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1A5C3F">
              <w:rPr>
                <w:rFonts w:ascii="Arial" w:hAnsi="Arial" w:cs="Arial"/>
                <w:sz w:val="16"/>
                <w:szCs w:val="16"/>
              </w:rPr>
              <w:lastRenderedPageBreak/>
              <w:t>Nome do Banco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87457F0" w14:textId="77777777" w:rsidR="00843835" w:rsidRPr="001A5C3F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25E8919" w14:textId="77777777" w:rsidR="00843835" w:rsidRPr="001A5C3F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do Banco:</w:t>
            </w:r>
          </w:p>
        </w:tc>
      </w:tr>
      <w:tr w:rsidR="00843835" w:rsidRPr="001A5C3F" w14:paraId="3ACDE663" w14:textId="77777777" w:rsidTr="00377902">
        <w:trPr>
          <w:trHeight w:val="454"/>
        </w:trPr>
        <w:tc>
          <w:tcPr>
            <w:tcW w:w="3936" w:type="dxa"/>
          </w:tcPr>
          <w:p w14:paraId="16AA06F3" w14:textId="77777777" w:rsidR="00843835" w:rsidRPr="001A5C3F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1A5C3F">
              <w:rPr>
                <w:rFonts w:ascii="Arial" w:hAnsi="Arial" w:cs="Arial"/>
                <w:sz w:val="16"/>
                <w:szCs w:val="16"/>
              </w:rPr>
              <w:t>Nº da Conta Corrente</w:t>
            </w:r>
            <w:r>
              <w:rPr>
                <w:rFonts w:ascii="Arial" w:hAnsi="Arial" w:cs="Arial"/>
                <w:sz w:val="16"/>
                <w:szCs w:val="16"/>
              </w:rPr>
              <w:t xml:space="preserve"> (informar o</w:t>
            </w:r>
            <w:r w:rsidRPr="00B66255">
              <w:rPr>
                <w:rFonts w:ascii="Arial" w:hAnsi="Arial" w:cs="Arial"/>
                <w:sz w:val="16"/>
                <w:szCs w:val="16"/>
              </w:rPr>
              <w:t xml:space="preserve"> dígito verificador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  <w:p w14:paraId="13D95E6A" w14:textId="77777777" w:rsidR="00843835" w:rsidRPr="00F0190D" w:rsidRDefault="00843835" w:rsidP="00377902">
            <w:pPr>
              <w:rPr>
                <w:rFonts w:ascii="Arial" w:hAnsi="Arial" w:cs="Arial"/>
              </w:rPr>
            </w:pPr>
          </w:p>
        </w:tc>
        <w:tc>
          <w:tcPr>
            <w:tcW w:w="2205" w:type="dxa"/>
          </w:tcPr>
          <w:p w14:paraId="1507BC96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1A5C3F">
              <w:rPr>
                <w:rFonts w:ascii="Arial" w:hAnsi="Arial" w:cs="Arial"/>
                <w:sz w:val="16"/>
                <w:szCs w:val="16"/>
              </w:rPr>
              <w:t>Nome da Agência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4DA832F" w14:textId="77777777" w:rsidR="00843835" w:rsidRPr="00F0190D" w:rsidRDefault="00843835" w:rsidP="00377902">
            <w:pPr>
              <w:rPr>
                <w:rFonts w:ascii="Arial" w:hAnsi="Arial" w:cs="Arial"/>
              </w:rPr>
            </w:pPr>
          </w:p>
        </w:tc>
        <w:tc>
          <w:tcPr>
            <w:tcW w:w="3890" w:type="dxa"/>
            <w:gridSpan w:val="2"/>
          </w:tcPr>
          <w:p w14:paraId="2DE780DC" w14:textId="77777777" w:rsidR="00843835" w:rsidRPr="001A5C3F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1A5C3F">
              <w:rPr>
                <w:rFonts w:ascii="Arial" w:hAnsi="Arial" w:cs="Arial"/>
                <w:sz w:val="16"/>
                <w:szCs w:val="16"/>
              </w:rPr>
              <w:t>Nº da Agência</w:t>
            </w:r>
            <w:r>
              <w:rPr>
                <w:rFonts w:ascii="Arial" w:hAnsi="Arial" w:cs="Arial"/>
                <w:sz w:val="16"/>
                <w:szCs w:val="16"/>
              </w:rPr>
              <w:t xml:space="preserve"> (informar o</w:t>
            </w:r>
            <w:r w:rsidRPr="00B66255">
              <w:rPr>
                <w:rFonts w:ascii="Arial" w:hAnsi="Arial" w:cs="Arial"/>
                <w:sz w:val="16"/>
                <w:szCs w:val="16"/>
              </w:rPr>
              <w:t xml:space="preserve"> dígito verificador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  <w:p w14:paraId="25474925" w14:textId="77777777" w:rsidR="00843835" w:rsidRPr="00F0190D" w:rsidRDefault="00843835" w:rsidP="00377902">
            <w:pPr>
              <w:rPr>
                <w:rFonts w:ascii="Arial" w:hAnsi="Arial" w:cs="Arial"/>
              </w:rPr>
            </w:pPr>
          </w:p>
        </w:tc>
      </w:tr>
    </w:tbl>
    <w:p w14:paraId="080C248F" w14:textId="77777777" w:rsidR="00843835" w:rsidRPr="00B76620" w:rsidRDefault="00843835" w:rsidP="00843835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54E32517" w14:textId="77777777" w:rsidR="00843835" w:rsidRPr="00034911" w:rsidRDefault="00843835" w:rsidP="00843835">
      <w:pPr>
        <w:pStyle w:val="Textopadro"/>
        <w:rPr>
          <w:rFonts w:ascii="Arial" w:hAnsi="Arial" w:cs="Arial"/>
          <w:b/>
          <w:sz w:val="14"/>
          <w:szCs w:val="14"/>
          <w:lang w:val="pt-BR"/>
        </w:rPr>
      </w:pPr>
      <w:r>
        <w:rPr>
          <w:rFonts w:ascii="Arial" w:hAnsi="Arial" w:cs="Arial"/>
          <w:b/>
          <w:sz w:val="17"/>
          <w:szCs w:val="17"/>
          <w:lang w:val="pt-BR"/>
        </w:rPr>
        <w:t>DADOS DA DIRETORIA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2516"/>
        <w:gridCol w:w="427"/>
        <w:gridCol w:w="2268"/>
        <w:gridCol w:w="1133"/>
        <w:gridCol w:w="285"/>
        <w:gridCol w:w="3402"/>
      </w:tblGrid>
      <w:tr w:rsidR="00843835" w14:paraId="5007CC4A" w14:textId="77777777" w:rsidTr="00377902">
        <w:trPr>
          <w:trHeight w:val="397"/>
        </w:trPr>
        <w:tc>
          <w:tcPr>
            <w:tcW w:w="10031" w:type="dxa"/>
            <w:gridSpan w:val="6"/>
            <w:shd w:val="clear" w:color="auto" w:fill="F2F2F2" w:themeFill="background1" w:themeFillShade="F2"/>
          </w:tcPr>
          <w:p w14:paraId="2912C477" w14:textId="77777777" w:rsidR="00843835" w:rsidRPr="00034911" w:rsidRDefault="00843835" w:rsidP="00377902">
            <w:pPr>
              <w:pStyle w:val="Textopadro"/>
              <w:rPr>
                <w:rFonts w:ascii="Arial" w:hAnsi="Arial" w:cs="Arial"/>
                <w:b/>
              </w:rPr>
            </w:pPr>
            <w:r w:rsidRPr="00034911">
              <w:rPr>
                <w:rFonts w:ascii="Arial" w:hAnsi="Arial" w:cs="Arial"/>
                <w:b/>
                <w:sz w:val="16"/>
                <w:szCs w:val="16"/>
                <w:lang w:val="pt-BR"/>
              </w:rPr>
              <w:t>Nome:</w:t>
            </w:r>
            <w:r w:rsidRPr="0003491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43835" w14:paraId="5F612E38" w14:textId="77777777" w:rsidTr="00377902">
        <w:trPr>
          <w:trHeight w:val="397"/>
        </w:trPr>
        <w:tc>
          <w:tcPr>
            <w:tcW w:w="5211" w:type="dxa"/>
            <w:gridSpan w:val="3"/>
          </w:tcPr>
          <w:p w14:paraId="56352286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Profissão:</w:t>
            </w:r>
          </w:p>
          <w:p w14:paraId="4F7A613F" w14:textId="77777777" w:rsidR="00843835" w:rsidRPr="004019FD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24F17D50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Cargo:</w:t>
            </w:r>
          </w:p>
        </w:tc>
      </w:tr>
      <w:tr w:rsidR="00843835" w14:paraId="6FAF4A93" w14:textId="77777777" w:rsidTr="00377902">
        <w:tc>
          <w:tcPr>
            <w:tcW w:w="2516" w:type="dxa"/>
          </w:tcPr>
          <w:p w14:paraId="2E36F11D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4019FD">
              <w:rPr>
                <w:rFonts w:ascii="Arial" w:hAnsi="Arial" w:cs="Arial"/>
                <w:sz w:val="16"/>
                <w:szCs w:val="16"/>
              </w:rPr>
              <w:t>Data de Nascimento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CCCA60D" w14:textId="77777777" w:rsidR="00843835" w:rsidRPr="00B356CB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gridSpan w:val="4"/>
          </w:tcPr>
          <w:p w14:paraId="220B0343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D0499C">
              <w:rPr>
                <w:rFonts w:ascii="Arial" w:hAnsi="Arial" w:cs="Arial"/>
                <w:sz w:val="16"/>
                <w:szCs w:val="16"/>
              </w:rPr>
              <w:t>Nacionalidade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B88E035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D0E13F0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D0499C">
              <w:rPr>
                <w:rFonts w:ascii="Arial" w:hAnsi="Arial" w:cs="Arial"/>
                <w:sz w:val="16"/>
                <w:szCs w:val="16"/>
              </w:rPr>
              <w:t>Estado Civil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01FD15A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835" w14:paraId="65021DD2" w14:textId="77777777" w:rsidTr="00377902">
        <w:tc>
          <w:tcPr>
            <w:tcW w:w="2516" w:type="dxa"/>
          </w:tcPr>
          <w:p w14:paraId="32CCE449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CPF:</w:t>
            </w:r>
          </w:p>
          <w:p w14:paraId="795E9A29" w14:textId="77777777" w:rsidR="00843835" w:rsidRPr="00D0499C" w:rsidRDefault="00843835" w:rsidP="00377902">
            <w:pPr>
              <w:rPr>
                <w:rFonts w:ascii="Arial" w:hAnsi="Arial" w:cs="Arial"/>
              </w:rPr>
            </w:pPr>
          </w:p>
        </w:tc>
        <w:tc>
          <w:tcPr>
            <w:tcW w:w="4113" w:type="dxa"/>
            <w:gridSpan w:val="4"/>
          </w:tcPr>
          <w:p w14:paraId="3D4D0856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4019FD">
              <w:rPr>
                <w:rFonts w:ascii="Arial" w:hAnsi="Arial" w:cs="Arial"/>
                <w:sz w:val="16"/>
                <w:szCs w:val="16"/>
              </w:rPr>
              <w:t>RG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F45A561" w14:textId="77777777" w:rsidR="00843835" w:rsidRPr="00B356CB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DE667C9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de Registro no Conselho da Classe:</w:t>
            </w:r>
          </w:p>
          <w:p w14:paraId="4B2852ED" w14:textId="77777777" w:rsidR="00843835" w:rsidRPr="00B356CB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835" w:rsidRPr="00444F75" w14:paraId="202F3359" w14:textId="77777777" w:rsidTr="00377902">
        <w:tc>
          <w:tcPr>
            <w:tcW w:w="2943" w:type="dxa"/>
            <w:gridSpan w:val="2"/>
          </w:tcPr>
          <w:p w14:paraId="1D3EE552" w14:textId="77777777" w:rsidR="00843835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Telefone fixo:</w:t>
            </w:r>
          </w:p>
          <w:p w14:paraId="10F04113" w14:textId="77777777" w:rsidR="00843835" w:rsidRPr="006E1ED3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(      )</w:t>
            </w:r>
          </w:p>
        </w:tc>
        <w:tc>
          <w:tcPr>
            <w:tcW w:w="3401" w:type="dxa"/>
            <w:gridSpan w:val="2"/>
            <w:shd w:val="clear" w:color="auto" w:fill="auto"/>
          </w:tcPr>
          <w:p w14:paraId="6BFD37E9" w14:textId="77777777" w:rsidR="00843835" w:rsidRPr="00F15571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15571">
              <w:rPr>
                <w:rFonts w:ascii="Arial" w:hAnsi="Arial" w:cs="Arial"/>
                <w:sz w:val="16"/>
                <w:szCs w:val="16"/>
                <w:lang w:val="pt-BR"/>
              </w:rPr>
              <w:t>Telefone Móvel:</w:t>
            </w:r>
          </w:p>
          <w:p w14:paraId="6C56E6D2" w14:textId="77777777" w:rsidR="00843835" w:rsidRPr="00444F75" w:rsidRDefault="00843835" w:rsidP="00377902">
            <w:r>
              <w:t>(      )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5CE1E5D2" w14:textId="77777777" w:rsidR="00843835" w:rsidRPr="00F15571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15571">
              <w:rPr>
                <w:rFonts w:ascii="Arial" w:hAnsi="Arial" w:cs="Arial"/>
                <w:sz w:val="16"/>
                <w:szCs w:val="16"/>
                <w:lang w:val="pt-BR"/>
              </w:rPr>
              <w:t>E-mail:</w:t>
            </w:r>
          </w:p>
          <w:p w14:paraId="613A99E8" w14:textId="77777777" w:rsidR="00843835" w:rsidRPr="00444F75" w:rsidRDefault="00843835" w:rsidP="00377902"/>
        </w:tc>
      </w:tr>
      <w:tr w:rsidR="00843835" w14:paraId="7D95D0E2" w14:textId="77777777" w:rsidTr="00377902">
        <w:trPr>
          <w:trHeight w:val="397"/>
        </w:trPr>
        <w:tc>
          <w:tcPr>
            <w:tcW w:w="10031" w:type="dxa"/>
            <w:gridSpan w:val="6"/>
            <w:shd w:val="clear" w:color="auto" w:fill="F2F2F2" w:themeFill="background1" w:themeFillShade="F2"/>
          </w:tcPr>
          <w:p w14:paraId="4DD19D8C" w14:textId="77777777" w:rsidR="00843835" w:rsidRPr="00034911" w:rsidRDefault="00843835" w:rsidP="00377902">
            <w:pPr>
              <w:pStyle w:val="Textopadro"/>
              <w:rPr>
                <w:rFonts w:ascii="Arial" w:hAnsi="Arial" w:cs="Arial"/>
                <w:b/>
              </w:rPr>
            </w:pPr>
            <w:r w:rsidRPr="00034911">
              <w:rPr>
                <w:rFonts w:ascii="Arial" w:hAnsi="Arial" w:cs="Arial"/>
                <w:b/>
                <w:sz w:val="16"/>
                <w:szCs w:val="16"/>
                <w:lang w:val="pt-BR"/>
              </w:rPr>
              <w:t>Nome:</w:t>
            </w:r>
            <w:r w:rsidRPr="0003491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43835" w14:paraId="4C9AC07F" w14:textId="77777777" w:rsidTr="00377902">
        <w:tc>
          <w:tcPr>
            <w:tcW w:w="5211" w:type="dxa"/>
            <w:gridSpan w:val="3"/>
          </w:tcPr>
          <w:p w14:paraId="777B63D0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Profissão:</w:t>
            </w:r>
          </w:p>
          <w:p w14:paraId="53B10A30" w14:textId="77777777" w:rsidR="00843835" w:rsidRPr="004019FD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49E0B55E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Cargo:</w:t>
            </w:r>
          </w:p>
        </w:tc>
      </w:tr>
      <w:tr w:rsidR="00843835" w14:paraId="146B983F" w14:textId="77777777" w:rsidTr="00377902">
        <w:tc>
          <w:tcPr>
            <w:tcW w:w="2516" w:type="dxa"/>
          </w:tcPr>
          <w:p w14:paraId="67D7B0CF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4019FD">
              <w:rPr>
                <w:rFonts w:ascii="Arial" w:hAnsi="Arial" w:cs="Arial"/>
                <w:sz w:val="16"/>
                <w:szCs w:val="16"/>
              </w:rPr>
              <w:t>Data de Nascimento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8A6EBE2" w14:textId="77777777" w:rsidR="00843835" w:rsidRPr="00B356CB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gridSpan w:val="4"/>
          </w:tcPr>
          <w:p w14:paraId="16B43284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D0499C">
              <w:rPr>
                <w:rFonts w:ascii="Arial" w:hAnsi="Arial" w:cs="Arial"/>
                <w:sz w:val="16"/>
                <w:szCs w:val="16"/>
              </w:rPr>
              <w:t>Nacionalidade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A02BDA2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631B4DC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D0499C">
              <w:rPr>
                <w:rFonts w:ascii="Arial" w:hAnsi="Arial" w:cs="Arial"/>
                <w:sz w:val="16"/>
                <w:szCs w:val="16"/>
              </w:rPr>
              <w:t>Estado Civil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BF440EC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835" w14:paraId="64304AD4" w14:textId="77777777" w:rsidTr="00377902">
        <w:tc>
          <w:tcPr>
            <w:tcW w:w="2516" w:type="dxa"/>
          </w:tcPr>
          <w:p w14:paraId="7EBC5BC2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CPF:</w:t>
            </w:r>
          </w:p>
          <w:p w14:paraId="1B192E7F" w14:textId="77777777" w:rsidR="00843835" w:rsidRPr="00D0499C" w:rsidRDefault="00843835" w:rsidP="00377902">
            <w:pPr>
              <w:rPr>
                <w:rFonts w:ascii="Arial" w:hAnsi="Arial" w:cs="Arial"/>
              </w:rPr>
            </w:pPr>
          </w:p>
        </w:tc>
        <w:tc>
          <w:tcPr>
            <w:tcW w:w="4113" w:type="dxa"/>
            <w:gridSpan w:val="4"/>
          </w:tcPr>
          <w:p w14:paraId="30196BEB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4019FD">
              <w:rPr>
                <w:rFonts w:ascii="Arial" w:hAnsi="Arial" w:cs="Arial"/>
                <w:sz w:val="16"/>
                <w:szCs w:val="16"/>
              </w:rPr>
              <w:t>RG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A4DEF89" w14:textId="77777777" w:rsidR="00843835" w:rsidRPr="00B356CB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AEB3A73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de Registro no Conselho da Classe:</w:t>
            </w:r>
          </w:p>
          <w:p w14:paraId="2D2E4C42" w14:textId="77777777" w:rsidR="00843835" w:rsidRPr="00B356CB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835" w:rsidRPr="00444F75" w14:paraId="3AE5B1AC" w14:textId="77777777" w:rsidTr="00377902">
        <w:tc>
          <w:tcPr>
            <w:tcW w:w="2943" w:type="dxa"/>
            <w:gridSpan w:val="2"/>
          </w:tcPr>
          <w:p w14:paraId="2BB39277" w14:textId="77777777" w:rsidR="00843835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Telefone fixo:</w:t>
            </w:r>
          </w:p>
          <w:p w14:paraId="2306A4D7" w14:textId="77777777" w:rsidR="00843835" w:rsidRPr="006E1ED3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(      )</w:t>
            </w:r>
          </w:p>
        </w:tc>
        <w:tc>
          <w:tcPr>
            <w:tcW w:w="3401" w:type="dxa"/>
            <w:gridSpan w:val="2"/>
            <w:shd w:val="clear" w:color="auto" w:fill="auto"/>
          </w:tcPr>
          <w:p w14:paraId="50EE9C21" w14:textId="77777777" w:rsidR="00843835" w:rsidRPr="00F15571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15571">
              <w:rPr>
                <w:rFonts w:ascii="Arial" w:hAnsi="Arial" w:cs="Arial"/>
                <w:sz w:val="16"/>
                <w:szCs w:val="16"/>
                <w:lang w:val="pt-BR"/>
              </w:rPr>
              <w:t>Telefone Móvel:</w:t>
            </w:r>
          </w:p>
          <w:p w14:paraId="6CE87786" w14:textId="77777777" w:rsidR="00843835" w:rsidRPr="00444F75" w:rsidRDefault="00843835" w:rsidP="00377902">
            <w:r>
              <w:t>(      )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2D3E5235" w14:textId="77777777" w:rsidR="00843835" w:rsidRPr="00F15571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15571">
              <w:rPr>
                <w:rFonts w:ascii="Arial" w:hAnsi="Arial" w:cs="Arial"/>
                <w:sz w:val="16"/>
                <w:szCs w:val="16"/>
                <w:lang w:val="pt-BR"/>
              </w:rPr>
              <w:t>E-mail:</w:t>
            </w:r>
          </w:p>
          <w:p w14:paraId="4AE47EEA" w14:textId="77777777" w:rsidR="00843835" w:rsidRPr="00444F75" w:rsidRDefault="00843835" w:rsidP="00377902"/>
        </w:tc>
      </w:tr>
      <w:tr w:rsidR="00843835" w14:paraId="13AA290E" w14:textId="77777777" w:rsidTr="00377902">
        <w:trPr>
          <w:trHeight w:val="397"/>
        </w:trPr>
        <w:tc>
          <w:tcPr>
            <w:tcW w:w="10031" w:type="dxa"/>
            <w:gridSpan w:val="6"/>
            <w:shd w:val="clear" w:color="auto" w:fill="F2F2F2" w:themeFill="background1" w:themeFillShade="F2"/>
          </w:tcPr>
          <w:p w14:paraId="18DDE516" w14:textId="77777777" w:rsidR="00843835" w:rsidRPr="00034911" w:rsidRDefault="00843835" w:rsidP="00377902">
            <w:pPr>
              <w:pStyle w:val="Textopadro"/>
              <w:rPr>
                <w:rFonts w:ascii="Arial" w:hAnsi="Arial" w:cs="Arial"/>
                <w:b/>
              </w:rPr>
            </w:pPr>
            <w:r w:rsidRPr="00034911">
              <w:rPr>
                <w:rFonts w:ascii="Arial" w:hAnsi="Arial" w:cs="Arial"/>
                <w:b/>
                <w:sz w:val="16"/>
                <w:szCs w:val="16"/>
                <w:lang w:val="pt-BR"/>
              </w:rPr>
              <w:t>Nome:</w:t>
            </w:r>
            <w:r w:rsidRPr="0003491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43835" w14:paraId="2292F624" w14:textId="77777777" w:rsidTr="00377902">
        <w:tc>
          <w:tcPr>
            <w:tcW w:w="5211" w:type="dxa"/>
            <w:gridSpan w:val="3"/>
          </w:tcPr>
          <w:p w14:paraId="01F5AA13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Profissão:</w:t>
            </w:r>
          </w:p>
          <w:p w14:paraId="488A3FEB" w14:textId="77777777" w:rsidR="00843835" w:rsidRPr="004019FD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7AC2E9DE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Cargo:</w:t>
            </w:r>
          </w:p>
        </w:tc>
      </w:tr>
      <w:tr w:rsidR="00843835" w14:paraId="7B88D891" w14:textId="77777777" w:rsidTr="00377902">
        <w:tc>
          <w:tcPr>
            <w:tcW w:w="2516" w:type="dxa"/>
          </w:tcPr>
          <w:p w14:paraId="7AF98CBB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4019FD">
              <w:rPr>
                <w:rFonts w:ascii="Arial" w:hAnsi="Arial" w:cs="Arial"/>
                <w:sz w:val="16"/>
                <w:szCs w:val="16"/>
              </w:rPr>
              <w:t>Data de Nascimento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298D0FA" w14:textId="77777777" w:rsidR="00843835" w:rsidRPr="00B356CB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3" w:type="dxa"/>
            <w:gridSpan w:val="4"/>
          </w:tcPr>
          <w:p w14:paraId="4B95E827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D0499C">
              <w:rPr>
                <w:rFonts w:ascii="Arial" w:hAnsi="Arial" w:cs="Arial"/>
                <w:sz w:val="16"/>
                <w:szCs w:val="16"/>
              </w:rPr>
              <w:t>Nacionalidade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0F7F822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3F713A1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D0499C">
              <w:rPr>
                <w:rFonts w:ascii="Arial" w:hAnsi="Arial" w:cs="Arial"/>
                <w:sz w:val="16"/>
                <w:szCs w:val="16"/>
              </w:rPr>
              <w:t>Estado Civil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8B8FB2D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835" w14:paraId="10A19052" w14:textId="77777777" w:rsidTr="00377902">
        <w:tc>
          <w:tcPr>
            <w:tcW w:w="2516" w:type="dxa"/>
          </w:tcPr>
          <w:p w14:paraId="4BE9301B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CPF:</w:t>
            </w:r>
          </w:p>
          <w:p w14:paraId="4BE75858" w14:textId="77777777" w:rsidR="00843835" w:rsidRPr="00D0499C" w:rsidRDefault="00843835" w:rsidP="00377902">
            <w:pPr>
              <w:rPr>
                <w:rFonts w:ascii="Arial" w:hAnsi="Arial" w:cs="Arial"/>
              </w:rPr>
            </w:pPr>
          </w:p>
        </w:tc>
        <w:tc>
          <w:tcPr>
            <w:tcW w:w="4113" w:type="dxa"/>
            <w:gridSpan w:val="4"/>
          </w:tcPr>
          <w:p w14:paraId="05350E53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4019FD">
              <w:rPr>
                <w:rFonts w:ascii="Arial" w:hAnsi="Arial" w:cs="Arial"/>
                <w:sz w:val="16"/>
                <w:szCs w:val="16"/>
              </w:rPr>
              <w:t>RG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F733E46" w14:textId="77777777" w:rsidR="00843835" w:rsidRPr="00B356CB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328DF24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de Registro no Conselho da Classe:</w:t>
            </w:r>
          </w:p>
          <w:p w14:paraId="32054E82" w14:textId="77777777" w:rsidR="00843835" w:rsidRPr="00B356CB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835" w:rsidRPr="00444F75" w14:paraId="32ED9F75" w14:textId="77777777" w:rsidTr="00377902">
        <w:tc>
          <w:tcPr>
            <w:tcW w:w="2943" w:type="dxa"/>
            <w:gridSpan w:val="2"/>
          </w:tcPr>
          <w:p w14:paraId="212A4B05" w14:textId="77777777" w:rsidR="00843835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Telefone fixo:</w:t>
            </w:r>
          </w:p>
          <w:p w14:paraId="6E8CBF41" w14:textId="77777777" w:rsidR="00843835" w:rsidRPr="006E1ED3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(      )</w:t>
            </w:r>
          </w:p>
        </w:tc>
        <w:tc>
          <w:tcPr>
            <w:tcW w:w="3401" w:type="dxa"/>
            <w:gridSpan w:val="2"/>
            <w:shd w:val="clear" w:color="auto" w:fill="auto"/>
          </w:tcPr>
          <w:p w14:paraId="2892028C" w14:textId="77777777" w:rsidR="00843835" w:rsidRPr="00F15571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15571">
              <w:rPr>
                <w:rFonts w:ascii="Arial" w:hAnsi="Arial" w:cs="Arial"/>
                <w:sz w:val="16"/>
                <w:szCs w:val="16"/>
                <w:lang w:val="pt-BR"/>
              </w:rPr>
              <w:t>Telefone Móvel:</w:t>
            </w:r>
          </w:p>
          <w:p w14:paraId="047877ED" w14:textId="77777777" w:rsidR="00843835" w:rsidRPr="00444F75" w:rsidRDefault="00843835" w:rsidP="00377902">
            <w:r>
              <w:t>(      )</w:t>
            </w:r>
          </w:p>
        </w:tc>
        <w:tc>
          <w:tcPr>
            <w:tcW w:w="3687" w:type="dxa"/>
            <w:gridSpan w:val="2"/>
            <w:shd w:val="clear" w:color="auto" w:fill="auto"/>
          </w:tcPr>
          <w:p w14:paraId="1C9D6204" w14:textId="77777777" w:rsidR="00843835" w:rsidRPr="00F15571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15571">
              <w:rPr>
                <w:rFonts w:ascii="Arial" w:hAnsi="Arial" w:cs="Arial"/>
                <w:sz w:val="16"/>
                <w:szCs w:val="16"/>
                <w:lang w:val="pt-BR"/>
              </w:rPr>
              <w:t>E-mail:</w:t>
            </w:r>
          </w:p>
          <w:p w14:paraId="5CC5FFA7" w14:textId="77777777" w:rsidR="00843835" w:rsidRPr="00444F75" w:rsidRDefault="00843835" w:rsidP="00377902"/>
        </w:tc>
      </w:tr>
    </w:tbl>
    <w:p w14:paraId="610B13A8" w14:textId="77777777" w:rsidR="00843835" w:rsidRPr="00195286" w:rsidRDefault="00843835" w:rsidP="00843835">
      <w:pPr>
        <w:pStyle w:val="Textopadro"/>
        <w:rPr>
          <w:rFonts w:ascii="Arial" w:hAnsi="Arial" w:cs="Arial"/>
          <w:sz w:val="10"/>
          <w:szCs w:val="10"/>
          <w:lang w:val="pt-BR"/>
        </w:rPr>
      </w:pPr>
    </w:p>
    <w:p w14:paraId="00FE112A" w14:textId="77777777" w:rsidR="00843835" w:rsidRPr="004B5326" w:rsidRDefault="00843835" w:rsidP="00843835">
      <w:pPr>
        <w:pStyle w:val="Textopadro"/>
        <w:rPr>
          <w:rFonts w:ascii="Arial" w:hAnsi="Arial" w:cs="Arial"/>
          <w:b/>
          <w:sz w:val="17"/>
          <w:szCs w:val="17"/>
          <w:lang w:val="pt-BR"/>
        </w:rPr>
      </w:pPr>
      <w:r w:rsidRPr="00D728B7">
        <w:rPr>
          <w:rFonts w:ascii="Arial" w:hAnsi="Arial" w:cs="Arial"/>
          <w:b/>
          <w:sz w:val="17"/>
          <w:szCs w:val="17"/>
          <w:lang w:val="pt-BR"/>
        </w:rPr>
        <w:t>DADOS DO RESPONSÁVEL</w:t>
      </w:r>
      <w:r>
        <w:rPr>
          <w:rFonts w:ascii="Arial" w:hAnsi="Arial" w:cs="Arial"/>
          <w:b/>
          <w:sz w:val="17"/>
          <w:szCs w:val="17"/>
          <w:lang w:val="pt-BR"/>
        </w:rPr>
        <w:t xml:space="preserve"> </w:t>
      </w:r>
      <w:r w:rsidRPr="00D728B7">
        <w:rPr>
          <w:rFonts w:ascii="Arial" w:hAnsi="Arial" w:cs="Arial"/>
          <w:b/>
          <w:sz w:val="17"/>
          <w:szCs w:val="17"/>
          <w:lang w:val="pt-BR"/>
        </w:rPr>
        <w:t>TÉCNICO</w:t>
      </w:r>
      <w:r w:rsidRPr="002D3F56">
        <w:rPr>
          <w:rFonts w:ascii="Arial" w:hAnsi="Arial" w:cs="Arial"/>
          <w:b/>
          <w:sz w:val="17"/>
          <w:szCs w:val="17"/>
          <w:lang w:val="pt-BR"/>
        </w:rPr>
        <w:t xml:space="preserve"> 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2516"/>
        <w:gridCol w:w="427"/>
        <w:gridCol w:w="3402"/>
        <w:gridCol w:w="284"/>
        <w:gridCol w:w="571"/>
        <w:gridCol w:w="2831"/>
      </w:tblGrid>
      <w:tr w:rsidR="00843835" w14:paraId="6311F78A" w14:textId="77777777" w:rsidTr="00377902">
        <w:tc>
          <w:tcPr>
            <w:tcW w:w="7200" w:type="dxa"/>
            <w:gridSpan w:val="5"/>
          </w:tcPr>
          <w:p w14:paraId="2DE538C6" w14:textId="77777777" w:rsidR="00843835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Nome:</w:t>
            </w:r>
          </w:p>
          <w:p w14:paraId="4DBFC677" w14:textId="77777777" w:rsidR="00843835" w:rsidRPr="00B356CB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2831" w:type="dxa"/>
          </w:tcPr>
          <w:p w14:paraId="512DB3F6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4019FD">
              <w:rPr>
                <w:rFonts w:ascii="Arial" w:hAnsi="Arial" w:cs="Arial"/>
                <w:sz w:val="16"/>
                <w:szCs w:val="16"/>
              </w:rPr>
              <w:t>Profissão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15DB5BD" w14:textId="77777777" w:rsidR="00843835" w:rsidRPr="00D0499C" w:rsidRDefault="00843835" w:rsidP="00377902">
            <w:pPr>
              <w:rPr>
                <w:rFonts w:ascii="Arial" w:hAnsi="Arial" w:cs="Arial"/>
              </w:rPr>
            </w:pPr>
          </w:p>
        </w:tc>
      </w:tr>
      <w:tr w:rsidR="00843835" w14:paraId="0CE7AC9B" w14:textId="77777777" w:rsidTr="00377902">
        <w:tc>
          <w:tcPr>
            <w:tcW w:w="2516" w:type="dxa"/>
          </w:tcPr>
          <w:p w14:paraId="435247D8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4019FD">
              <w:rPr>
                <w:rFonts w:ascii="Arial" w:hAnsi="Arial" w:cs="Arial"/>
                <w:sz w:val="16"/>
                <w:szCs w:val="16"/>
              </w:rPr>
              <w:t>Data de Nascimento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69AF3B9" w14:textId="77777777" w:rsidR="00843835" w:rsidRDefault="00843835" w:rsidP="00377902">
            <w:pPr>
              <w:rPr>
                <w:rFonts w:ascii="Arial" w:hAnsi="Arial" w:cs="Arial"/>
              </w:rPr>
            </w:pPr>
          </w:p>
        </w:tc>
        <w:tc>
          <w:tcPr>
            <w:tcW w:w="4113" w:type="dxa"/>
            <w:gridSpan w:val="3"/>
          </w:tcPr>
          <w:p w14:paraId="4184DA45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D0499C">
              <w:rPr>
                <w:rFonts w:ascii="Arial" w:hAnsi="Arial" w:cs="Arial"/>
                <w:sz w:val="16"/>
                <w:szCs w:val="16"/>
              </w:rPr>
              <w:t>Nacionalidade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0B66FA5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11E5D9F9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D0499C">
              <w:rPr>
                <w:rFonts w:ascii="Arial" w:hAnsi="Arial" w:cs="Arial"/>
                <w:sz w:val="16"/>
                <w:szCs w:val="16"/>
              </w:rPr>
              <w:t>Estado Civil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9E7CE72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835" w14:paraId="012D2F0B" w14:textId="77777777" w:rsidTr="00377902">
        <w:tc>
          <w:tcPr>
            <w:tcW w:w="2516" w:type="dxa"/>
          </w:tcPr>
          <w:p w14:paraId="2ED56AD6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CPF:</w:t>
            </w:r>
          </w:p>
          <w:p w14:paraId="4C7053E1" w14:textId="77777777" w:rsidR="00843835" w:rsidRPr="00D0499C" w:rsidRDefault="00843835" w:rsidP="00377902">
            <w:pPr>
              <w:rPr>
                <w:rFonts w:ascii="Arial" w:hAnsi="Arial" w:cs="Arial"/>
              </w:rPr>
            </w:pPr>
          </w:p>
        </w:tc>
        <w:tc>
          <w:tcPr>
            <w:tcW w:w="4113" w:type="dxa"/>
            <w:gridSpan w:val="3"/>
          </w:tcPr>
          <w:p w14:paraId="0C4ECB2A" w14:textId="77777777" w:rsidR="00843835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4019FD">
              <w:rPr>
                <w:rFonts w:ascii="Arial" w:hAnsi="Arial" w:cs="Arial"/>
                <w:sz w:val="16"/>
                <w:szCs w:val="16"/>
              </w:rPr>
              <w:t>RG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5D4B75D" w14:textId="77777777" w:rsidR="00843835" w:rsidRPr="00D0499C" w:rsidRDefault="00843835" w:rsidP="0037790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14:paraId="0C8B51F7" w14:textId="77777777" w:rsidR="00843835" w:rsidRPr="00D0499C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Nº de Registro no CRM-MG:</w:t>
            </w:r>
          </w:p>
          <w:p w14:paraId="57D428C7" w14:textId="77777777" w:rsidR="00843835" w:rsidRPr="00B356CB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835" w:rsidRPr="00444F75" w14:paraId="6EB2BAE1" w14:textId="77777777" w:rsidTr="00377902">
        <w:tc>
          <w:tcPr>
            <w:tcW w:w="2943" w:type="dxa"/>
            <w:gridSpan w:val="2"/>
          </w:tcPr>
          <w:p w14:paraId="3D7256D1" w14:textId="77777777" w:rsidR="00843835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Telefone fixo:</w:t>
            </w:r>
          </w:p>
          <w:p w14:paraId="66797501" w14:textId="77777777" w:rsidR="00843835" w:rsidRPr="006E1ED3" w:rsidRDefault="00843835" w:rsidP="00377902">
            <w:pPr>
              <w:pStyle w:val="Textopadr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(      )</w:t>
            </w:r>
          </w:p>
        </w:tc>
        <w:tc>
          <w:tcPr>
            <w:tcW w:w="3402" w:type="dxa"/>
            <w:shd w:val="clear" w:color="auto" w:fill="auto"/>
          </w:tcPr>
          <w:p w14:paraId="5C8A8DF0" w14:textId="77777777" w:rsidR="00843835" w:rsidRPr="00F15571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15571">
              <w:rPr>
                <w:rFonts w:ascii="Arial" w:hAnsi="Arial" w:cs="Arial"/>
                <w:sz w:val="16"/>
                <w:szCs w:val="16"/>
                <w:lang w:val="pt-BR"/>
              </w:rPr>
              <w:t>Telefone Móvel:</w:t>
            </w:r>
          </w:p>
          <w:p w14:paraId="4A742394" w14:textId="77777777" w:rsidR="00843835" w:rsidRPr="00444F75" w:rsidRDefault="00843835" w:rsidP="00377902">
            <w:r>
              <w:t>(      )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6485B41D" w14:textId="77777777" w:rsidR="00843835" w:rsidRPr="00F15571" w:rsidRDefault="00843835" w:rsidP="00377902">
            <w:pPr>
              <w:pStyle w:val="Textopadro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15571">
              <w:rPr>
                <w:rFonts w:ascii="Arial" w:hAnsi="Arial" w:cs="Arial"/>
                <w:sz w:val="16"/>
                <w:szCs w:val="16"/>
                <w:lang w:val="pt-BR"/>
              </w:rPr>
              <w:t>E-mail:</w:t>
            </w:r>
          </w:p>
          <w:p w14:paraId="785BA415" w14:textId="77777777" w:rsidR="00843835" w:rsidRPr="00444F75" w:rsidRDefault="00843835" w:rsidP="00377902"/>
        </w:tc>
      </w:tr>
    </w:tbl>
    <w:p w14:paraId="59B83050" w14:textId="77777777" w:rsidR="00843835" w:rsidRPr="00B76620" w:rsidRDefault="00843835" w:rsidP="00843835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0A226088" w14:textId="77777777" w:rsidR="00843835" w:rsidRPr="002D3F56" w:rsidRDefault="00843835" w:rsidP="00843835">
      <w:pPr>
        <w:rPr>
          <w:rFonts w:ascii="Arial" w:hAnsi="Arial" w:cs="Arial"/>
          <w:b/>
          <w:sz w:val="17"/>
          <w:szCs w:val="17"/>
        </w:rPr>
      </w:pPr>
      <w:r w:rsidRPr="002D3F56">
        <w:rPr>
          <w:rFonts w:ascii="Arial" w:hAnsi="Arial" w:cs="Arial"/>
          <w:b/>
          <w:sz w:val="17"/>
          <w:szCs w:val="17"/>
        </w:rPr>
        <w:t>COORDENAÇÃO DOS SETORES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422"/>
        <w:gridCol w:w="1823"/>
      </w:tblGrid>
      <w:tr w:rsidR="00843835" w:rsidRPr="00BF4797" w14:paraId="5A86397F" w14:textId="77777777" w:rsidTr="00377902">
        <w:trPr>
          <w:cantSplit/>
          <w:trHeight w:val="227"/>
        </w:trPr>
        <w:tc>
          <w:tcPr>
            <w:tcW w:w="4820" w:type="dxa"/>
            <w:tcBorders>
              <w:bottom w:val="single" w:sz="4" w:space="0" w:color="auto"/>
            </w:tcBorders>
          </w:tcPr>
          <w:p w14:paraId="63DDF15C" w14:textId="77777777" w:rsidR="00843835" w:rsidRPr="003964B1" w:rsidRDefault="00843835" w:rsidP="003779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64B1">
              <w:rPr>
                <w:rFonts w:ascii="Arial" w:hAnsi="Arial" w:cs="Arial"/>
                <w:b/>
                <w:sz w:val="16"/>
                <w:szCs w:val="16"/>
              </w:rPr>
              <w:t>Setor Atendimento:</w:t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14:paraId="548139DA" w14:textId="77777777" w:rsidR="00843835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C953B74" w14:textId="77777777" w:rsidR="00843835" w:rsidRPr="00BF4797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0416DA7D" w14:textId="77777777" w:rsidR="00843835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Telefone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BC89EEF" w14:textId="77777777" w:rsidR="00843835" w:rsidRPr="00BF4797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 )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01760451" w14:textId="77777777" w:rsidTr="00377902">
        <w:trPr>
          <w:cantSplit/>
          <w:trHeight w:val="227"/>
        </w:trPr>
        <w:tc>
          <w:tcPr>
            <w:tcW w:w="4820" w:type="dxa"/>
            <w:tcBorders>
              <w:bottom w:val="single" w:sz="4" w:space="0" w:color="auto"/>
            </w:tcBorders>
          </w:tcPr>
          <w:p w14:paraId="6A58B4F2" w14:textId="77777777" w:rsidR="00843835" w:rsidRPr="003964B1" w:rsidRDefault="00843835" w:rsidP="003779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64B1">
              <w:rPr>
                <w:rFonts w:ascii="Arial" w:hAnsi="Arial" w:cs="Arial"/>
                <w:b/>
                <w:sz w:val="16"/>
                <w:szCs w:val="16"/>
              </w:rPr>
              <w:t>Setor Marcação de Consultas:</w:t>
            </w:r>
          </w:p>
          <w:p w14:paraId="682292C2" w14:textId="77777777" w:rsidR="00843835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14:paraId="11651D6E" w14:textId="77777777" w:rsidR="00843835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F26CF96" w14:textId="77777777" w:rsidR="00843835" w:rsidRPr="00BF4797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3EF6AA66" w14:textId="77777777" w:rsidR="00843835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Telefone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7F3DD1B" w14:textId="77777777" w:rsidR="00843835" w:rsidRPr="00BF4797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 )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6B88C095" w14:textId="77777777" w:rsidTr="00377902">
        <w:trPr>
          <w:cantSplit/>
          <w:trHeight w:val="227"/>
        </w:trPr>
        <w:tc>
          <w:tcPr>
            <w:tcW w:w="4820" w:type="dxa"/>
            <w:tcBorders>
              <w:bottom w:val="single" w:sz="4" w:space="0" w:color="auto"/>
            </w:tcBorders>
          </w:tcPr>
          <w:p w14:paraId="2790510C" w14:textId="77777777" w:rsidR="00843835" w:rsidRPr="003964B1" w:rsidRDefault="00843835" w:rsidP="003779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64B1">
              <w:rPr>
                <w:rFonts w:ascii="Arial" w:hAnsi="Arial" w:cs="Arial"/>
                <w:b/>
                <w:sz w:val="16"/>
                <w:szCs w:val="16"/>
              </w:rPr>
              <w:t>Setor Internação:</w:t>
            </w:r>
          </w:p>
          <w:p w14:paraId="668206FC" w14:textId="77777777" w:rsidR="00843835" w:rsidRPr="003964B1" w:rsidRDefault="00843835" w:rsidP="003779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964B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22" w:type="dxa"/>
            <w:tcBorders>
              <w:right w:val="single" w:sz="4" w:space="0" w:color="auto"/>
            </w:tcBorders>
          </w:tcPr>
          <w:p w14:paraId="2552DDC8" w14:textId="77777777" w:rsidR="00843835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71316EC" w14:textId="77777777" w:rsidR="00843835" w:rsidRPr="00BF4797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  <w:tcBorders>
              <w:left w:val="single" w:sz="4" w:space="0" w:color="auto"/>
            </w:tcBorders>
          </w:tcPr>
          <w:p w14:paraId="326350B3" w14:textId="77777777" w:rsidR="00843835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Telefone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71BAB56" w14:textId="77777777" w:rsidR="00843835" w:rsidRPr="00BF4797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 )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06956200" w14:textId="77777777" w:rsidTr="00377902">
        <w:trPr>
          <w:cantSplit/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F2C3" w14:textId="77777777" w:rsidR="00843835" w:rsidRPr="003964B1" w:rsidRDefault="00843835" w:rsidP="003779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64B1">
              <w:rPr>
                <w:rFonts w:ascii="Arial" w:hAnsi="Arial" w:cs="Arial"/>
                <w:b/>
                <w:sz w:val="16"/>
                <w:szCs w:val="16"/>
              </w:rPr>
              <w:t>Setor Convênios:</w:t>
            </w:r>
          </w:p>
          <w:p w14:paraId="547E0C90" w14:textId="77777777" w:rsidR="00843835" w:rsidRPr="003964B1" w:rsidRDefault="00843835" w:rsidP="003779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D58B" w14:textId="77777777" w:rsidR="00843835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E70F82E" w14:textId="77777777" w:rsidR="00843835" w:rsidRPr="00BF4797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EFE0" w14:textId="77777777" w:rsidR="00843835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Telefone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9185C30" w14:textId="77777777" w:rsidR="00843835" w:rsidRPr="00BF4797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 )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4123C8D0" w14:textId="77777777" w:rsidTr="00377902">
        <w:trPr>
          <w:cantSplit/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5532" w14:textId="77777777" w:rsidR="00843835" w:rsidRPr="003964B1" w:rsidRDefault="00843835" w:rsidP="003779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64B1">
              <w:rPr>
                <w:rFonts w:ascii="Arial" w:hAnsi="Arial" w:cs="Arial"/>
                <w:b/>
                <w:sz w:val="16"/>
                <w:szCs w:val="16"/>
              </w:rPr>
              <w:t>Setor Faturamento:</w:t>
            </w:r>
          </w:p>
          <w:p w14:paraId="651A25AB" w14:textId="77777777" w:rsidR="00843835" w:rsidRPr="003964B1" w:rsidRDefault="00843835" w:rsidP="003779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0E67" w14:textId="77777777" w:rsidR="00843835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D4953DD" w14:textId="77777777" w:rsidR="00843835" w:rsidRPr="00BF4797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4C4F" w14:textId="77777777" w:rsidR="00843835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Telefone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2333277" w14:textId="77777777" w:rsidR="00843835" w:rsidRPr="00BF4797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 )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0A4416F7" w14:textId="77777777" w:rsidTr="00377902">
        <w:trPr>
          <w:cantSplit/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A0BE" w14:textId="77777777" w:rsidR="00843835" w:rsidRPr="003964B1" w:rsidRDefault="00843835" w:rsidP="003779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64B1">
              <w:rPr>
                <w:rFonts w:ascii="Arial" w:hAnsi="Arial" w:cs="Arial"/>
                <w:b/>
                <w:sz w:val="16"/>
                <w:szCs w:val="16"/>
              </w:rPr>
              <w:t>Setor OPME:</w:t>
            </w:r>
          </w:p>
          <w:p w14:paraId="48B24FF2" w14:textId="77777777" w:rsidR="00843835" w:rsidRPr="003964B1" w:rsidRDefault="00843835" w:rsidP="00377902">
            <w:pPr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D638" w14:textId="77777777" w:rsidR="00843835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0742457" w14:textId="77777777" w:rsidR="00843835" w:rsidRPr="00BF4797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2381" w14:textId="77777777" w:rsidR="00843835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Telefone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795D61E" w14:textId="77777777" w:rsidR="00843835" w:rsidRPr="00BF4797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 )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705B7" w:rsidRPr="00BF4797" w14:paraId="393964AE" w14:textId="77777777" w:rsidTr="00377902">
        <w:trPr>
          <w:cantSplit/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1F1" w14:textId="77777777" w:rsidR="009705B7" w:rsidRPr="003964B1" w:rsidRDefault="009705B7" w:rsidP="003779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64B1">
              <w:rPr>
                <w:rFonts w:ascii="Arial" w:hAnsi="Arial" w:cs="Arial"/>
                <w:b/>
                <w:sz w:val="16"/>
                <w:szCs w:val="16"/>
              </w:rPr>
              <w:t>Setor Assistência Social:</w:t>
            </w:r>
          </w:p>
          <w:p w14:paraId="1CEA2DF1" w14:textId="77777777" w:rsidR="009705B7" w:rsidRPr="003964B1" w:rsidRDefault="009705B7" w:rsidP="003779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5E6" w14:textId="77777777" w:rsidR="009705B7" w:rsidRDefault="009705B7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913701A" w14:textId="77777777" w:rsidR="009705B7" w:rsidRPr="00BF4797" w:rsidRDefault="009705B7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6B3" w14:textId="77777777" w:rsidR="009705B7" w:rsidRDefault="009705B7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Telefone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C62112A" w14:textId="77777777" w:rsidR="009705B7" w:rsidRPr="00BF4797" w:rsidRDefault="009705B7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 )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00AEE522" w14:textId="77777777" w:rsidTr="00377902">
        <w:trPr>
          <w:cantSplit/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3AAE" w14:textId="77777777" w:rsidR="00843835" w:rsidRPr="003964B1" w:rsidRDefault="00843835" w:rsidP="003779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64B1">
              <w:rPr>
                <w:rFonts w:ascii="Arial" w:hAnsi="Arial" w:cs="Arial"/>
                <w:b/>
                <w:sz w:val="16"/>
                <w:szCs w:val="16"/>
              </w:rPr>
              <w:t>Setor Assessoria de Comunicação:</w:t>
            </w:r>
          </w:p>
          <w:p w14:paraId="27500C64" w14:textId="77777777" w:rsidR="00843835" w:rsidRPr="003964B1" w:rsidRDefault="00843835" w:rsidP="003779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1060" w14:textId="77777777" w:rsidR="00843835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B99079E" w14:textId="77777777" w:rsidR="00843835" w:rsidRPr="00BF4797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22F2" w14:textId="77777777" w:rsidR="00843835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Telefone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4378325" w14:textId="77777777" w:rsidR="00843835" w:rsidRPr="00BF4797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 )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705A1587" w14:textId="77777777" w:rsidTr="00377902">
        <w:trPr>
          <w:cantSplit/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FCA" w14:textId="77777777" w:rsidR="00843835" w:rsidRPr="003964B1" w:rsidRDefault="00843835" w:rsidP="003779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64B1">
              <w:rPr>
                <w:rFonts w:ascii="Arial" w:hAnsi="Arial" w:cs="Arial"/>
                <w:b/>
                <w:sz w:val="16"/>
                <w:szCs w:val="16"/>
              </w:rPr>
              <w:t>Setor Administração:</w:t>
            </w:r>
          </w:p>
          <w:p w14:paraId="1633F932" w14:textId="77777777" w:rsidR="00843835" w:rsidRPr="003964B1" w:rsidRDefault="00843835" w:rsidP="0037790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3964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A5D0" w14:textId="77777777" w:rsidR="00843835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54514AD" w14:textId="77777777" w:rsidR="00843835" w:rsidRPr="00BF4797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EAD8" w14:textId="77777777" w:rsidR="00843835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Telefone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3DC2A93" w14:textId="77777777" w:rsidR="00843835" w:rsidRPr="00BF4797" w:rsidRDefault="00843835" w:rsidP="0037790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 )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AF8CADD" w14:textId="77777777" w:rsidR="00843835" w:rsidRDefault="00843835" w:rsidP="00843835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582"/>
        <w:gridCol w:w="1537"/>
      </w:tblGrid>
      <w:tr w:rsidR="00843835" w:rsidRPr="00BF4797" w14:paraId="23445468" w14:textId="77777777" w:rsidTr="00377902">
        <w:trPr>
          <w:cantSplit/>
          <w:trHeight w:val="34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4CA3" w14:textId="77777777" w:rsidR="00843835" w:rsidRPr="00E33801" w:rsidRDefault="00843835" w:rsidP="00377902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E33801">
              <w:rPr>
                <w:rFonts w:ascii="Arial" w:hAnsi="Arial" w:cs="Arial"/>
                <w:b/>
                <w:sz w:val="16"/>
                <w:szCs w:val="16"/>
              </w:rPr>
              <w:lastRenderedPageBreak/>
              <w:t>CORPO CLÍNICO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E694" w14:textId="77777777" w:rsidR="00843835" w:rsidRPr="00E33801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3801">
              <w:rPr>
                <w:rFonts w:ascii="Arial" w:hAnsi="Arial" w:cs="Arial"/>
                <w:b/>
                <w:sz w:val="16"/>
                <w:szCs w:val="16"/>
              </w:rPr>
              <w:t>P (Próprio) ou</w:t>
            </w:r>
          </w:p>
          <w:p w14:paraId="26257BAE" w14:textId="77777777" w:rsidR="00843835" w:rsidRPr="00E33801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3801">
              <w:rPr>
                <w:rFonts w:ascii="Arial" w:hAnsi="Arial" w:cs="Arial"/>
                <w:b/>
                <w:sz w:val="16"/>
                <w:szCs w:val="16"/>
              </w:rPr>
              <w:t>T (Terceirizado)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99BB" w14:textId="77777777" w:rsidR="00843835" w:rsidRPr="00E33801" w:rsidRDefault="00843835" w:rsidP="003779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3801">
              <w:rPr>
                <w:rFonts w:ascii="Arial" w:hAnsi="Arial" w:cs="Arial"/>
                <w:b/>
                <w:sz w:val="16"/>
                <w:szCs w:val="16"/>
              </w:rPr>
              <w:t>Quantidade</w:t>
            </w:r>
          </w:p>
        </w:tc>
      </w:tr>
      <w:tr w:rsidR="00843835" w:rsidRPr="00BF4797" w14:paraId="5287DEF0" w14:textId="77777777" w:rsidTr="00377902">
        <w:trPr>
          <w:cantSplit/>
          <w:trHeight w:val="283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D979" w14:textId="77777777" w:rsidR="00843835" w:rsidRDefault="00843835" w:rsidP="00377902">
            <w:pPr>
              <w:spacing w:before="40"/>
            </w:pPr>
            <w:r w:rsidRPr="00BF4797">
              <w:rPr>
                <w:rFonts w:ascii="Arial" w:hAnsi="Arial" w:cs="Arial"/>
                <w:sz w:val="16"/>
                <w:szCs w:val="16"/>
              </w:rPr>
              <w:t>Médicos contratados pelo Hospital (vínculo empregatício)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5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0572">
              <w:rPr>
                <w:rFonts w:ascii="Arial" w:hAnsi="Arial" w:cs="Arial"/>
                <w:sz w:val="16"/>
                <w:szCs w:val="16"/>
              </w:rPr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B1B991" w14:textId="77777777" w:rsidR="00843835" w:rsidRDefault="00843835" w:rsidP="00377902">
            <w:pPr>
              <w:jc w:val="center"/>
            </w:pPr>
            <w:r w:rsidRPr="007F53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36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536D">
              <w:rPr>
                <w:rFonts w:ascii="Arial" w:hAnsi="Arial" w:cs="Arial"/>
                <w:sz w:val="16"/>
                <w:szCs w:val="16"/>
              </w:rPr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28DBDE" w14:textId="77777777" w:rsidR="00843835" w:rsidRDefault="00843835" w:rsidP="00377902">
            <w:pPr>
              <w:jc w:val="center"/>
            </w:pPr>
            <w:r w:rsidRPr="002E02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21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021B">
              <w:rPr>
                <w:rFonts w:ascii="Arial" w:hAnsi="Arial" w:cs="Arial"/>
                <w:sz w:val="16"/>
                <w:szCs w:val="16"/>
              </w:rPr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57FDCC90" w14:textId="77777777" w:rsidTr="00377902">
        <w:trPr>
          <w:cantSplit/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90CD" w14:textId="77777777" w:rsidR="00843835" w:rsidRPr="00AE0572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Médicos contratados pelo Hospital (</w:t>
            </w:r>
            <w:r>
              <w:rPr>
                <w:rFonts w:ascii="Arial" w:hAnsi="Arial" w:cs="Arial"/>
                <w:sz w:val="16"/>
                <w:szCs w:val="16"/>
              </w:rPr>
              <w:t xml:space="preserve">sem </w:t>
            </w:r>
            <w:r w:rsidRPr="00BF4797">
              <w:rPr>
                <w:rFonts w:ascii="Arial" w:hAnsi="Arial" w:cs="Arial"/>
                <w:sz w:val="16"/>
                <w:szCs w:val="16"/>
              </w:rPr>
              <w:t>vínculo empregatício)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ECB9" w14:textId="77777777" w:rsidR="00843835" w:rsidRPr="007F536D" w:rsidRDefault="00843835" w:rsidP="003779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76C2" w14:textId="77777777" w:rsidR="00843835" w:rsidRPr="002E021B" w:rsidRDefault="00843835" w:rsidP="003779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835" w:rsidRPr="00BF4797" w14:paraId="64664EE5" w14:textId="77777777" w:rsidTr="00377902">
        <w:trPr>
          <w:cantSplit/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9338" w14:textId="77777777" w:rsidR="00843835" w:rsidRDefault="00843835" w:rsidP="00377902">
            <w:pPr>
              <w:spacing w:before="40"/>
            </w:pPr>
            <w:r w:rsidRPr="00BF4797">
              <w:rPr>
                <w:rFonts w:ascii="Arial" w:hAnsi="Arial" w:cs="Arial"/>
                <w:sz w:val="16"/>
                <w:szCs w:val="16"/>
              </w:rPr>
              <w:t>Enfermeiros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5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0572">
              <w:rPr>
                <w:rFonts w:ascii="Arial" w:hAnsi="Arial" w:cs="Arial"/>
                <w:sz w:val="16"/>
                <w:szCs w:val="16"/>
              </w:rPr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9C31" w14:textId="77777777" w:rsidR="00843835" w:rsidRDefault="00843835" w:rsidP="00377902">
            <w:pPr>
              <w:jc w:val="center"/>
            </w:pPr>
            <w:r w:rsidRPr="007F53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36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536D">
              <w:rPr>
                <w:rFonts w:ascii="Arial" w:hAnsi="Arial" w:cs="Arial"/>
                <w:sz w:val="16"/>
                <w:szCs w:val="16"/>
              </w:rPr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DD44" w14:textId="77777777" w:rsidR="00843835" w:rsidRDefault="00843835" w:rsidP="00377902">
            <w:pPr>
              <w:jc w:val="center"/>
            </w:pPr>
            <w:r w:rsidRPr="002E02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21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021B">
              <w:rPr>
                <w:rFonts w:ascii="Arial" w:hAnsi="Arial" w:cs="Arial"/>
                <w:sz w:val="16"/>
                <w:szCs w:val="16"/>
              </w:rPr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6767474C" w14:textId="77777777" w:rsidTr="00377902">
        <w:trPr>
          <w:cantSplit/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9530" w14:textId="77777777" w:rsidR="00843835" w:rsidRDefault="00843835" w:rsidP="00377902">
            <w:pPr>
              <w:spacing w:before="40"/>
            </w:pPr>
            <w:r w:rsidRPr="00BF4797">
              <w:rPr>
                <w:rFonts w:ascii="Arial" w:hAnsi="Arial" w:cs="Arial"/>
                <w:sz w:val="16"/>
                <w:szCs w:val="16"/>
              </w:rPr>
              <w:t>Técnicos de Enfermagem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5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0572">
              <w:rPr>
                <w:rFonts w:ascii="Arial" w:hAnsi="Arial" w:cs="Arial"/>
                <w:sz w:val="16"/>
                <w:szCs w:val="16"/>
              </w:rPr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1ECB" w14:textId="77777777" w:rsidR="00843835" w:rsidRDefault="00843835" w:rsidP="00377902">
            <w:pPr>
              <w:jc w:val="center"/>
            </w:pPr>
            <w:r w:rsidRPr="007F53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36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536D">
              <w:rPr>
                <w:rFonts w:ascii="Arial" w:hAnsi="Arial" w:cs="Arial"/>
                <w:sz w:val="16"/>
                <w:szCs w:val="16"/>
              </w:rPr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08BE" w14:textId="77777777" w:rsidR="00843835" w:rsidRDefault="00843835" w:rsidP="00377902">
            <w:pPr>
              <w:jc w:val="center"/>
            </w:pPr>
            <w:r w:rsidRPr="002E02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21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021B">
              <w:rPr>
                <w:rFonts w:ascii="Arial" w:hAnsi="Arial" w:cs="Arial"/>
                <w:sz w:val="16"/>
                <w:szCs w:val="16"/>
              </w:rPr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62B5FDC3" w14:textId="77777777" w:rsidTr="00377902">
        <w:trPr>
          <w:cantSplit/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2C7E" w14:textId="77777777" w:rsidR="00843835" w:rsidRDefault="00843835" w:rsidP="00377902">
            <w:pPr>
              <w:spacing w:before="40"/>
            </w:pPr>
            <w:r w:rsidRPr="00BF4797">
              <w:rPr>
                <w:rFonts w:ascii="Arial" w:hAnsi="Arial" w:cs="Arial"/>
                <w:sz w:val="16"/>
                <w:szCs w:val="16"/>
              </w:rPr>
              <w:t>Auxiliares de Enfermagem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5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0572">
              <w:rPr>
                <w:rFonts w:ascii="Arial" w:hAnsi="Arial" w:cs="Arial"/>
                <w:sz w:val="16"/>
                <w:szCs w:val="16"/>
              </w:rPr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973D" w14:textId="77777777" w:rsidR="00843835" w:rsidRDefault="00843835" w:rsidP="00377902">
            <w:pPr>
              <w:jc w:val="center"/>
            </w:pPr>
            <w:r w:rsidRPr="007F53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36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536D">
              <w:rPr>
                <w:rFonts w:ascii="Arial" w:hAnsi="Arial" w:cs="Arial"/>
                <w:sz w:val="16"/>
                <w:szCs w:val="16"/>
              </w:rPr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0B95" w14:textId="77777777" w:rsidR="00843835" w:rsidRDefault="00843835" w:rsidP="00377902">
            <w:pPr>
              <w:jc w:val="center"/>
            </w:pPr>
            <w:r w:rsidRPr="002E02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21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021B">
              <w:rPr>
                <w:rFonts w:ascii="Arial" w:hAnsi="Arial" w:cs="Arial"/>
                <w:sz w:val="16"/>
                <w:szCs w:val="16"/>
              </w:rPr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0E57AA93" w14:textId="77777777" w:rsidTr="00377902">
        <w:trPr>
          <w:cantSplit/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093D" w14:textId="77777777" w:rsidR="00843835" w:rsidRPr="00AE0572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Farmacêuticos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5C79" w14:textId="77777777" w:rsidR="00843835" w:rsidRPr="007F536D" w:rsidRDefault="00843835" w:rsidP="003779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CC7" w14:textId="77777777" w:rsidR="00843835" w:rsidRPr="002E021B" w:rsidRDefault="00843835" w:rsidP="003779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835" w:rsidRPr="00BF4797" w14:paraId="368F0ABE" w14:textId="77777777" w:rsidTr="00377902">
        <w:trPr>
          <w:cantSplit/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796E" w14:textId="77777777" w:rsidR="00843835" w:rsidRDefault="00843835" w:rsidP="00377902">
            <w:pPr>
              <w:spacing w:before="40"/>
            </w:pPr>
            <w:r w:rsidRPr="00BF4797">
              <w:rPr>
                <w:rFonts w:ascii="Arial" w:hAnsi="Arial" w:cs="Arial"/>
                <w:sz w:val="16"/>
                <w:szCs w:val="16"/>
              </w:rPr>
              <w:t>Assistentes Sociais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5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0572">
              <w:rPr>
                <w:rFonts w:ascii="Arial" w:hAnsi="Arial" w:cs="Arial"/>
                <w:sz w:val="16"/>
                <w:szCs w:val="16"/>
              </w:rPr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B5B" w14:textId="77777777" w:rsidR="00843835" w:rsidRDefault="00843835" w:rsidP="00377902">
            <w:pPr>
              <w:jc w:val="center"/>
            </w:pPr>
            <w:r w:rsidRPr="007F53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36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536D">
              <w:rPr>
                <w:rFonts w:ascii="Arial" w:hAnsi="Arial" w:cs="Arial"/>
                <w:sz w:val="16"/>
                <w:szCs w:val="16"/>
              </w:rPr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AF91" w14:textId="77777777" w:rsidR="00843835" w:rsidRDefault="00843835" w:rsidP="00377902">
            <w:pPr>
              <w:jc w:val="center"/>
            </w:pPr>
            <w:r w:rsidRPr="002E02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21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021B">
              <w:rPr>
                <w:rFonts w:ascii="Arial" w:hAnsi="Arial" w:cs="Arial"/>
                <w:sz w:val="16"/>
                <w:szCs w:val="16"/>
              </w:rPr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65569FC5" w14:textId="77777777" w:rsidTr="00377902">
        <w:trPr>
          <w:cantSplit/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F64A" w14:textId="77777777" w:rsidR="00843835" w:rsidRDefault="00843835" w:rsidP="00377902">
            <w:pPr>
              <w:spacing w:before="40"/>
            </w:pPr>
            <w:r w:rsidRPr="00BF4797">
              <w:rPr>
                <w:rFonts w:ascii="Arial" w:hAnsi="Arial" w:cs="Arial"/>
                <w:sz w:val="16"/>
                <w:szCs w:val="16"/>
              </w:rPr>
              <w:t>Fisioterapeutas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5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0572">
              <w:rPr>
                <w:rFonts w:ascii="Arial" w:hAnsi="Arial" w:cs="Arial"/>
                <w:sz w:val="16"/>
                <w:szCs w:val="16"/>
              </w:rPr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3181" w14:textId="77777777" w:rsidR="00843835" w:rsidRDefault="00843835" w:rsidP="00377902">
            <w:pPr>
              <w:jc w:val="center"/>
            </w:pPr>
            <w:r w:rsidRPr="007F53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36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536D">
              <w:rPr>
                <w:rFonts w:ascii="Arial" w:hAnsi="Arial" w:cs="Arial"/>
                <w:sz w:val="16"/>
                <w:szCs w:val="16"/>
              </w:rPr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D352" w14:textId="77777777" w:rsidR="00843835" w:rsidRDefault="00843835" w:rsidP="00377902">
            <w:pPr>
              <w:jc w:val="center"/>
            </w:pPr>
            <w:r w:rsidRPr="002E02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21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021B">
              <w:rPr>
                <w:rFonts w:ascii="Arial" w:hAnsi="Arial" w:cs="Arial"/>
                <w:sz w:val="16"/>
                <w:szCs w:val="16"/>
              </w:rPr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2FB588AA" w14:textId="77777777" w:rsidTr="00377902">
        <w:trPr>
          <w:cantSplit/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3521" w14:textId="77777777" w:rsidR="00843835" w:rsidRDefault="00843835" w:rsidP="00377902">
            <w:pPr>
              <w:spacing w:before="40"/>
            </w:pPr>
            <w:r w:rsidRPr="00BF4797">
              <w:rPr>
                <w:rFonts w:ascii="Arial" w:hAnsi="Arial" w:cs="Arial"/>
                <w:sz w:val="16"/>
                <w:szCs w:val="16"/>
              </w:rPr>
              <w:t>Fonoaudiólogos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5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0572">
              <w:rPr>
                <w:rFonts w:ascii="Arial" w:hAnsi="Arial" w:cs="Arial"/>
                <w:sz w:val="16"/>
                <w:szCs w:val="16"/>
              </w:rPr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051B" w14:textId="77777777" w:rsidR="00843835" w:rsidRDefault="00843835" w:rsidP="00377902">
            <w:pPr>
              <w:jc w:val="center"/>
            </w:pPr>
            <w:r w:rsidRPr="007F53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36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536D">
              <w:rPr>
                <w:rFonts w:ascii="Arial" w:hAnsi="Arial" w:cs="Arial"/>
                <w:sz w:val="16"/>
                <w:szCs w:val="16"/>
              </w:rPr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E003" w14:textId="77777777" w:rsidR="00843835" w:rsidRDefault="00843835" w:rsidP="00377902">
            <w:pPr>
              <w:jc w:val="center"/>
            </w:pPr>
            <w:r w:rsidRPr="002E02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21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021B">
              <w:rPr>
                <w:rFonts w:ascii="Arial" w:hAnsi="Arial" w:cs="Arial"/>
                <w:sz w:val="16"/>
                <w:szCs w:val="16"/>
              </w:rPr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02A0F14E" w14:textId="77777777" w:rsidTr="00377902">
        <w:trPr>
          <w:cantSplit/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B6BA" w14:textId="77777777" w:rsidR="00843835" w:rsidRDefault="00843835" w:rsidP="00377902">
            <w:pPr>
              <w:spacing w:before="40"/>
            </w:pPr>
            <w:r w:rsidRPr="00BF4797">
              <w:rPr>
                <w:rFonts w:ascii="Arial" w:hAnsi="Arial" w:cs="Arial"/>
                <w:sz w:val="16"/>
                <w:szCs w:val="16"/>
              </w:rPr>
              <w:t>Nutricionistas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5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0572">
              <w:rPr>
                <w:rFonts w:ascii="Arial" w:hAnsi="Arial" w:cs="Arial"/>
                <w:sz w:val="16"/>
                <w:szCs w:val="16"/>
              </w:rPr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E47D" w14:textId="77777777" w:rsidR="00843835" w:rsidRDefault="00843835" w:rsidP="00377902">
            <w:pPr>
              <w:jc w:val="center"/>
            </w:pPr>
            <w:r w:rsidRPr="007F53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36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536D">
              <w:rPr>
                <w:rFonts w:ascii="Arial" w:hAnsi="Arial" w:cs="Arial"/>
                <w:sz w:val="16"/>
                <w:szCs w:val="16"/>
              </w:rPr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4237" w14:textId="77777777" w:rsidR="00843835" w:rsidRDefault="00843835" w:rsidP="00377902">
            <w:pPr>
              <w:jc w:val="center"/>
            </w:pPr>
            <w:r w:rsidRPr="002E02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21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021B">
              <w:rPr>
                <w:rFonts w:ascii="Arial" w:hAnsi="Arial" w:cs="Arial"/>
                <w:sz w:val="16"/>
                <w:szCs w:val="16"/>
              </w:rPr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2E04B34C" w14:textId="77777777" w:rsidTr="00377902">
        <w:trPr>
          <w:cantSplit/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EF16" w14:textId="77777777" w:rsidR="00843835" w:rsidRDefault="00843835" w:rsidP="00377902">
            <w:pPr>
              <w:spacing w:before="40"/>
            </w:pPr>
            <w:r w:rsidRPr="00BF4797">
              <w:rPr>
                <w:rFonts w:ascii="Arial" w:hAnsi="Arial" w:cs="Arial"/>
                <w:sz w:val="16"/>
                <w:szCs w:val="16"/>
              </w:rPr>
              <w:t>Psicólog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BF4797"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5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0572">
              <w:rPr>
                <w:rFonts w:ascii="Arial" w:hAnsi="Arial" w:cs="Arial"/>
                <w:sz w:val="16"/>
                <w:szCs w:val="16"/>
              </w:rPr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1036" w14:textId="77777777" w:rsidR="00843835" w:rsidRDefault="00843835" w:rsidP="00377902">
            <w:pPr>
              <w:jc w:val="center"/>
            </w:pPr>
            <w:r w:rsidRPr="007F53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36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536D">
              <w:rPr>
                <w:rFonts w:ascii="Arial" w:hAnsi="Arial" w:cs="Arial"/>
                <w:sz w:val="16"/>
                <w:szCs w:val="16"/>
              </w:rPr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C3B5" w14:textId="77777777" w:rsidR="00843835" w:rsidRDefault="00843835" w:rsidP="00377902">
            <w:pPr>
              <w:jc w:val="center"/>
            </w:pPr>
            <w:r w:rsidRPr="002E02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21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021B">
              <w:rPr>
                <w:rFonts w:ascii="Arial" w:hAnsi="Arial" w:cs="Arial"/>
                <w:sz w:val="16"/>
                <w:szCs w:val="16"/>
              </w:rPr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2186D184" w14:textId="77777777" w:rsidTr="00377902">
        <w:trPr>
          <w:cantSplit/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3B76" w14:textId="77777777" w:rsidR="00843835" w:rsidRDefault="00843835" w:rsidP="00377902">
            <w:pPr>
              <w:spacing w:before="40"/>
            </w:pPr>
            <w:r w:rsidRPr="00BF4797">
              <w:rPr>
                <w:rFonts w:ascii="Arial" w:hAnsi="Arial" w:cs="Arial"/>
                <w:sz w:val="16"/>
                <w:szCs w:val="16"/>
              </w:rPr>
              <w:t>Terapeutas Ocupacionais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5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0572">
              <w:rPr>
                <w:rFonts w:ascii="Arial" w:hAnsi="Arial" w:cs="Arial"/>
                <w:sz w:val="16"/>
                <w:szCs w:val="16"/>
              </w:rPr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D0F8" w14:textId="77777777" w:rsidR="00843835" w:rsidRDefault="00843835" w:rsidP="00377902">
            <w:pPr>
              <w:jc w:val="center"/>
            </w:pPr>
            <w:r w:rsidRPr="007F53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36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536D">
              <w:rPr>
                <w:rFonts w:ascii="Arial" w:hAnsi="Arial" w:cs="Arial"/>
                <w:sz w:val="16"/>
                <w:szCs w:val="16"/>
              </w:rPr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8F4B" w14:textId="77777777" w:rsidR="00843835" w:rsidRDefault="00843835" w:rsidP="00377902">
            <w:pPr>
              <w:jc w:val="center"/>
            </w:pPr>
            <w:r w:rsidRPr="002E02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21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021B">
              <w:rPr>
                <w:rFonts w:ascii="Arial" w:hAnsi="Arial" w:cs="Arial"/>
                <w:sz w:val="16"/>
                <w:szCs w:val="16"/>
              </w:rPr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64783580" w14:textId="77777777" w:rsidTr="00377902">
        <w:trPr>
          <w:cantSplit/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814F" w14:textId="77777777" w:rsidR="00843835" w:rsidRDefault="00843835" w:rsidP="00377902">
            <w:pPr>
              <w:spacing w:before="40"/>
            </w:pPr>
            <w:r w:rsidRPr="00BF4797">
              <w:rPr>
                <w:rFonts w:ascii="Arial" w:hAnsi="Arial" w:cs="Arial"/>
                <w:sz w:val="16"/>
                <w:szCs w:val="16"/>
              </w:rPr>
              <w:t>Técnicos em Radiologia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5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0572">
              <w:rPr>
                <w:rFonts w:ascii="Arial" w:hAnsi="Arial" w:cs="Arial"/>
                <w:sz w:val="16"/>
                <w:szCs w:val="16"/>
              </w:rPr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81B4" w14:textId="77777777" w:rsidR="00843835" w:rsidRDefault="00843835" w:rsidP="00377902">
            <w:pPr>
              <w:jc w:val="center"/>
            </w:pPr>
            <w:r w:rsidRPr="007F53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36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536D">
              <w:rPr>
                <w:rFonts w:ascii="Arial" w:hAnsi="Arial" w:cs="Arial"/>
                <w:sz w:val="16"/>
                <w:szCs w:val="16"/>
              </w:rPr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8D3E" w14:textId="77777777" w:rsidR="00843835" w:rsidRDefault="00843835" w:rsidP="00377902">
            <w:pPr>
              <w:jc w:val="center"/>
            </w:pPr>
            <w:r w:rsidRPr="002E02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21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021B">
              <w:rPr>
                <w:rFonts w:ascii="Arial" w:hAnsi="Arial" w:cs="Arial"/>
                <w:sz w:val="16"/>
                <w:szCs w:val="16"/>
              </w:rPr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600C4230" w14:textId="77777777" w:rsidTr="00377902">
        <w:trPr>
          <w:cantSplit/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4F41" w14:textId="77777777" w:rsidR="00843835" w:rsidRDefault="00843835" w:rsidP="00377902">
            <w:pPr>
              <w:spacing w:before="40"/>
            </w:pPr>
            <w:r w:rsidRPr="00BF4797">
              <w:rPr>
                <w:rFonts w:ascii="Arial" w:hAnsi="Arial" w:cs="Arial"/>
                <w:sz w:val="16"/>
                <w:szCs w:val="16"/>
              </w:rPr>
              <w:t>Técnicos de Laboratório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5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0572">
              <w:rPr>
                <w:rFonts w:ascii="Arial" w:hAnsi="Arial" w:cs="Arial"/>
                <w:sz w:val="16"/>
                <w:szCs w:val="16"/>
              </w:rPr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760F" w14:textId="77777777" w:rsidR="00843835" w:rsidRDefault="00843835" w:rsidP="00377902">
            <w:pPr>
              <w:jc w:val="center"/>
            </w:pPr>
            <w:r w:rsidRPr="007F53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36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536D">
              <w:rPr>
                <w:rFonts w:ascii="Arial" w:hAnsi="Arial" w:cs="Arial"/>
                <w:sz w:val="16"/>
                <w:szCs w:val="16"/>
              </w:rPr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0A9F" w14:textId="77777777" w:rsidR="00843835" w:rsidRDefault="00843835" w:rsidP="00377902">
            <w:pPr>
              <w:jc w:val="center"/>
            </w:pPr>
            <w:r w:rsidRPr="002E02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21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021B">
              <w:rPr>
                <w:rFonts w:ascii="Arial" w:hAnsi="Arial" w:cs="Arial"/>
                <w:sz w:val="16"/>
                <w:szCs w:val="16"/>
              </w:rPr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0C31AA61" w14:textId="77777777" w:rsidTr="00377902">
        <w:trPr>
          <w:cantSplit/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0FC4" w14:textId="77777777" w:rsidR="00843835" w:rsidRDefault="00843835" w:rsidP="00377902">
            <w:pPr>
              <w:spacing w:before="40"/>
            </w:pPr>
            <w:r w:rsidRPr="00BF4797">
              <w:rPr>
                <w:rFonts w:ascii="Arial" w:hAnsi="Arial" w:cs="Arial"/>
                <w:sz w:val="16"/>
                <w:szCs w:val="16"/>
              </w:rPr>
              <w:t>Total de Funcionários Administrativos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5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0572">
              <w:rPr>
                <w:rFonts w:ascii="Arial" w:hAnsi="Arial" w:cs="Arial"/>
                <w:sz w:val="16"/>
                <w:szCs w:val="16"/>
              </w:rPr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B45D" w14:textId="77777777" w:rsidR="00843835" w:rsidRDefault="00843835" w:rsidP="00377902">
            <w:pPr>
              <w:jc w:val="center"/>
            </w:pPr>
            <w:r w:rsidRPr="007F53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36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536D">
              <w:rPr>
                <w:rFonts w:ascii="Arial" w:hAnsi="Arial" w:cs="Arial"/>
                <w:sz w:val="16"/>
                <w:szCs w:val="16"/>
              </w:rPr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0550" w14:textId="77777777" w:rsidR="00843835" w:rsidRDefault="00843835" w:rsidP="00377902">
            <w:pPr>
              <w:jc w:val="center"/>
            </w:pPr>
            <w:r w:rsidRPr="002E02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21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021B">
              <w:rPr>
                <w:rFonts w:ascii="Arial" w:hAnsi="Arial" w:cs="Arial"/>
                <w:sz w:val="16"/>
                <w:szCs w:val="16"/>
              </w:rPr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02881678" w14:textId="77777777" w:rsidTr="00377902">
        <w:trPr>
          <w:cantSplit/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F652" w14:textId="77777777" w:rsidR="00843835" w:rsidRDefault="00843835" w:rsidP="00377902">
            <w:pPr>
              <w:spacing w:before="40"/>
            </w:pPr>
            <w:r w:rsidRPr="00BF4797">
              <w:rPr>
                <w:rFonts w:ascii="Arial" w:hAnsi="Arial" w:cs="Arial"/>
                <w:sz w:val="16"/>
                <w:szCs w:val="16"/>
              </w:rPr>
              <w:t>Outros. Especificar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057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E0572">
              <w:rPr>
                <w:rFonts w:ascii="Arial" w:hAnsi="Arial" w:cs="Arial"/>
                <w:sz w:val="16"/>
                <w:szCs w:val="16"/>
              </w:rPr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E057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92A4" w14:textId="77777777" w:rsidR="00843835" w:rsidRDefault="00843835" w:rsidP="00377902">
            <w:pPr>
              <w:jc w:val="center"/>
            </w:pPr>
            <w:r w:rsidRPr="007F53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536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F536D">
              <w:rPr>
                <w:rFonts w:ascii="Arial" w:hAnsi="Arial" w:cs="Arial"/>
                <w:sz w:val="16"/>
                <w:szCs w:val="16"/>
              </w:rPr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F536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51CF" w14:textId="77777777" w:rsidR="00843835" w:rsidRDefault="00843835" w:rsidP="00377902">
            <w:pPr>
              <w:jc w:val="center"/>
            </w:pPr>
            <w:r w:rsidRPr="002E021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021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E021B">
              <w:rPr>
                <w:rFonts w:ascii="Arial" w:hAnsi="Arial" w:cs="Arial"/>
                <w:sz w:val="16"/>
                <w:szCs w:val="16"/>
              </w:rPr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E021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9D2A9C7" w14:textId="77777777" w:rsidR="00843835" w:rsidRPr="00BF4797" w:rsidRDefault="00843835" w:rsidP="00843835">
      <w:pPr>
        <w:keepNext/>
        <w:spacing w:before="80" w:line="360" w:lineRule="auto"/>
        <w:ind w:firstLine="357"/>
        <w:jc w:val="both"/>
        <w:outlineLvl w:val="4"/>
        <w:rPr>
          <w:rFonts w:ascii="Arial" w:hAnsi="Arial" w:cs="Arial"/>
          <w:sz w:val="2"/>
          <w:szCs w:val="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6"/>
        <w:gridCol w:w="1559"/>
      </w:tblGrid>
      <w:tr w:rsidR="00843835" w:rsidRPr="00BF4797" w14:paraId="32C4EFDF" w14:textId="77777777" w:rsidTr="00377902">
        <w:trPr>
          <w:cantSplit/>
          <w:trHeight w:val="34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7F9E6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</w:rPr>
              <w:br w:type="page"/>
            </w:r>
            <w:r w:rsidRPr="006B310D">
              <w:rPr>
                <w:rFonts w:ascii="Arial" w:hAnsi="Arial" w:cs="Arial"/>
                <w:b/>
                <w:sz w:val="16"/>
                <w:szCs w:val="16"/>
              </w:rPr>
              <w:t xml:space="preserve">RELAÇÃO </w:t>
            </w:r>
            <w:r>
              <w:rPr>
                <w:rFonts w:ascii="Arial" w:hAnsi="Arial" w:cs="Arial"/>
                <w:b/>
                <w:sz w:val="16"/>
                <w:szCs w:val="16"/>
              </w:rPr>
              <w:t>DAS ESPECIALIDADES MÉDICAS DISPONÍVEIS (</w:t>
            </w:r>
            <w:r w:rsidRPr="006B310D">
              <w:rPr>
                <w:rFonts w:ascii="Arial" w:hAnsi="Arial" w:cs="Arial"/>
                <w:b/>
                <w:sz w:val="16"/>
                <w:szCs w:val="16"/>
              </w:rPr>
              <w:t xml:space="preserve">Resolução CFM nº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57872">
              <w:rPr>
                <w:rFonts w:ascii="Arial" w:hAnsi="Arial" w:cs="Arial"/>
                <w:b/>
                <w:sz w:val="16"/>
                <w:szCs w:val="16"/>
              </w:rPr>
              <w:t>221</w:t>
            </w:r>
            <w:r w:rsidR="00BD14AD">
              <w:rPr>
                <w:rFonts w:ascii="Arial" w:hAnsi="Arial" w:cs="Arial"/>
                <w:b/>
                <w:sz w:val="16"/>
                <w:szCs w:val="16"/>
              </w:rPr>
              <w:t>/201</w:t>
            </w:r>
            <w:r w:rsidR="00257872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AD11C" w14:textId="77777777" w:rsidR="00843835" w:rsidRPr="00BF4797" w:rsidRDefault="00843835" w:rsidP="00377902">
            <w:pPr>
              <w:spacing w:before="40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Assinalar com x</w:t>
            </w:r>
          </w:p>
        </w:tc>
      </w:tr>
      <w:tr w:rsidR="00377902" w:rsidRPr="00DD1CFB" w14:paraId="05AB37ED" w14:textId="77777777" w:rsidTr="00377902">
        <w:trPr>
          <w:cantSplit/>
          <w:trHeight w:val="339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33098A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Acupuntura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85787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6901D091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460D36B2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D2C22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Alergia e Imunologia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1291268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E2CE33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75C74123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1F0A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Anestesiologia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3353440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CB63F9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306C4835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DB51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Angiologia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331364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5C9927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332F31E2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E754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Cardiologia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3289264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2965B2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0D6D99EA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8B3C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Cirurgia Cardiovascular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2322149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7F585D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1D323473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6D57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Cirurgia da Mão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5580587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8D84F3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2B1E6A41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CEE9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Cirurgia de Cabeça e Pescoço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1105013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987DCA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53F01B9B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F81C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Cirurgia do Aparelho Digestivo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3946772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E1225D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11AD6808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F0A3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Cirurgia Geral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255705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9F6333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0BAC3259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BFD7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Cirurgia Oncológica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1721965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D87925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24417F0B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32C2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Cirurgia Pediátrica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9243129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EC2B2E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160141FE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A215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Cirurgia Plástica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615852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5DFEB6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31B4400F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77C0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Cirurgia Torácica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1727325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F7EFB8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622DC32E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4D99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Cirurgia Vascular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6670624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4FD1BC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7216D183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AA29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Clínica Médica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8383300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7D9055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192DB3C2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771D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Coloproctologia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28294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967C5D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6319CC13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E741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Dermatologia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165343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9570EB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0A5B9F36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389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Endocrinologia e Metabologia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7462513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DE186B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6CBA3D65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8207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Endoscopia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276316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443536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4F79A740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15F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Gastroenterologia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4581269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BCCFB7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06A6B680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2130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Genética Médica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2824626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8FE73C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398C9FF0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0DD6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Geriatria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226841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83B391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6FCDE124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80FE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Ginecologia e Obstetrícia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035184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C18310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624B80FD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043C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Hematologia e Hemoterapia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558661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0649D6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4AB272EA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597B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Homeopatia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5150856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9588EA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0319E284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693A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Infectologia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052484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A4B755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60620B74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A2FE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Mastologia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5871576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60B739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7A15FA0B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43D3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Medicina de Emergência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3497123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5CB199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54AB7A13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726E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Medicina de Família e Comunidade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426337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00B84F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05683F2A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0C4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Medicina do Trabalho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0185414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30CE53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6C909FE9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EF26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Medicina de Tráfego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688385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2243D1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55ADA82D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9892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Medicina Esportiva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9510822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10D44F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1B9CDD47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B027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Medicina Física e Reabilitação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85284195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876790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2CDF2906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AEBA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Medicina Intensiva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317235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F90FC7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7B3AC207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9BF5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Medicina Legal e Perícia Médica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393195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ACB224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1248A6D4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742A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Medicina Nuclear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1290595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9F3F34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5778FE66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CCF0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Medicina Preventiva e Social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4088452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A6D652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6041237F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7D93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Nefrologia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4188413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12472C" w14:textId="77777777" w:rsidR="00377902" w:rsidRPr="00DD1CFB" w:rsidRDefault="00043710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5A1F5F2F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A809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Neurocirurgia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0295819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6A467F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2C63886E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165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Neurologia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6816930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D7A1B6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4115261A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A394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Nutrologia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0588990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112069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607CCCD1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7D23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Oftalmologia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8306241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C48705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05C60975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4D76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Oncologia Clínica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798342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0A720C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44E83259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91D7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Ortopedia e Traumatologia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4910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98B1C1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72877F52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5621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Otorrinolaringologia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310060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54E2A4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31A36289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7382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Patologia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14703721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5832D7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14BAA389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E222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Patologia Clínica/ Medicina Laboratorial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7035304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7B0D51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4DBD983C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80B5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Pediatria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9302939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F6739A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15366E46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25F6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Pneumologia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7521874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6B4B5A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50C80507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3E35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Psiquiatria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4399438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2C5BBB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055AA1B1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AD32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Radiologia e Diagnóstico por Imagem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7405755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820DDC" w14:textId="77777777" w:rsidR="00377902" w:rsidRPr="00DD1CFB" w:rsidRDefault="00377902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214B2775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C4F1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Radioterapia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1429943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050987" w14:textId="77777777" w:rsidR="00377902" w:rsidRPr="00DD1CFB" w:rsidRDefault="000F34D0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7BBE32BA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874F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Reumatologia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1047093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94D50D" w14:textId="77777777" w:rsidR="00377902" w:rsidRPr="00DD1CFB" w:rsidRDefault="000F34D0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7902" w:rsidRPr="00DD1CFB" w14:paraId="05C11D47" w14:textId="77777777" w:rsidTr="00377902">
        <w:trPr>
          <w:cantSplit/>
          <w:trHeight w:val="25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160F" w14:textId="77777777" w:rsidR="00377902" w:rsidRPr="00DD1CFB" w:rsidRDefault="0037790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D1CFB">
              <w:rPr>
                <w:rFonts w:ascii="Arial" w:hAnsi="Arial" w:cs="Arial"/>
                <w:color w:val="000000"/>
                <w:sz w:val="16"/>
                <w:szCs w:val="16"/>
              </w:rPr>
              <w:t>Urologia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2058972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342D77" w14:textId="77777777" w:rsidR="00377902" w:rsidRPr="00DD1CFB" w:rsidRDefault="000F34D0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5C8CE7C3" w14:textId="77777777" w:rsidR="00843835" w:rsidRPr="00DD1CFB" w:rsidRDefault="00843835" w:rsidP="00843835">
      <w:pPr>
        <w:spacing w:before="40"/>
        <w:jc w:val="right"/>
        <w:rPr>
          <w:rFonts w:ascii="Arial" w:hAnsi="Arial" w:cs="Arial"/>
          <w:b/>
          <w:i/>
          <w:sz w:val="10"/>
          <w:szCs w:val="10"/>
        </w:rPr>
      </w:pPr>
    </w:p>
    <w:tbl>
      <w:tblPr>
        <w:tblStyle w:val="Tabelacomgrade"/>
        <w:tblW w:w="10062" w:type="dxa"/>
        <w:tblLook w:val="04A0" w:firstRow="1" w:lastRow="0" w:firstColumn="1" w:lastColumn="0" w:noHBand="0" w:noVBand="1"/>
      </w:tblPr>
      <w:tblGrid>
        <w:gridCol w:w="8613"/>
        <w:gridCol w:w="1449"/>
      </w:tblGrid>
      <w:tr w:rsidR="00843835" w:rsidRPr="00DD1CFB" w14:paraId="12D1D93A" w14:textId="77777777" w:rsidTr="00377902">
        <w:trPr>
          <w:trHeight w:val="345"/>
        </w:trPr>
        <w:tc>
          <w:tcPr>
            <w:tcW w:w="8613" w:type="dxa"/>
            <w:shd w:val="clear" w:color="auto" w:fill="auto"/>
          </w:tcPr>
          <w:p w14:paraId="24A3FBCF" w14:textId="77777777" w:rsidR="00843835" w:rsidRPr="00DD1CFB" w:rsidRDefault="00843835" w:rsidP="000F34D0">
            <w:pPr>
              <w:spacing w:before="40"/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DD1CFB">
              <w:rPr>
                <w:rFonts w:ascii="Arial" w:hAnsi="Arial" w:cs="Arial"/>
              </w:rPr>
              <w:br w:type="page"/>
            </w:r>
            <w:r w:rsidRPr="00DD1CFB">
              <w:rPr>
                <w:rFonts w:ascii="Arial" w:hAnsi="Arial" w:cs="Arial"/>
                <w:b/>
                <w:sz w:val="16"/>
                <w:szCs w:val="16"/>
              </w:rPr>
              <w:t xml:space="preserve">RELAÇÃO DAS ÁREAS DE ATUAÇÃO E SERVIÇOS DISPONÍVEIS </w:t>
            </w:r>
            <w:r w:rsidRPr="00DD1CFB">
              <w:rPr>
                <w:rFonts w:ascii="Arial" w:hAnsi="Arial" w:cs="Arial"/>
                <w:sz w:val="16"/>
                <w:szCs w:val="14"/>
              </w:rPr>
              <w:t xml:space="preserve">(área de atuação baseada na Resolução </w:t>
            </w:r>
            <w:r w:rsidRPr="00DD1CFB">
              <w:rPr>
                <w:rFonts w:ascii="Arial" w:hAnsi="Arial" w:cs="Arial"/>
                <w:b/>
                <w:sz w:val="16"/>
                <w:szCs w:val="14"/>
              </w:rPr>
              <w:t xml:space="preserve">CFM nº </w:t>
            </w:r>
            <w:r w:rsidR="000F34D0" w:rsidRPr="00DD1CFB">
              <w:rPr>
                <w:rFonts w:ascii="Arial" w:hAnsi="Arial" w:cs="Arial"/>
                <w:b/>
                <w:sz w:val="16"/>
                <w:szCs w:val="14"/>
              </w:rPr>
              <w:t>2</w:t>
            </w:r>
            <w:r w:rsidR="00257872">
              <w:rPr>
                <w:rFonts w:ascii="Arial" w:hAnsi="Arial" w:cs="Arial"/>
                <w:b/>
                <w:sz w:val="16"/>
                <w:szCs w:val="14"/>
              </w:rPr>
              <w:t>221</w:t>
            </w:r>
            <w:r w:rsidR="000F34D0" w:rsidRPr="00DD1CFB">
              <w:rPr>
                <w:rFonts w:ascii="Arial" w:hAnsi="Arial" w:cs="Arial"/>
                <w:b/>
                <w:sz w:val="16"/>
                <w:szCs w:val="14"/>
              </w:rPr>
              <w:t>/201</w:t>
            </w:r>
            <w:r w:rsidR="00257872">
              <w:rPr>
                <w:rFonts w:ascii="Arial" w:hAnsi="Arial" w:cs="Arial"/>
                <w:b/>
                <w:sz w:val="16"/>
                <w:szCs w:val="14"/>
              </w:rPr>
              <w:t>8</w:t>
            </w:r>
            <w:r w:rsidRPr="00DD1CFB">
              <w:rPr>
                <w:rFonts w:ascii="Arial" w:hAnsi="Arial" w:cs="Arial"/>
                <w:sz w:val="16"/>
                <w:szCs w:val="14"/>
              </w:rPr>
              <w:t>)</w:t>
            </w:r>
          </w:p>
        </w:tc>
        <w:tc>
          <w:tcPr>
            <w:tcW w:w="1449" w:type="dxa"/>
            <w:shd w:val="clear" w:color="auto" w:fill="auto"/>
          </w:tcPr>
          <w:p w14:paraId="41FFF11E" w14:textId="77777777" w:rsidR="00843835" w:rsidRPr="00DD1CFB" w:rsidRDefault="00843835" w:rsidP="00377902">
            <w:pPr>
              <w:spacing w:before="40"/>
              <w:ind w:left="-108" w:right="-7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1CFB">
              <w:rPr>
                <w:rFonts w:ascii="Arial" w:hAnsi="Arial" w:cs="Arial"/>
                <w:b/>
                <w:sz w:val="16"/>
                <w:szCs w:val="16"/>
              </w:rPr>
              <w:t>Assinalar com x</w:t>
            </w:r>
          </w:p>
        </w:tc>
      </w:tr>
      <w:tr w:rsidR="00043710" w:rsidRPr="00DD1CFB" w14:paraId="3FC10E6E" w14:textId="77777777" w:rsidTr="00043710">
        <w:tc>
          <w:tcPr>
            <w:tcW w:w="8613" w:type="dxa"/>
            <w:shd w:val="clear" w:color="auto" w:fill="auto"/>
            <w:vAlign w:val="center"/>
          </w:tcPr>
          <w:p w14:paraId="17874AEF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Administração em Saúde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9179208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3C526387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39A3ADFC" w14:textId="77777777" w:rsidTr="00043710">
        <w:tc>
          <w:tcPr>
            <w:tcW w:w="8613" w:type="dxa"/>
            <w:shd w:val="clear" w:color="auto" w:fill="auto"/>
            <w:vAlign w:val="center"/>
          </w:tcPr>
          <w:p w14:paraId="6C536A60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Alergia e Imunologia Pediátrica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512089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5724CB9A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5FCCA6C5" w14:textId="77777777" w:rsidTr="00043710">
        <w:tc>
          <w:tcPr>
            <w:tcW w:w="8613" w:type="dxa"/>
            <w:shd w:val="clear" w:color="auto" w:fill="auto"/>
            <w:vAlign w:val="center"/>
          </w:tcPr>
          <w:p w14:paraId="57566A9F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1CFB">
              <w:rPr>
                <w:rFonts w:ascii="Arial" w:hAnsi="Arial" w:cs="Arial"/>
                <w:sz w:val="16"/>
                <w:szCs w:val="16"/>
              </w:rPr>
              <w:t>Angiorradiologia</w:t>
            </w:r>
            <w:proofErr w:type="spellEnd"/>
            <w:r w:rsidRPr="00DD1CFB">
              <w:rPr>
                <w:rFonts w:ascii="Arial" w:hAnsi="Arial" w:cs="Arial"/>
                <w:sz w:val="16"/>
                <w:szCs w:val="16"/>
              </w:rPr>
              <w:t xml:space="preserve"> e Cirurgia </w:t>
            </w:r>
            <w:proofErr w:type="spellStart"/>
            <w:r w:rsidRPr="00DD1CFB">
              <w:rPr>
                <w:rFonts w:ascii="Arial" w:hAnsi="Arial" w:cs="Arial"/>
                <w:sz w:val="16"/>
                <w:szCs w:val="16"/>
              </w:rPr>
              <w:t>Endovascular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4877656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294539F1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6AEB3A58" w14:textId="77777777" w:rsidTr="00043710">
        <w:tc>
          <w:tcPr>
            <w:tcW w:w="8613" w:type="dxa"/>
            <w:shd w:val="clear" w:color="auto" w:fill="auto"/>
            <w:vAlign w:val="center"/>
          </w:tcPr>
          <w:p w14:paraId="4926B3B3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Atendimento ao Queimado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6765831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6CC8B596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720A1C2F" w14:textId="77777777" w:rsidTr="00043710">
        <w:tc>
          <w:tcPr>
            <w:tcW w:w="8613" w:type="dxa"/>
            <w:shd w:val="clear" w:color="auto" w:fill="auto"/>
            <w:vAlign w:val="center"/>
          </w:tcPr>
          <w:p w14:paraId="5D2A2FBD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Cardiologia Pediátrica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0371682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3676438C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405AF3FF" w14:textId="77777777" w:rsidTr="00043710">
        <w:tc>
          <w:tcPr>
            <w:tcW w:w="8613" w:type="dxa"/>
            <w:shd w:val="clear" w:color="auto" w:fill="auto"/>
            <w:vAlign w:val="center"/>
          </w:tcPr>
          <w:p w14:paraId="08E83E79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Cirurgia Bariátrica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3812691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50B16420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6B2B341F" w14:textId="77777777" w:rsidTr="00043710">
        <w:tc>
          <w:tcPr>
            <w:tcW w:w="8613" w:type="dxa"/>
            <w:shd w:val="clear" w:color="auto" w:fill="auto"/>
            <w:vAlign w:val="center"/>
          </w:tcPr>
          <w:p w14:paraId="7C4F4557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Cirurgia Crânio-Maxilo-Facial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4234449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0824144B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35540969" w14:textId="77777777" w:rsidTr="00043710">
        <w:tc>
          <w:tcPr>
            <w:tcW w:w="8613" w:type="dxa"/>
            <w:shd w:val="clear" w:color="auto" w:fill="auto"/>
            <w:vAlign w:val="center"/>
          </w:tcPr>
          <w:p w14:paraId="737B6FE9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Cirurgia do Trauma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218002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61813827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45E67C18" w14:textId="77777777" w:rsidTr="00043710">
        <w:tc>
          <w:tcPr>
            <w:tcW w:w="8613" w:type="dxa"/>
            <w:shd w:val="clear" w:color="auto" w:fill="auto"/>
            <w:vAlign w:val="center"/>
          </w:tcPr>
          <w:p w14:paraId="73F9C16E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 xml:space="preserve">Cirurgia </w:t>
            </w:r>
            <w:proofErr w:type="spellStart"/>
            <w:r w:rsidRPr="00DD1CFB">
              <w:rPr>
                <w:rFonts w:ascii="Arial" w:hAnsi="Arial" w:cs="Arial"/>
                <w:sz w:val="16"/>
                <w:szCs w:val="16"/>
              </w:rPr>
              <w:t>Videolaparoscópica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31047542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4F7E9351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1ED9F169" w14:textId="77777777" w:rsidTr="00043710">
        <w:tc>
          <w:tcPr>
            <w:tcW w:w="8613" w:type="dxa"/>
            <w:shd w:val="clear" w:color="auto" w:fill="auto"/>
            <w:vAlign w:val="center"/>
          </w:tcPr>
          <w:p w14:paraId="36336D40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Citopatologia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951453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6DF3037E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387197C9" w14:textId="77777777" w:rsidTr="00043710">
        <w:tc>
          <w:tcPr>
            <w:tcW w:w="8613" w:type="dxa"/>
            <w:shd w:val="clear" w:color="auto" w:fill="auto"/>
            <w:vAlign w:val="center"/>
          </w:tcPr>
          <w:p w14:paraId="2A0F0DB5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Densitometria Óssea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3271109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1E8D93F3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5CE62EF2" w14:textId="77777777" w:rsidTr="00043710">
        <w:tc>
          <w:tcPr>
            <w:tcW w:w="8613" w:type="dxa"/>
            <w:shd w:val="clear" w:color="auto" w:fill="auto"/>
            <w:vAlign w:val="center"/>
          </w:tcPr>
          <w:p w14:paraId="78D8D0EF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Dor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4373924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30D455A4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50EDC687" w14:textId="77777777" w:rsidTr="00043710">
        <w:tc>
          <w:tcPr>
            <w:tcW w:w="8613" w:type="dxa"/>
            <w:shd w:val="clear" w:color="auto" w:fill="auto"/>
            <w:vAlign w:val="center"/>
          </w:tcPr>
          <w:p w14:paraId="05A3E6DD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Ecocardiografia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2514579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7BDC63CE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71935FD2" w14:textId="77777777" w:rsidTr="00043710">
        <w:tc>
          <w:tcPr>
            <w:tcW w:w="8613" w:type="dxa"/>
            <w:shd w:val="clear" w:color="auto" w:fill="auto"/>
            <w:vAlign w:val="center"/>
          </w:tcPr>
          <w:p w14:paraId="4CE60A13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Ecografia Vascular com Doppler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3758808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301D5D5C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765FAF3F" w14:textId="77777777" w:rsidTr="00043710">
        <w:tc>
          <w:tcPr>
            <w:tcW w:w="8613" w:type="dxa"/>
            <w:shd w:val="clear" w:color="auto" w:fill="auto"/>
            <w:vAlign w:val="center"/>
          </w:tcPr>
          <w:p w14:paraId="3DCFED7B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Eletrofisiologia Clínica Invasiva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8331075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6CD65AA0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3B1924CD" w14:textId="77777777" w:rsidTr="00043710">
        <w:tc>
          <w:tcPr>
            <w:tcW w:w="8613" w:type="dxa"/>
            <w:shd w:val="clear" w:color="auto" w:fill="auto"/>
            <w:vAlign w:val="center"/>
          </w:tcPr>
          <w:p w14:paraId="4FD2FF4B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Emergência Pediátrica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855239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6C98C060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22F69370" w14:textId="77777777" w:rsidTr="00043710">
        <w:tc>
          <w:tcPr>
            <w:tcW w:w="8613" w:type="dxa"/>
            <w:shd w:val="clear" w:color="auto" w:fill="auto"/>
            <w:vAlign w:val="center"/>
          </w:tcPr>
          <w:p w14:paraId="4EA5A51D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Endocrinologia Pediátrica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9302763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43BC1ECE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26D57E91" w14:textId="77777777" w:rsidTr="00043710">
        <w:tc>
          <w:tcPr>
            <w:tcW w:w="8613" w:type="dxa"/>
            <w:shd w:val="clear" w:color="auto" w:fill="auto"/>
            <w:vAlign w:val="center"/>
          </w:tcPr>
          <w:p w14:paraId="6882F7EB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Endoscopia Digestiva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3604187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036DD01C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248D7FF9" w14:textId="77777777" w:rsidTr="00043710">
        <w:tc>
          <w:tcPr>
            <w:tcW w:w="8613" w:type="dxa"/>
            <w:shd w:val="clear" w:color="auto" w:fill="auto"/>
            <w:vAlign w:val="center"/>
          </w:tcPr>
          <w:p w14:paraId="67654396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Endoscopia Ginecológica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3195833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32DEB333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0425B7D7" w14:textId="77777777" w:rsidTr="00043710">
        <w:tc>
          <w:tcPr>
            <w:tcW w:w="8613" w:type="dxa"/>
            <w:shd w:val="clear" w:color="auto" w:fill="auto"/>
            <w:vAlign w:val="center"/>
          </w:tcPr>
          <w:p w14:paraId="63734221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Endoscopia Respiratória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098287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57BCE18D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4E01634E" w14:textId="77777777" w:rsidTr="00043710">
        <w:tc>
          <w:tcPr>
            <w:tcW w:w="8613" w:type="dxa"/>
            <w:shd w:val="clear" w:color="auto" w:fill="auto"/>
            <w:vAlign w:val="center"/>
          </w:tcPr>
          <w:p w14:paraId="360A6FE0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Ergometria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714933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4972A3C4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2820C159" w14:textId="77777777" w:rsidTr="00043710">
        <w:tc>
          <w:tcPr>
            <w:tcW w:w="8613" w:type="dxa"/>
            <w:shd w:val="clear" w:color="auto" w:fill="auto"/>
            <w:vAlign w:val="center"/>
          </w:tcPr>
          <w:p w14:paraId="264B7DA8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Estimulação Cardíaca Eletrônica Implantável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8141460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39205319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32EF4F10" w14:textId="77777777" w:rsidTr="00043710">
        <w:tc>
          <w:tcPr>
            <w:tcW w:w="8613" w:type="dxa"/>
            <w:shd w:val="clear" w:color="auto" w:fill="auto"/>
            <w:vAlign w:val="center"/>
          </w:tcPr>
          <w:p w14:paraId="0BA62FF4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Foniatria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740416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018A5519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1CD50561" w14:textId="77777777" w:rsidTr="00043710">
        <w:tc>
          <w:tcPr>
            <w:tcW w:w="8613" w:type="dxa"/>
            <w:shd w:val="clear" w:color="auto" w:fill="auto"/>
            <w:vAlign w:val="center"/>
          </w:tcPr>
          <w:p w14:paraId="21B8EE62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Gastroenterologia Pediátrica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4326340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4E9DF536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5FD24623" w14:textId="77777777" w:rsidTr="00043710">
        <w:tc>
          <w:tcPr>
            <w:tcW w:w="8613" w:type="dxa"/>
            <w:shd w:val="clear" w:color="auto" w:fill="auto"/>
            <w:vAlign w:val="center"/>
          </w:tcPr>
          <w:p w14:paraId="333C137C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1CFB">
              <w:rPr>
                <w:rFonts w:ascii="Arial" w:hAnsi="Arial" w:cs="Arial"/>
                <w:sz w:val="16"/>
                <w:szCs w:val="16"/>
              </w:rPr>
              <w:t>Hansenologia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209654268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22C44D32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762B2B37" w14:textId="77777777" w:rsidTr="00043710">
        <w:tc>
          <w:tcPr>
            <w:tcW w:w="8613" w:type="dxa"/>
            <w:shd w:val="clear" w:color="auto" w:fill="auto"/>
            <w:vAlign w:val="center"/>
          </w:tcPr>
          <w:p w14:paraId="20D997CA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Hematologia e Hemoterapia Pediátrica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0439449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56A0E983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13F7AAC4" w14:textId="77777777" w:rsidTr="00043710">
        <w:tc>
          <w:tcPr>
            <w:tcW w:w="8613" w:type="dxa"/>
            <w:shd w:val="clear" w:color="auto" w:fill="auto"/>
            <w:vAlign w:val="center"/>
          </w:tcPr>
          <w:p w14:paraId="7125DB02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Hemodinâmica e Cardiologia Intervencionista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468924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544FC9A5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0DC2A82C" w14:textId="77777777" w:rsidTr="00043710">
        <w:tc>
          <w:tcPr>
            <w:tcW w:w="8613" w:type="dxa"/>
            <w:shd w:val="clear" w:color="auto" w:fill="auto"/>
            <w:vAlign w:val="center"/>
          </w:tcPr>
          <w:p w14:paraId="1F5EE34B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Hepatologia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33410145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16426FAB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6E7F98FE" w14:textId="77777777" w:rsidTr="00043710">
        <w:tc>
          <w:tcPr>
            <w:tcW w:w="8613" w:type="dxa"/>
            <w:shd w:val="clear" w:color="auto" w:fill="auto"/>
            <w:vAlign w:val="center"/>
          </w:tcPr>
          <w:p w14:paraId="7FBA6A89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Infectologia Hospitalar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7554378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2D95FFB5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4400C094" w14:textId="77777777" w:rsidTr="00043710">
        <w:tc>
          <w:tcPr>
            <w:tcW w:w="8613" w:type="dxa"/>
            <w:shd w:val="clear" w:color="auto" w:fill="auto"/>
            <w:vAlign w:val="center"/>
          </w:tcPr>
          <w:p w14:paraId="301D4B19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Infectologia Pediátrica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8528236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6ED6DD9D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76674E57" w14:textId="77777777" w:rsidTr="00043710">
        <w:tc>
          <w:tcPr>
            <w:tcW w:w="8613" w:type="dxa"/>
            <w:shd w:val="clear" w:color="auto" w:fill="auto"/>
            <w:vAlign w:val="center"/>
          </w:tcPr>
          <w:p w14:paraId="6BE8C102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Mamografia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440659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5B41625C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6043F3F4" w14:textId="77777777" w:rsidTr="00043710">
        <w:tc>
          <w:tcPr>
            <w:tcW w:w="8613" w:type="dxa"/>
            <w:shd w:val="clear" w:color="auto" w:fill="auto"/>
            <w:vAlign w:val="center"/>
          </w:tcPr>
          <w:p w14:paraId="74356786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Medicina de Urgência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7187792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3FD16CB3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048695F3" w14:textId="77777777" w:rsidTr="00043710">
        <w:tc>
          <w:tcPr>
            <w:tcW w:w="8613" w:type="dxa"/>
            <w:shd w:val="clear" w:color="auto" w:fill="auto"/>
            <w:vAlign w:val="center"/>
          </w:tcPr>
          <w:p w14:paraId="29F2CB2F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Medicina do Adolescente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093475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626980FF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4AFE3CC9" w14:textId="77777777" w:rsidTr="00043710">
        <w:tc>
          <w:tcPr>
            <w:tcW w:w="8613" w:type="dxa"/>
            <w:shd w:val="clear" w:color="auto" w:fill="auto"/>
            <w:vAlign w:val="center"/>
          </w:tcPr>
          <w:p w14:paraId="3A33408D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Medicina do Sono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2927167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5B4040AE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52A70F6F" w14:textId="77777777" w:rsidTr="00043710">
        <w:tc>
          <w:tcPr>
            <w:tcW w:w="8613" w:type="dxa"/>
            <w:shd w:val="clear" w:color="auto" w:fill="auto"/>
            <w:vAlign w:val="center"/>
          </w:tcPr>
          <w:p w14:paraId="166EC23D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Medicina Fetal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3335808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321E621F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3E069EF4" w14:textId="77777777" w:rsidTr="00043710">
        <w:tc>
          <w:tcPr>
            <w:tcW w:w="8613" w:type="dxa"/>
            <w:shd w:val="clear" w:color="auto" w:fill="auto"/>
            <w:vAlign w:val="center"/>
          </w:tcPr>
          <w:p w14:paraId="6E07FCCC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Medicina Intensiva Pediátrica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0500672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437A1864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3F96C7DC" w14:textId="77777777" w:rsidTr="00043710">
        <w:tc>
          <w:tcPr>
            <w:tcW w:w="8613" w:type="dxa"/>
            <w:shd w:val="clear" w:color="auto" w:fill="auto"/>
            <w:vAlign w:val="center"/>
          </w:tcPr>
          <w:p w14:paraId="1F0CBC54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Medicina Paliativa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191035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46A19325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6078FD0B" w14:textId="77777777" w:rsidTr="00043710">
        <w:tc>
          <w:tcPr>
            <w:tcW w:w="8613" w:type="dxa"/>
            <w:shd w:val="clear" w:color="auto" w:fill="auto"/>
            <w:vAlign w:val="center"/>
          </w:tcPr>
          <w:p w14:paraId="167E1F76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Medicina Tropical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3275825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7F89B1DA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796D9C0D" w14:textId="77777777" w:rsidTr="00043710">
        <w:tc>
          <w:tcPr>
            <w:tcW w:w="8613" w:type="dxa"/>
            <w:shd w:val="clear" w:color="auto" w:fill="auto"/>
            <w:vAlign w:val="center"/>
          </w:tcPr>
          <w:p w14:paraId="1C906AC9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Nefrologia Pediátrica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106584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6B5D680D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3C2A4087" w14:textId="77777777" w:rsidTr="00043710">
        <w:tc>
          <w:tcPr>
            <w:tcW w:w="8613" w:type="dxa"/>
            <w:shd w:val="clear" w:color="auto" w:fill="auto"/>
            <w:vAlign w:val="center"/>
          </w:tcPr>
          <w:p w14:paraId="7D089D20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Neonatologia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8609842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4E80BEF3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657A043B" w14:textId="77777777" w:rsidTr="00043710">
        <w:tc>
          <w:tcPr>
            <w:tcW w:w="8613" w:type="dxa"/>
            <w:shd w:val="clear" w:color="auto" w:fill="auto"/>
            <w:vAlign w:val="center"/>
          </w:tcPr>
          <w:p w14:paraId="3BFA4320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Neurofisiologia Clínica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9797762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0AEDF26D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47629168" w14:textId="77777777" w:rsidTr="00043710">
        <w:tc>
          <w:tcPr>
            <w:tcW w:w="8613" w:type="dxa"/>
            <w:shd w:val="clear" w:color="auto" w:fill="auto"/>
            <w:vAlign w:val="center"/>
          </w:tcPr>
          <w:p w14:paraId="150133F6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Neurologia Pediátrica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709863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6A3326C0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30AA1879" w14:textId="77777777" w:rsidTr="00043710">
        <w:tc>
          <w:tcPr>
            <w:tcW w:w="8613" w:type="dxa"/>
            <w:shd w:val="clear" w:color="auto" w:fill="auto"/>
            <w:vAlign w:val="center"/>
          </w:tcPr>
          <w:p w14:paraId="2B710DB6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1CFB">
              <w:rPr>
                <w:rFonts w:ascii="Arial" w:hAnsi="Arial" w:cs="Arial"/>
                <w:sz w:val="16"/>
                <w:szCs w:val="16"/>
              </w:rPr>
              <w:t>Neurorradiologia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35957999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2B27CB2C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31AC35D3" w14:textId="77777777" w:rsidTr="00043710">
        <w:tc>
          <w:tcPr>
            <w:tcW w:w="8613" w:type="dxa"/>
            <w:shd w:val="clear" w:color="auto" w:fill="auto"/>
            <w:vAlign w:val="center"/>
          </w:tcPr>
          <w:p w14:paraId="0879AA5C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Nutrição Parenteral e Enteral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231832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3E893B14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74644AA6" w14:textId="77777777" w:rsidTr="00043710">
        <w:tc>
          <w:tcPr>
            <w:tcW w:w="8613" w:type="dxa"/>
            <w:shd w:val="clear" w:color="auto" w:fill="auto"/>
            <w:vAlign w:val="center"/>
          </w:tcPr>
          <w:p w14:paraId="3699A509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Nutrição Parenteral e Enteral Pediátrica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155656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3F5D2BC0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2A7EBD11" w14:textId="77777777" w:rsidTr="00043710">
        <w:tc>
          <w:tcPr>
            <w:tcW w:w="8613" w:type="dxa"/>
            <w:shd w:val="clear" w:color="auto" w:fill="auto"/>
            <w:vAlign w:val="center"/>
          </w:tcPr>
          <w:p w14:paraId="4690C3B5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Nutrologia Pediátrica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5346472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3AB0C4E8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4398853A" w14:textId="77777777" w:rsidTr="00043710">
        <w:tc>
          <w:tcPr>
            <w:tcW w:w="8613" w:type="dxa"/>
            <w:shd w:val="clear" w:color="auto" w:fill="auto"/>
            <w:vAlign w:val="center"/>
          </w:tcPr>
          <w:p w14:paraId="5B280546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Oncologia Pediátrica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83117638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295F2EF0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2142D1DF" w14:textId="77777777" w:rsidTr="00043710">
        <w:tc>
          <w:tcPr>
            <w:tcW w:w="8613" w:type="dxa"/>
            <w:shd w:val="clear" w:color="auto" w:fill="auto"/>
            <w:vAlign w:val="center"/>
          </w:tcPr>
          <w:p w14:paraId="4D3BEC51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Pneumologia Pediátrica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4988297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0EE5CEFF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641EE438" w14:textId="77777777" w:rsidTr="00043710">
        <w:tc>
          <w:tcPr>
            <w:tcW w:w="8613" w:type="dxa"/>
            <w:shd w:val="clear" w:color="auto" w:fill="auto"/>
            <w:vAlign w:val="center"/>
          </w:tcPr>
          <w:p w14:paraId="1B7A2B8F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D1CFB">
              <w:rPr>
                <w:rFonts w:ascii="Arial" w:hAnsi="Arial" w:cs="Arial"/>
                <w:sz w:val="16"/>
                <w:szCs w:val="16"/>
              </w:rPr>
              <w:t>Psicogeriatria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72806154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38E5D4BB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04B63FB0" w14:textId="77777777" w:rsidTr="00043710">
        <w:tc>
          <w:tcPr>
            <w:tcW w:w="8613" w:type="dxa"/>
            <w:shd w:val="clear" w:color="auto" w:fill="auto"/>
            <w:vAlign w:val="center"/>
          </w:tcPr>
          <w:p w14:paraId="102633D4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Psicoterapia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2908640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249F0CAE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0C42A783" w14:textId="77777777" w:rsidTr="00043710">
        <w:tc>
          <w:tcPr>
            <w:tcW w:w="8613" w:type="dxa"/>
            <w:shd w:val="clear" w:color="auto" w:fill="auto"/>
            <w:vAlign w:val="center"/>
          </w:tcPr>
          <w:p w14:paraId="5EB5F98F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Psiquiatria da Infância e Adolescência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5698196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0633CCC0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7399E748" w14:textId="77777777" w:rsidTr="00043710">
        <w:tc>
          <w:tcPr>
            <w:tcW w:w="8613" w:type="dxa"/>
            <w:shd w:val="clear" w:color="auto" w:fill="auto"/>
            <w:vAlign w:val="center"/>
          </w:tcPr>
          <w:p w14:paraId="7421042F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Psiquiatria Forense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0988389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31AA76BC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09C830E1" w14:textId="77777777" w:rsidTr="00043710">
        <w:tc>
          <w:tcPr>
            <w:tcW w:w="8613" w:type="dxa"/>
            <w:shd w:val="clear" w:color="auto" w:fill="auto"/>
            <w:vAlign w:val="center"/>
          </w:tcPr>
          <w:p w14:paraId="724A9EF4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 xml:space="preserve">Radiologia Intervencionista e </w:t>
            </w:r>
            <w:proofErr w:type="spellStart"/>
            <w:r w:rsidRPr="00DD1CFB">
              <w:rPr>
                <w:rFonts w:ascii="Arial" w:hAnsi="Arial" w:cs="Arial"/>
                <w:sz w:val="16"/>
                <w:szCs w:val="16"/>
              </w:rPr>
              <w:t>Angiorradiologia</w:t>
            </w:r>
            <w:proofErr w:type="spellEnd"/>
          </w:p>
        </w:tc>
        <w:sdt>
          <w:sdtPr>
            <w:rPr>
              <w:rFonts w:ascii="Arial" w:hAnsi="Arial" w:cs="Arial"/>
              <w:sz w:val="16"/>
              <w:szCs w:val="16"/>
            </w:rPr>
            <w:id w:val="-16610008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33C0E2C3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1E19965B" w14:textId="77777777" w:rsidTr="00043710">
        <w:tc>
          <w:tcPr>
            <w:tcW w:w="8613" w:type="dxa"/>
            <w:shd w:val="clear" w:color="auto" w:fill="auto"/>
            <w:vAlign w:val="center"/>
          </w:tcPr>
          <w:p w14:paraId="6007D9A4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Reprodução Assistida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3253131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2835415F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0F9CCDE4" w14:textId="77777777" w:rsidTr="00043710">
        <w:tc>
          <w:tcPr>
            <w:tcW w:w="8613" w:type="dxa"/>
            <w:shd w:val="clear" w:color="auto" w:fill="auto"/>
            <w:vAlign w:val="center"/>
          </w:tcPr>
          <w:p w14:paraId="56A9E76A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Sexologia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64311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4F1FBCDA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53723042" w14:textId="77777777" w:rsidTr="00043710">
        <w:tc>
          <w:tcPr>
            <w:tcW w:w="8613" w:type="dxa"/>
            <w:shd w:val="clear" w:color="auto" w:fill="auto"/>
            <w:vAlign w:val="center"/>
          </w:tcPr>
          <w:p w14:paraId="0D935D60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Toxicologia Médica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20308579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6971F288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30403BA3" w14:textId="77777777" w:rsidTr="00DD1CFB">
        <w:trPr>
          <w:trHeight w:val="70"/>
        </w:trPr>
        <w:tc>
          <w:tcPr>
            <w:tcW w:w="8613" w:type="dxa"/>
            <w:shd w:val="clear" w:color="auto" w:fill="auto"/>
            <w:vAlign w:val="center"/>
          </w:tcPr>
          <w:p w14:paraId="5EB2408C" w14:textId="77777777" w:rsidR="00043710" w:rsidRPr="00DD1CFB" w:rsidRDefault="00043710" w:rsidP="00043710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Transplante de Medula Óssea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660810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77631C43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43710" w:rsidRPr="00DD1CFB" w14:paraId="39279BFF" w14:textId="77777777" w:rsidTr="0018615D">
        <w:tc>
          <w:tcPr>
            <w:tcW w:w="8613" w:type="dxa"/>
            <w:shd w:val="clear" w:color="auto" w:fill="auto"/>
          </w:tcPr>
          <w:p w14:paraId="2B3CBB73" w14:textId="77777777" w:rsidR="00043710" w:rsidRPr="00DD1CFB" w:rsidRDefault="00043710" w:rsidP="00ED6325">
            <w:pPr>
              <w:rPr>
                <w:rFonts w:ascii="Arial" w:hAnsi="Arial" w:cs="Arial"/>
                <w:sz w:val="16"/>
                <w:szCs w:val="16"/>
              </w:rPr>
            </w:pPr>
            <w:r w:rsidRPr="00DD1CFB">
              <w:rPr>
                <w:rFonts w:ascii="Arial" w:hAnsi="Arial" w:cs="Arial"/>
                <w:sz w:val="16"/>
                <w:szCs w:val="16"/>
              </w:rPr>
              <w:t>Ultrassonografia em Ginecologia e Obstetrícia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6577940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449" w:type="dxa"/>
                <w:shd w:val="clear" w:color="auto" w:fill="auto"/>
                <w:vAlign w:val="center"/>
              </w:tcPr>
              <w:p w14:paraId="53EFFF72" w14:textId="77777777" w:rsidR="00043710" w:rsidRPr="00DD1CFB" w:rsidRDefault="00043710" w:rsidP="00BC645A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D1CF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3F984879" w14:textId="77777777" w:rsidR="00843835" w:rsidRPr="00BF4797" w:rsidRDefault="00843835" w:rsidP="00843835">
      <w:pPr>
        <w:spacing w:before="40"/>
        <w:jc w:val="center"/>
        <w:rPr>
          <w:rFonts w:ascii="Arial" w:hAnsi="Arial" w:cs="Arial"/>
          <w:b/>
          <w:i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560"/>
        <w:gridCol w:w="2126"/>
      </w:tblGrid>
      <w:tr w:rsidR="00843835" w:rsidRPr="00BF4797" w14:paraId="13C83ABD" w14:textId="77777777" w:rsidTr="009C16B0">
        <w:trPr>
          <w:cantSplit/>
          <w:trHeight w:val="169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124B2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B310D">
              <w:rPr>
                <w:rFonts w:ascii="Arial" w:hAnsi="Arial" w:cs="Arial"/>
                <w:b/>
                <w:sz w:val="16"/>
                <w:szCs w:val="16"/>
              </w:rPr>
              <w:t xml:space="preserve">RELAÇÃO DOS SERVIÇOS HOSPITALARES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6B310D">
              <w:rPr>
                <w:rFonts w:ascii="Arial" w:hAnsi="Arial" w:cs="Arial"/>
                <w:b/>
                <w:sz w:val="16"/>
                <w:szCs w:val="16"/>
              </w:rPr>
              <w:t>ACOMODAÇÃO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9993B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Nº de Leitos</w:t>
            </w:r>
          </w:p>
        </w:tc>
      </w:tr>
      <w:tr w:rsidR="00843835" w:rsidRPr="00BF4797" w14:paraId="5A1A4905" w14:textId="77777777" w:rsidTr="009C16B0">
        <w:trPr>
          <w:cantSplit/>
          <w:trHeight w:val="201"/>
        </w:trPr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1106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4AD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Total existente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0BBD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Disponível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c</w:t>
            </w: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onvênio</w:t>
            </w:r>
          </w:p>
        </w:tc>
      </w:tr>
      <w:tr w:rsidR="00843835" w:rsidRPr="00BF4797" w14:paraId="1ABDC996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02C38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Apartamento</w:t>
            </w:r>
            <w:r>
              <w:rPr>
                <w:rFonts w:ascii="Arial" w:hAnsi="Arial" w:cs="Arial"/>
                <w:sz w:val="16"/>
                <w:szCs w:val="16"/>
              </w:rPr>
              <w:t xml:space="preserve"> Standart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5D2D4C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9F84FD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4EFA1C79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33B7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Berçário Normal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479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CC81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6592A4FB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1CDB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Enfermaria (2 leitos)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E1AA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0401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5BC266C5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0C85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Enfermaria (3 leitos)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3444" w14:textId="77777777" w:rsidR="00843835" w:rsidRPr="00435C57" w:rsidRDefault="00843835" w:rsidP="003779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E866" w14:textId="77777777" w:rsidR="00843835" w:rsidRPr="00435C57" w:rsidRDefault="00843835" w:rsidP="003779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3835" w:rsidRPr="00BF4797" w14:paraId="1DA17170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8BFA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Hospital Dia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CBAF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FEEC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5CC9AEEE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706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Isolamento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AA02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C69F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5CE05AA0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D340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Quarto Coletivo (02 Leitos) e Banheiro Privativo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2294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69EB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33957852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8883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Unidade de Tratamento Coronariano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E202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2717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72FC5B0D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A8E6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UTI Adulto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417F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529E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55B6CBBA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F1E4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UTI Neonatal (Berçário p/ RN de alto risco)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8E86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643A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3718AB75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836C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UTI Pediátrica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B2CE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6A3E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7B3CC0B6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86AA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UTSI - Unidade de Terapia Semi-Intensiva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F576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7135" w14:textId="77777777" w:rsidR="00843835" w:rsidRDefault="00843835" w:rsidP="00377902">
            <w:pPr>
              <w:jc w:val="center"/>
            </w:pPr>
            <w:r w:rsidRPr="00435C5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5C5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5C57">
              <w:rPr>
                <w:rFonts w:ascii="Arial" w:hAnsi="Arial" w:cs="Arial"/>
                <w:sz w:val="16"/>
                <w:szCs w:val="16"/>
              </w:rPr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35C5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4BA0ABD" w14:textId="77777777" w:rsidR="00843835" w:rsidRDefault="00843835" w:rsidP="00843835">
      <w:pPr>
        <w:spacing w:before="40"/>
        <w:jc w:val="center"/>
        <w:rPr>
          <w:rFonts w:ascii="Arial" w:hAnsi="Arial" w:cs="Arial"/>
          <w:b/>
          <w:i/>
          <w:sz w:val="10"/>
          <w:szCs w:val="10"/>
        </w:rPr>
      </w:pPr>
    </w:p>
    <w:p w14:paraId="503AE1FB" w14:textId="77777777" w:rsidR="009C16B0" w:rsidRDefault="009C16B0" w:rsidP="00843835">
      <w:pPr>
        <w:spacing w:before="40"/>
        <w:jc w:val="center"/>
        <w:rPr>
          <w:rFonts w:ascii="Arial" w:hAnsi="Arial" w:cs="Arial"/>
          <w:b/>
          <w:i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560"/>
        <w:gridCol w:w="2126"/>
      </w:tblGrid>
      <w:tr w:rsidR="00843835" w:rsidRPr="00BF4797" w14:paraId="65A8B8E4" w14:textId="77777777" w:rsidTr="009C16B0">
        <w:trPr>
          <w:cantSplit/>
          <w:trHeight w:val="241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C348B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B310D">
              <w:rPr>
                <w:rFonts w:ascii="Arial" w:hAnsi="Arial" w:cs="Arial"/>
                <w:b/>
                <w:sz w:val="16"/>
                <w:szCs w:val="16"/>
              </w:rPr>
              <w:t>RELAÇÃO DOS SERV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6B310D">
              <w:rPr>
                <w:rFonts w:ascii="Arial" w:hAnsi="Arial" w:cs="Arial"/>
                <w:b/>
                <w:sz w:val="16"/>
                <w:szCs w:val="16"/>
              </w:rPr>
              <w:t xml:space="preserve"> HOSPITALARES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SALAS NO </w:t>
            </w:r>
            <w:r w:rsidRPr="006B310D">
              <w:rPr>
                <w:rFonts w:ascii="Arial" w:hAnsi="Arial" w:cs="Arial"/>
                <w:b/>
                <w:sz w:val="16"/>
                <w:szCs w:val="16"/>
              </w:rPr>
              <w:t>CENTRO CIRÚRGICO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8BAF2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Nº de Leitos</w:t>
            </w:r>
          </w:p>
        </w:tc>
      </w:tr>
      <w:tr w:rsidR="00843835" w:rsidRPr="00BF4797" w14:paraId="17091549" w14:textId="77777777" w:rsidTr="009C16B0">
        <w:trPr>
          <w:cantSplit/>
          <w:trHeight w:val="159"/>
        </w:trPr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0103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7F12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Total existente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AB1C" w14:textId="77777777" w:rsidR="00843835" w:rsidRPr="00BF4797" w:rsidRDefault="00843835" w:rsidP="00377902">
            <w:pPr>
              <w:spacing w:before="40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Disponível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c</w:t>
            </w: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onvênio</w:t>
            </w:r>
          </w:p>
        </w:tc>
      </w:tr>
      <w:tr w:rsidR="00843835" w:rsidRPr="00BF4797" w14:paraId="46CAA84A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24944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Sala de Porte 0 (Cirurgia Pequena)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4194EF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FB8FDB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6C29B6AD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EFA7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Sala de Porte 1 (Cirurgia Pequena)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D288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5E5C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4107C3AB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0116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Sala de Porte 2 (Cirurgia Média)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74BF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8F5D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2AE5124A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4BB7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Sala de Porte 3 (Cirurgia Média)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8817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C7AD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127C4A57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5D93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Sala de Porte 4 (Cirurgia Grande)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AF30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95AA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681E927E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AC32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Sala de Porte 5 (Cirurgia Grande)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C3AB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583A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7789FAB0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DB7D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Sala de Porte 6 (Cirurgia Especial)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43F1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665E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6C3544CB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2A47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Sala de Porte 7 (Cirurgia Especial)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8E7B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D05D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4047F9E4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04C0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 xml:space="preserve">Sala de Recuperação Pós </w:t>
            </w:r>
            <w:proofErr w:type="spellStart"/>
            <w:r w:rsidRPr="00BF4797">
              <w:rPr>
                <w:rFonts w:ascii="Arial" w:hAnsi="Arial" w:cs="Arial"/>
                <w:sz w:val="16"/>
                <w:szCs w:val="16"/>
              </w:rPr>
              <w:t>Anestesica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0DE4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E35B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23839532" w14:textId="77777777" w:rsidTr="009C16B0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5F5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Total de Salas Cirúrgicas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D195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2935" w14:textId="77777777" w:rsidR="00843835" w:rsidRDefault="00843835" w:rsidP="00377902">
            <w:pPr>
              <w:jc w:val="center"/>
            </w:pPr>
            <w:r w:rsidRPr="00722D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2D6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22D69">
              <w:rPr>
                <w:rFonts w:ascii="Arial" w:hAnsi="Arial" w:cs="Arial"/>
                <w:sz w:val="16"/>
                <w:szCs w:val="16"/>
              </w:rPr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22D6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9FF68D2" w14:textId="77777777" w:rsidR="00843835" w:rsidRPr="00BF4797" w:rsidRDefault="00843835" w:rsidP="00843835">
      <w:pPr>
        <w:spacing w:before="40"/>
        <w:jc w:val="center"/>
        <w:rPr>
          <w:rFonts w:ascii="Arial" w:hAnsi="Arial" w:cs="Arial"/>
          <w:b/>
          <w:i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560"/>
        <w:gridCol w:w="2126"/>
      </w:tblGrid>
      <w:tr w:rsidR="00843835" w:rsidRPr="00BF4797" w14:paraId="1E22B4D3" w14:textId="77777777" w:rsidTr="00377902">
        <w:trPr>
          <w:cantSplit/>
          <w:trHeight w:val="175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508F9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B310D">
              <w:rPr>
                <w:rFonts w:ascii="Arial" w:hAnsi="Arial" w:cs="Arial"/>
                <w:b/>
                <w:sz w:val="16"/>
                <w:szCs w:val="16"/>
              </w:rPr>
              <w:t>RELAÇÃO DOS SERV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6B310D">
              <w:rPr>
                <w:rFonts w:ascii="Arial" w:hAnsi="Arial" w:cs="Arial"/>
                <w:b/>
                <w:sz w:val="16"/>
                <w:szCs w:val="16"/>
              </w:rPr>
              <w:t xml:space="preserve"> HOSPITALARES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6B310D">
              <w:rPr>
                <w:rFonts w:ascii="Arial" w:hAnsi="Arial" w:cs="Arial"/>
                <w:b/>
                <w:sz w:val="16"/>
                <w:szCs w:val="16"/>
              </w:rPr>
              <w:t>SALAS FORA DO CENTRO CIRÚRGICO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5F347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Nº de Leitos</w:t>
            </w:r>
          </w:p>
        </w:tc>
      </w:tr>
      <w:tr w:rsidR="00843835" w:rsidRPr="00BF4797" w14:paraId="56828219" w14:textId="77777777" w:rsidTr="00377902">
        <w:trPr>
          <w:cantSplit/>
          <w:trHeight w:val="267"/>
        </w:trPr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C7D0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4324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Total existente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87FC" w14:textId="77777777" w:rsidR="00843835" w:rsidRPr="00BF4797" w:rsidRDefault="00843835" w:rsidP="00377902">
            <w:pPr>
              <w:spacing w:before="40"/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Disponível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c</w:t>
            </w: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onvênio</w:t>
            </w:r>
          </w:p>
        </w:tc>
      </w:tr>
      <w:tr w:rsidR="00843835" w:rsidRPr="00BF4797" w14:paraId="1D91B6F8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5D1B8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Sala Ambulatorial / Tratamento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0B7B7A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8CC5EB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7A4C3FCF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F76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Sala de Endoscopia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5AFC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5EF8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3BCA15A9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E1CE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Sala de Gesso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948B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8A3D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308455ED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C385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Sala de Hemodiálise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97F6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9F9F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5CC7AF7E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43A8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Sala de Hemodinâmica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7DB7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AEB9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349464AB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6F21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Sala de Litotripsia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3695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B3B2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3EC03BE9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C605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Sala de Observação em Pronto Socorro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75C0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089D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49F062BC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16B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Sala de Quimioterapia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95AA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74E6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43835" w:rsidRPr="00BF4797" w14:paraId="218E4E47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B591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Sala de Radiologia (Exames Invasivos)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4B66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6C15" w14:textId="77777777" w:rsidR="00843835" w:rsidRDefault="00843835" w:rsidP="00377902">
            <w:pPr>
              <w:jc w:val="center"/>
            </w:pPr>
            <w:r w:rsidRPr="002650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50F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650F9">
              <w:rPr>
                <w:rFonts w:ascii="Arial" w:hAnsi="Arial" w:cs="Arial"/>
                <w:sz w:val="16"/>
                <w:szCs w:val="16"/>
              </w:rPr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650F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B5DBBF4" w14:textId="77777777" w:rsidR="00843835" w:rsidRPr="00BF4797" w:rsidRDefault="00843835" w:rsidP="00843835">
      <w:pPr>
        <w:spacing w:before="40"/>
        <w:jc w:val="center"/>
        <w:rPr>
          <w:rFonts w:ascii="Arial" w:hAnsi="Arial" w:cs="Arial"/>
          <w:b/>
          <w:i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560"/>
        <w:gridCol w:w="2126"/>
      </w:tblGrid>
      <w:tr w:rsidR="00843835" w:rsidRPr="00BF4797" w14:paraId="2B573F23" w14:textId="77777777" w:rsidTr="00377902">
        <w:trPr>
          <w:cantSplit/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06865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6B310D">
              <w:rPr>
                <w:rFonts w:ascii="Arial" w:hAnsi="Arial" w:cs="Arial"/>
                <w:b/>
                <w:sz w:val="16"/>
                <w:szCs w:val="16"/>
              </w:rPr>
              <w:t>DISPÕE DE TRANSPORTE DE AMBULÂNCIAS - (próprias ou terceirizadas)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19BC5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1AD6F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</w:tr>
      <w:tr w:rsidR="00843835" w:rsidRPr="00BF4797" w14:paraId="336D6581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DE3F3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Ambulância Comum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9882175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0EBED100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86655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496499CF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16BCDB48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CE66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Ambulância UTI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671422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89CBF0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6280475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618875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3A295A23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067C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Acompanhamento com Enfermagem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0615444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46BF21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8904779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1F270A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532AD113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D0B2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Acompanhamento com Médico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2256132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1A30A6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91189704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C95766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2CA3AAD5" w14:textId="77777777" w:rsidR="00843835" w:rsidRPr="00BF4797" w:rsidRDefault="00843835" w:rsidP="00843835">
      <w:pPr>
        <w:spacing w:before="40"/>
        <w:jc w:val="center"/>
        <w:rPr>
          <w:rFonts w:ascii="Arial" w:hAnsi="Arial" w:cs="Arial"/>
          <w:b/>
          <w:i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560"/>
        <w:gridCol w:w="1383"/>
        <w:gridCol w:w="743"/>
      </w:tblGrid>
      <w:tr w:rsidR="00843835" w:rsidRPr="00BF4797" w14:paraId="62EBAD6D" w14:textId="77777777" w:rsidTr="00377902">
        <w:trPr>
          <w:cantSplit/>
          <w:trHeight w:val="141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D7A8F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B310D">
              <w:rPr>
                <w:rFonts w:ascii="Arial" w:hAnsi="Arial" w:cs="Arial"/>
                <w:b/>
                <w:sz w:val="16"/>
                <w:szCs w:val="16"/>
              </w:rPr>
              <w:t>EQUIPAMENTOS - Equipamentos de Diagnóstico por Imagem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376DF" w14:textId="77777777" w:rsidR="00843835" w:rsidRPr="00BF4797" w:rsidRDefault="00843835" w:rsidP="00377902">
            <w:pPr>
              <w:tabs>
                <w:tab w:val="left" w:pos="1584"/>
              </w:tabs>
              <w:spacing w:before="40"/>
              <w:ind w:right="-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Quant</w:t>
            </w:r>
            <w:r>
              <w:rPr>
                <w:rFonts w:ascii="Arial" w:hAnsi="Arial" w:cs="Arial"/>
                <w:b/>
                <w:sz w:val="16"/>
                <w:szCs w:val="16"/>
              </w:rPr>
              <w:t>. E</w:t>
            </w:r>
            <w:r w:rsidRPr="00BF4797">
              <w:rPr>
                <w:rFonts w:ascii="Arial" w:hAnsi="Arial" w:cs="Arial"/>
                <w:b/>
                <w:sz w:val="16"/>
                <w:szCs w:val="16"/>
              </w:rPr>
              <w:t>xistente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42853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Disponível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c</w:t>
            </w: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onvênio</w:t>
            </w:r>
          </w:p>
        </w:tc>
      </w:tr>
      <w:tr w:rsidR="00843835" w:rsidRPr="00BF4797" w14:paraId="55985ACF" w14:textId="77777777" w:rsidTr="00377902">
        <w:trPr>
          <w:cantSplit/>
          <w:trHeight w:val="191"/>
        </w:trPr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E0F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18AA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E29D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64FF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</w:tr>
      <w:tr w:rsidR="00843835" w:rsidRPr="00BF4797" w14:paraId="4E9EDB2B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09EAD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Gama Câmara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3426C4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439885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6FC017D3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3005235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375EE5B3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4DE0FAE5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E3FA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Mamógrafo com Comando Simples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C21E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8175830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DBB9A3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538685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6D79A8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52FD80AC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0D5D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Mamógrafo com Estereotaxia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163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5210166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454C53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276418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8DB8F6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47AE0781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2604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 xml:space="preserve">Raio X até 100 </w:t>
            </w:r>
            <w:proofErr w:type="spellStart"/>
            <w:r w:rsidRPr="00BF4797">
              <w:rPr>
                <w:rFonts w:ascii="Arial" w:hAnsi="Arial" w:cs="Arial"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5800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6667972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4DA4BB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7996018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B584A2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39FD833A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B2BB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 xml:space="preserve">Raio X de 100 a 500 </w:t>
            </w:r>
            <w:proofErr w:type="spellStart"/>
            <w:r w:rsidRPr="00BF4797">
              <w:rPr>
                <w:rFonts w:ascii="Arial" w:hAnsi="Arial" w:cs="Arial"/>
                <w:sz w:val="16"/>
                <w:szCs w:val="16"/>
              </w:rPr>
              <w:t>mA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AC17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465021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29C772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5707283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D53922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28884647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128C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Raio X Dentário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73D5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9793867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0C663C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9873803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BAB396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37317DFD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1E5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 xml:space="preserve">Raio X com </w:t>
            </w:r>
            <w:proofErr w:type="spellStart"/>
            <w:r w:rsidRPr="00BF4797">
              <w:rPr>
                <w:rFonts w:ascii="Arial" w:hAnsi="Arial" w:cs="Arial"/>
                <w:sz w:val="16"/>
                <w:szCs w:val="16"/>
              </w:rPr>
              <w:t>Fluoroscopia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C857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2726745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C7C6348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330667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F9AB67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6316F928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1826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Raio X para Densitometria Óssea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16FD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1125487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70AFB1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4964657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10FF17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545CE0D9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71A4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Raio X para Hemodinâmica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4897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7098766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5AA28B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9336651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1A9898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67751A3C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D8AD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Tomógrafo Computadorizado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1148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191795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EEC5FA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220540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2E0B52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67EBFA88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5AA6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Ressonância Magnética ( ) campo fechado ( ) campo aberto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4688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4557780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D49A0A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0579774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2621D1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7BAE612E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28AB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Ultrassom Doppler Colorido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0C3A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5329515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41DA53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6347205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61600B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6B16F453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2415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 xml:space="preserve">Ultrassom </w:t>
            </w:r>
            <w:proofErr w:type="spellStart"/>
            <w:r w:rsidRPr="00BF4797">
              <w:rPr>
                <w:rFonts w:ascii="Arial" w:hAnsi="Arial" w:cs="Arial"/>
                <w:sz w:val="16"/>
                <w:szCs w:val="16"/>
              </w:rPr>
              <w:t>Ecógrafo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3BEE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3154063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33EE81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2673173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51AAEC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09DCAAA6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1720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Radiologia intervencionista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13F2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511974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E60548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0805799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6550E1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00C0AE7C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4CC9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Pet-CT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BADA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1777020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C5EC2E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1718920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024FEA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0BC202AA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82DD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Radioterapia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64DA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instrText xml:space="preserve"> FORMTEXT </w:instrTex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separate"/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07787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5022672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90DB48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0353337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393C11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2CECE6DD" w14:textId="77777777" w:rsidR="00843835" w:rsidRPr="00BF4797" w:rsidRDefault="00843835" w:rsidP="00843835">
      <w:pPr>
        <w:spacing w:before="40"/>
        <w:jc w:val="center"/>
        <w:rPr>
          <w:rFonts w:ascii="Arial" w:hAnsi="Arial" w:cs="Arial"/>
          <w:b/>
          <w:i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560"/>
        <w:gridCol w:w="1383"/>
        <w:gridCol w:w="743"/>
      </w:tblGrid>
      <w:tr w:rsidR="00843835" w:rsidRPr="00BF4797" w14:paraId="5D641CF6" w14:textId="77777777" w:rsidTr="00377902">
        <w:trPr>
          <w:cantSplit/>
          <w:trHeight w:val="189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1669F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B310D">
              <w:rPr>
                <w:rFonts w:ascii="Arial" w:hAnsi="Arial" w:cs="Arial"/>
                <w:b/>
                <w:sz w:val="16"/>
                <w:szCs w:val="16"/>
              </w:rPr>
              <w:t>EQUIPAMENTOS - Equipamentos de Infraestrutura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A91AF" w14:textId="77777777" w:rsidR="00843835" w:rsidRPr="00BF4797" w:rsidRDefault="00843835" w:rsidP="00377902">
            <w:pPr>
              <w:tabs>
                <w:tab w:val="left" w:pos="1584"/>
              </w:tabs>
              <w:spacing w:before="40"/>
              <w:ind w:right="-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Quant</w:t>
            </w:r>
            <w:r>
              <w:rPr>
                <w:rFonts w:ascii="Arial" w:hAnsi="Arial" w:cs="Arial"/>
                <w:b/>
                <w:sz w:val="16"/>
                <w:szCs w:val="16"/>
              </w:rPr>
              <w:t>. E</w:t>
            </w:r>
            <w:r w:rsidRPr="00BF4797">
              <w:rPr>
                <w:rFonts w:ascii="Arial" w:hAnsi="Arial" w:cs="Arial"/>
                <w:b/>
                <w:sz w:val="16"/>
                <w:szCs w:val="16"/>
              </w:rPr>
              <w:t>xistente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38CFA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Disponível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c</w:t>
            </w: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onvênio</w:t>
            </w:r>
          </w:p>
        </w:tc>
      </w:tr>
      <w:tr w:rsidR="00843835" w:rsidRPr="00BF4797" w14:paraId="64C33CF3" w14:textId="77777777" w:rsidTr="00377902">
        <w:trPr>
          <w:cantSplit/>
          <w:trHeight w:val="191"/>
        </w:trPr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EC1F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4A88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4B79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5BC4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</w:tr>
      <w:tr w:rsidR="00843835" w:rsidRPr="00BF4797" w14:paraId="76690D08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632CF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Controle Ambiental/Ar-condicionado Central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D804B1" w14:textId="77777777" w:rsidR="00843835" w:rsidRDefault="00843835" w:rsidP="00377902">
            <w:pPr>
              <w:jc w:val="center"/>
            </w:pPr>
            <w:r w:rsidRPr="00446B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6B8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6B85">
              <w:rPr>
                <w:rFonts w:ascii="Arial" w:hAnsi="Arial" w:cs="Arial"/>
                <w:sz w:val="16"/>
                <w:szCs w:val="16"/>
              </w:rPr>
            </w:r>
            <w:r w:rsidRPr="00446B8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6B8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6B8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6B8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6B8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6B8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6B8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7190272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5B38DDCE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8374789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2FA20A11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0B4323A5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EA76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Grupo Gerador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82C4" w14:textId="77777777" w:rsidR="00843835" w:rsidRDefault="00843835" w:rsidP="00377902">
            <w:pPr>
              <w:jc w:val="center"/>
            </w:pPr>
            <w:r w:rsidRPr="00446B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6B8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6B85">
              <w:rPr>
                <w:rFonts w:ascii="Arial" w:hAnsi="Arial" w:cs="Arial"/>
                <w:sz w:val="16"/>
                <w:szCs w:val="16"/>
              </w:rPr>
            </w:r>
            <w:r w:rsidRPr="00446B8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6B8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6B8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6B8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6B8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6B8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6B8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7456110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C56122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37346470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2C3D94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198091B0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325B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Usina de Oxigênio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967E" w14:textId="77777777" w:rsidR="00843835" w:rsidRDefault="00843835" w:rsidP="00377902">
            <w:pPr>
              <w:jc w:val="center"/>
            </w:pPr>
            <w:r w:rsidRPr="00446B8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6B8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46B85">
              <w:rPr>
                <w:rFonts w:ascii="Arial" w:hAnsi="Arial" w:cs="Arial"/>
                <w:sz w:val="16"/>
                <w:szCs w:val="16"/>
              </w:rPr>
            </w:r>
            <w:r w:rsidRPr="00446B8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46B8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6B8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6B8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6B8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6B8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46B8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6275551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A5138D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660730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EBCF68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652BC9FB" w14:textId="77777777" w:rsidTr="00377902">
        <w:trPr>
          <w:cantSplit/>
          <w:trHeight w:val="251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1DCA9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B310D">
              <w:rPr>
                <w:rFonts w:ascii="Arial" w:hAnsi="Arial" w:cs="Arial"/>
                <w:b/>
                <w:sz w:val="16"/>
                <w:szCs w:val="16"/>
              </w:rPr>
              <w:t>EQUIPAMENTOS - Equipamentos por Métodos Ópticos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B236C" w14:textId="77777777" w:rsidR="00843835" w:rsidRPr="00BF4797" w:rsidRDefault="00843835" w:rsidP="00377902">
            <w:pPr>
              <w:tabs>
                <w:tab w:val="left" w:pos="1584"/>
              </w:tabs>
              <w:spacing w:before="40"/>
              <w:ind w:right="-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Quant</w:t>
            </w:r>
            <w:r>
              <w:rPr>
                <w:rFonts w:ascii="Arial" w:hAnsi="Arial" w:cs="Arial"/>
                <w:b/>
                <w:sz w:val="16"/>
                <w:szCs w:val="16"/>
              </w:rPr>
              <w:t>. E</w:t>
            </w:r>
            <w:r w:rsidRPr="00BF4797">
              <w:rPr>
                <w:rFonts w:ascii="Arial" w:hAnsi="Arial" w:cs="Arial"/>
                <w:b/>
                <w:sz w:val="16"/>
                <w:szCs w:val="16"/>
              </w:rPr>
              <w:t>xistente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AD2F4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Disponível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c</w:t>
            </w: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onvênio</w:t>
            </w:r>
          </w:p>
        </w:tc>
      </w:tr>
      <w:tr w:rsidR="00843835" w:rsidRPr="00BF4797" w14:paraId="309B6107" w14:textId="77777777" w:rsidTr="00377902">
        <w:trPr>
          <w:cantSplit/>
          <w:trHeight w:val="191"/>
        </w:trPr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9F3D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C712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C433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9705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</w:tr>
      <w:tr w:rsidR="00843835" w:rsidRPr="00BF4797" w14:paraId="6079DB0C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60496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Endoscópio das Vias Respiratórias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4ACD6D" w14:textId="77777777" w:rsidR="00843835" w:rsidRDefault="00843835" w:rsidP="00377902">
            <w:pPr>
              <w:jc w:val="center"/>
            </w:pPr>
            <w:r w:rsidRPr="006A25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5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25BF">
              <w:rPr>
                <w:rFonts w:ascii="Arial" w:hAnsi="Arial" w:cs="Arial"/>
                <w:sz w:val="16"/>
                <w:szCs w:val="16"/>
              </w:rPr>
            </w:r>
            <w:r w:rsidRPr="006A25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7839051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62B7ADC1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797671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3B91B92E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19548423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442F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Endoscópio das Vias Urinárias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9D56" w14:textId="77777777" w:rsidR="00843835" w:rsidRDefault="00843835" w:rsidP="00377902">
            <w:pPr>
              <w:jc w:val="center"/>
            </w:pPr>
            <w:r w:rsidRPr="006A25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5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25BF">
              <w:rPr>
                <w:rFonts w:ascii="Arial" w:hAnsi="Arial" w:cs="Arial"/>
                <w:sz w:val="16"/>
                <w:szCs w:val="16"/>
              </w:rPr>
            </w:r>
            <w:r w:rsidRPr="006A25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7191143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91B30D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7177509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8EC626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0B992D08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EE95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Endoscópio Digestivo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A8FD" w14:textId="77777777" w:rsidR="00843835" w:rsidRDefault="00843835" w:rsidP="00377902">
            <w:pPr>
              <w:jc w:val="center"/>
            </w:pPr>
            <w:r w:rsidRPr="006A25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5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25BF">
              <w:rPr>
                <w:rFonts w:ascii="Arial" w:hAnsi="Arial" w:cs="Arial"/>
                <w:sz w:val="16"/>
                <w:szCs w:val="16"/>
              </w:rPr>
            </w:r>
            <w:r w:rsidRPr="006A25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2031080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DDCA1B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4896393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9F1944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374A1F38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51F8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Equipamentos para Optometria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4433" w14:textId="77777777" w:rsidR="00843835" w:rsidRDefault="00843835" w:rsidP="00377902">
            <w:pPr>
              <w:jc w:val="center"/>
            </w:pPr>
            <w:r w:rsidRPr="006A25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5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25BF">
              <w:rPr>
                <w:rFonts w:ascii="Arial" w:hAnsi="Arial" w:cs="Arial"/>
                <w:sz w:val="16"/>
                <w:szCs w:val="16"/>
              </w:rPr>
            </w:r>
            <w:r w:rsidRPr="006A25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9618666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4F3FB3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2032557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4BBACD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42E08D6E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6B88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Laparoscópico/Vídeo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FF1F" w14:textId="77777777" w:rsidR="00843835" w:rsidRDefault="00843835" w:rsidP="00377902">
            <w:pPr>
              <w:jc w:val="center"/>
            </w:pPr>
            <w:r w:rsidRPr="006A25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5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25BF">
              <w:rPr>
                <w:rFonts w:ascii="Arial" w:hAnsi="Arial" w:cs="Arial"/>
                <w:sz w:val="16"/>
                <w:szCs w:val="16"/>
              </w:rPr>
            </w:r>
            <w:r w:rsidRPr="006A25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5011871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A92360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0182772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BEEEEC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40607B3B" w14:textId="77777777" w:rsidTr="00377902">
        <w:trPr>
          <w:cantSplit/>
          <w:trHeight w:val="2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898E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Microscópio Cirúrgico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E932" w14:textId="77777777" w:rsidR="00843835" w:rsidRDefault="00843835" w:rsidP="00377902">
            <w:pPr>
              <w:jc w:val="center"/>
            </w:pPr>
            <w:r w:rsidRPr="006A25B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25B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25BF">
              <w:rPr>
                <w:rFonts w:ascii="Arial" w:hAnsi="Arial" w:cs="Arial"/>
                <w:sz w:val="16"/>
                <w:szCs w:val="16"/>
              </w:rPr>
            </w:r>
            <w:r w:rsidRPr="006A25B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25B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6067383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72107D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98870220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EF3F69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50646957" w14:textId="77777777" w:rsidR="00843835" w:rsidRDefault="00843835" w:rsidP="00843835">
      <w:pPr>
        <w:spacing w:before="40"/>
        <w:jc w:val="center"/>
        <w:rPr>
          <w:rFonts w:ascii="Arial" w:hAnsi="Arial" w:cs="Arial"/>
          <w:b/>
          <w:i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701"/>
        <w:gridCol w:w="1383"/>
        <w:gridCol w:w="743"/>
      </w:tblGrid>
      <w:tr w:rsidR="00843835" w:rsidRPr="00BF4797" w14:paraId="02C8DD80" w14:textId="77777777" w:rsidTr="00377902">
        <w:trPr>
          <w:cantSplit/>
          <w:trHeight w:val="163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9FF74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B310D">
              <w:rPr>
                <w:rFonts w:ascii="Arial" w:hAnsi="Arial" w:cs="Arial"/>
                <w:b/>
                <w:sz w:val="16"/>
                <w:szCs w:val="16"/>
              </w:rPr>
              <w:t xml:space="preserve">EQUIPAMENTOS - Equipamentos por Métodos </w:t>
            </w:r>
            <w:r>
              <w:rPr>
                <w:rFonts w:ascii="Arial" w:hAnsi="Arial" w:cs="Arial"/>
                <w:b/>
                <w:sz w:val="16"/>
                <w:szCs w:val="16"/>
              </w:rPr>
              <w:t>Gráficos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9DE9A" w14:textId="77777777" w:rsidR="00843835" w:rsidRPr="00BF4797" w:rsidRDefault="00843835" w:rsidP="00377902">
            <w:pPr>
              <w:tabs>
                <w:tab w:val="left" w:pos="1584"/>
              </w:tabs>
              <w:spacing w:before="40"/>
              <w:ind w:right="-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Quant</w:t>
            </w:r>
            <w:r>
              <w:rPr>
                <w:rFonts w:ascii="Arial" w:hAnsi="Arial" w:cs="Arial"/>
                <w:b/>
                <w:sz w:val="16"/>
                <w:szCs w:val="16"/>
              </w:rPr>
              <w:t>. E</w:t>
            </w:r>
            <w:r w:rsidRPr="00BF4797">
              <w:rPr>
                <w:rFonts w:ascii="Arial" w:hAnsi="Arial" w:cs="Arial"/>
                <w:b/>
                <w:sz w:val="16"/>
                <w:szCs w:val="16"/>
              </w:rPr>
              <w:t>xistente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DB582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Disponível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c</w:t>
            </w: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onvênio</w:t>
            </w:r>
          </w:p>
        </w:tc>
      </w:tr>
      <w:tr w:rsidR="00843835" w:rsidRPr="00BF4797" w14:paraId="1567F2B5" w14:textId="77777777" w:rsidTr="00377902">
        <w:trPr>
          <w:cantSplit/>
          <w:trHeight w:val="191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1D7C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21C7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7FEC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5628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</w:tr>
      <w:tr w:rsidR="00843835" w:rsidRPr="00BF4797" w14:paraId="5494077D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6C9BE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Eletrocardiógrafo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65C81" w14:textId="77777777" w:rsidR="00843835" w:rsidRDefault="00843835" w:rsidP="00377902">
            <w:pPr>
              <w:jc w:val="center"/>
            </w:pPr>
            <w:r w:rsidRPr="00771B6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B6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71B66">
              <w:rPr>
                <w:rFonts w:ascii="Arial" w:hAnsi="Arial" w:cs="Arial"/>
                <w:sz w:val="16"/>
                <w:szCs w:val="16"/>
              </w:rPr>
            </w:r>
            <w:r w:rsidRPr="00771B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1B6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1B6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1B6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1B6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1B6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1B6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09103594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5517C2F0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3679533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0B9E579E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3F7F25E1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1E00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Eletroencefalógrafo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CCCE" w14:textId="77777777" w:rsidR="00843835" w:rsidRDefault="00843835" w:rsidP="00377902">
            <w:pPr>
              <w:jc w:val="center"/>
            </w:pPr>
            <w:r w:rsidRPr="00771B6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B6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71B66">
              <w:rPr>
                <w:rFonts w:ascii="Arial" w:hAnsi="Arial" w:cs="Arial"/>
                <w:sz w:val="16"/>
                <w:szCs w:val="16"/>
              </w:rPr>
            </w:r>
            <w:r w:rsidRPr="00771B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1B6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1B6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1B6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1B6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1B6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1B6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6737270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ACB668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2942650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6DE76C5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6E821DBC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F911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F4797">
              <w:rPr>
                <w:rFonts w:ascii="Arial" w:hAnsi="Arial" w:cs="Arial"/>
                <w:sz w:val="16"/>
                <w:szCs w:val="16"/>
              </w:rPr>
              <w:t>Eletroneuromiógrafo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A9DD" w14:textId="77777777" w:rsidR="00843835" w:rsidRDefault="00843835" w:rsidP="00377902">
            <w:pPr>
              <w:jc w:val="center"/>
            </w:pPr>
            <w:r w:rsidRPr="00771B6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1B6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71B66">
              <w:rPr>
                <w:rFonts w:ascii="Arial" w:hAnsi="Arial" w:cs="Arial"/>
                <w:sz w:val="16"/>
                <w:szCs w:val="16"/>
              </w:rPr>
            </w:r>
            <w:r w:rsidRPr="00771B6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1B6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1B6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1B6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1B6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1B6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1B6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7699869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C04EF6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7931317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A21EBE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10BBB6C7" w14:textId="77777777" w:rsidR="00843835" w:rsidRPr="00BF4797" w:rsidRDefault="00843835" w:rsidP="00843835">
      <w:pPr>
        <w:spacing w:before="40"/>
        <w:jc w:val="center"/>
        <w:rPr>
          <w:rFonts w:ascii="Arial" w:hAnsi="Arial" w:cs="Arial"/>
          <w:b/>
          <w:i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701"/>
        <w:gridCol w:w="1383"/>
        <w:gridCol w:w="743"/>
      </w:tblGrid>
      <w:tr w:rsidR="00843835" w:rsidRPr="00BF4797" w14:paraId="30484979" w14:textId="77777777" w:rsidTr="00377902">
        <w:trPr>
          <w:cantSplit/>
          <w:trHeight w:val="177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F9EFA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 w:rsidRPr="006B310D">
              <w:rPr>
                <w:rFonts w:ascii="Arial" w:hAnsi="Arial" w:cs="Arial"/>
                <w:b/>
                <w:sz w:val="16"/>
                <w:szCs w:val="16"/>
              </w:rPr>
              <w:t xml:space="preserve">EQUIPAMENTOS - Equipamentos </w:t>
            </w:r>
            <w:r>
              <w:rPr>
                <w:rFonts w:ascii="Arial" w:hAnsi="Arial" w:cs="Arial"/>
                <w:b/>
                <w:sz w:val="16"/>
                <w:szCs w:val="16"/>
              </w:rPr>
              <w:t>Diversos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29684" w14:textId="77777777" w:rsidR="00843835" w:rsidRPr="00BF4797" w:rsidRDefault="00843835" w:rsidP="00377902">
            <w:pPr>
              <w:tabs>
                <w:tab w:val="left" w:pos="1584"/>
              </w:tabs>
              <w:spacing w:before="40"/>
              <w:ind w:right="-8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Quant</w:t>
            </w:r>
            <w:r>
              <w:rPr>
                <w:rFonts w:ascii="Arial" w:hAnsi="Arial" w:cs="Arial"/>
                <w:b/>
                <w:sz w:val="16"/>
                <w:szCs w:val="16"/>
              </w:rPr>
              <w:t>. E</w:t>
            </w:r>
            <w:r w:rsidRPr="00BF4797">
              <w:rPr>
                <w:rFonts w:ascii="Arial" w:hAnsi="Arial" w:cs="Arial"/>
                <w:b/>
                <w:sz w:val="16"/>
                <w:szCs w:val="16"/>
              </w:rPr>
              <w:t>xistente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51A8D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Disponível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 c</w:t>
            </w:r>
            <w:r w:rsidRPr="00BF4797">
              <w:rPr>
                <w:rFonts w:ascii="Arial" w:hAnsi="Arial" w:cs="Arial"/>
                <w:b/>
                <w:bCs/>
                <w:sz w:val="16"/>
                <w:szCs w:val="16"/>
              </w:rPr>
              <w:t>onvênio</w:t>
            </w:r>
          </w:p>
        </w:tc>
      </w:tr>
      <w:tr w:rsidR="00843835" w:rsidRPr="00BF4797" w14:paraId="1BA28843" w14:textId="77777777" w:rsidTr="00377902">
        <w:trPr>
          <w:cantSplit/>
          <w:trHeight w:val="191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6DEA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845F" w14:textId="77777777" w:rsidR="00843835" w:rsidRPr="000E5CDA" w:rsidRDefault="00843835" w:rsidP="00377902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0C99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Sim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2C7E" w14:textId="77777777" w:rsidR="00843835" w:rsidRPr="00BF4797" w:rsidRDefault="00843835" w:rsidP="00377902">
            <w:pPr>
              <w:spacing w:before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4797">
              <w:rPr>
                <w:rFonts w:ascii="Arial" w:hAnsi="Arial" w:cs="Arial"/>
                <w:b/>
                <w:sz w:val="16"/>
                <w:szCs w:val="16"/>
              </w:rPr>
              <w:t>Não</w:t>
            </w:r>
          </w:p>
        </w:tc>
      </w:tr>
      <w:tr w:rsidR="00843835" w:rsidRPr="00BF4797" w14:paraId="5F18107B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22571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 xml:space="preserve">Bomba/Balão </w:t>
            </w:r>
            <w:proofErr w:type="spellStart"/>
            <w:r w:rsidRPr="00BF4797">
              <w:rPr>
                <w:rFonts w:ascii="Arial" w:hAnsi="Arial" w:cs="Arial"/>
                <w:sz w:val="16"/>
                <w:szCs w:val="16"/>
              </w:rPr>
              <w:t>Intraórtico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73353E" w14:textId="77777777" w:rsidR="00843835" w:rsidRDefault="00843835" w:rsidP="00377902">
            <w:pPr>
              <w:jc w:val="center"/>
            </w:pPr>
            <w:r w:rsidRPr="00F42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2CBB">
              <w:rPr>
                <w:rFonts w:ascii="Arial" w:hAnsi="Arial" w:cs="Arial"/>
                <w:sz w:val="16"/>
                <w:szCs w:val="16"/>
              </w:rPr>
            </w:r>
            <w:r w:rsidRPr="00F42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0777237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0DCE7986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7384008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4518AFAB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2021C539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24F6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Bomba de Infusão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C8E1" w14:textId="77777777" w:rsidR="00843835" w:rsidRDefault="00843835" w:rsidP="00377902">
            <w:pPr>
              <w:jc w:val="center"/>
            </w:pPr>
            <w:r w:rsidRPr="00F42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2CBB">
              <w:rPr>
                <w:rFonts w:ascii="Arial" w:hAnsi="Arial" w:cs="Arial"/>
                <w:sz w:val="16"/>
                <w:szCs w:val="16"/>
              </w:rPr>
            </w:r>
            <w:r w:rsidRPr="00F42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6892859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8A65EF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8391380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7567F3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6B60352D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DD6B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Berço Aquecido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372D" w14:textId="77777777" w:rsidR="00843835" w:rsidRDefault="00843835" w:rsidP="00377902">
            <w:pPr>
              <w:jc w:val="center"/>
            </w:pPr>
            <w:r w:rsidRPr="00F42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2CBB">
              <w:rPr>
                <w:rFonts w:ascii="Arial" w:hAnsi="Arial" w:cs="Arial"/>
                <w:sz w:val="16"/>
                <w:szCs w:val="16"/>
              </w:rPr>
            </w:r>
            <w:r w:rsidRPr="00F42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3781597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4F8300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23240601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61860B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1BA928F5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EFBD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F4797">
              <w:rPr>
                <w:rFonts w:ascii="Arial" w:hAnsi="Arial" w:cs="Arial"/>
                <w:sz w:val="16"/>
                <w:szCs w:val="16"/>
              </w:rPr>
              <w:t>Birrubinômetro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112F" w14:textId="77777777" w:rsidR="00843835" w:rsidRDefault="00843835" w:rsidP="00377902">
            <w:pPr>
              <w:jc w:val="center"/>
            </w:pPr>
            <w:r w:rsidRPr="00F42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2CBB">
              <w:rPr>
                <w:rFonts w:ascii="Arial" w:hAnsi="Arial" w:cs="Arial"/>
                <w:sz w:val="16"/>
                <w:szCs w:val="16"/>
              </w:rPr>
            </w:r>
            <w:r w:rsidRPr="00F42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8591728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7604A7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69808384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9D4692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65504C36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F148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F4797">
              <w:rPr>
                <w:rFonts w:ascii="Arial" w:hAnsi="Arial" w:cs="Arial"/>
                <w:sz w:val="16"/>
                <w:szCs w:val="16"/>
              </w:rPr>
              <w:t>Debitômetro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2C6D" w14:textId="77777777" w:rsidR="00843835" w:rsidRDefault="00843835" w:rsidP="00377902">
            <w:pPr>
              <w:jc w:val="center"/>
            </w:pPr>
            <w:r w:rsidRPr="00F42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2CBB">
              <w:rPr>
                <w:rFonts w:ascii="Arial" w:hAnsi="Arial" w:cs="Arial"/>
                <w:sz w:val="16"/>
                <w:szCs w:val="16"/>
              </w:rPr>
            </w:r>
            <w:r w:rsidRPr="00F42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7638879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2A2032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0311501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220CC1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113ED280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9672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Desfibrilador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83A9" w14:textId="77777777" w:rsidR="00843835" w:rsidRDefault="00843835" w:rsidP="00377902">
            <w:pPr>
              <w:jc w:val="center"/>
            </w:pPr>
            <w:r w:rsidRPr="00F42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2CBB">
              <w:rPr>
                <w:rFonts w:ascii="Arial" w:hAnsi="Arial" w:cs="Arial"/>
                <w:sz w:val="16"/>
                <w:szCs w:val="16"/>
              </w:rPr>
            </w:r>
            <w:r w:rsidRPr="00F42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5038512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C7A19F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35133433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8FFF38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1097B7DB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3318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Equipamento de Fototerapia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FB35" w14:textId="77777777" w:rsidR="00843835" w:rsidRDefault="00843835" w:rsidP="00377902">
            <w:pPr>
              <w:jc w:val="center"/>
            </w:pPr>
            <w:r w:rsidRPr="00F42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2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42CBB">
              <w:rPr>
                <w:rFonts w:ascii="Arial" w:hAnsi="Arial" w:cs="Arial"/>
                <w:sz w:val="16"/>
                <w:szCs w:val="16"/>
              </w:rPr>
            </w:r>
            <w:r w:rsidRPr="00F42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42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176507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A3F1C7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8036814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7F2AC0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68C51EE8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1790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Incubadora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255" w14:textId="77777777" w:rsidR="00843835" w:rsidRDefault="00843835" w:rsidP="00377902">
            <w:pPr>
              <w:jc w:val="center"/>
            </w:pPr>
            <w:r w:rsidRPr="00CF5B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5B9F">
              <w:rPr>
                <w:rFonts w:ascii="Arial" w:hAnsi="Arial" w:cs="Arial"/>
                <w:sz w:val="16"/>
                <w:szCs w:val="16"/>
              </w:rPr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59009353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CD1A9C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8678614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82A373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3F118061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A9F5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Marcapasso Temporário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20A1" w14:textId="77777777" w:rsidR="00843835" w:rsidRDefault="00843835" w:rsidP="00377902">
            <w:pPr>
              <w:jc w:val="center"/>
            </w:pPr>
            <w:r w:rsidRPr="00CF5B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5B9F">
              <w:rPr>
                <w:rFonts w:ascii="Arial" w:hAnsi="Arial" w:cs="Arial"/>
                <w:sz w:val="16"/>
                <w:szCs w:val="16"/>
              </w:rPr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64778241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B88772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6017624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30FAC7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724C496A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EC25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Monitor de ECG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1849" w14:textId="77777777" w:rsidR="00843835" w:rsidRDefault="00843835" w:rsidP="00377902">
            <w:pPr>
              <w:jc w:val="center"/>
            </w:pPr>
            <w:r w:rsidRPr="00CF5B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5B9F">
              <w:rPr>
                <w:rFonts w:ascii="Arial" w:hAnsi="Arial" w:cs="Arial"/>
                <w:sz w:val="16"/>
                <w:szCs w:val="16"/>
              </w:rPr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057932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06A859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10428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7533AC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14BCA41C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5221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Monitor de Pressão Arterial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A81C" w14:textId="77777777" w:rsidR="00843835" w:rsidRDefault="00843835" w:rsidP="00377902">
            <w:pPr>
              <w:jc w:val="center"/>
            </w:pPr>
            <w:r w:rsidRPr="00CF5B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5B9F">
              <w:rPr>
                <w:rFonts w:ascii="Arial" w:hAnsi="Arial" w:cs="Arial"/>
                <w:sz w:val="16"/>
                <w:szCs w:val="16"/>
              </w:rPr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6533197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FE1836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1974950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F38185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0CE2926D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8304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Monitor de Pressão Arterial não-invasivo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6CF" w14:textId="77777777" w:rsidR="00843835" w:rsidRDefault="00843835" w:rsidP="00377902">
            <w:pPr>
              <w:jc w:val="center"/>
            </w:pPr>
            <w:r w:rsidRPr="00CF5B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5B9F">
              <w:rPr>
                <w:rFonts w:ascii="Arial" w:hAnsi="Arial" w:cs="Arial"/>
                <w:sz w:val="16"/>
                <w:szCs w:val="16"/>
              </w:rPr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1027450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AF528A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1588345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FE7531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2865CEF5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06DC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Reanimador Pulmonar/Ambu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06A8" w14:textId="77777777" w:rsidR="00843835" w:rsidRDefault="00843835" w:rsidP="00377902">
            <w:pPr>
              <w:jc w:val="center"/>
            </w:pPr>
            <w:r w:rsidRPr="00CF5B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5B9F">
              <w:rPr>
                <w:rFonts w:ascii="Arial" w:hAnsi="Arial" w:cs="Arial"/>
                <w:sz w:val="16"/>
                <w:szCs w:val="16"/>
              </w:rPr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613496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2821B1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2357678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A141CB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15606863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480C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Respirador/Ventilador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D34B" w14:textId="77777777" w:rsidR="00843835" w:rsidRDefault="00843835" w:rsidP="00377902">
            <w:pPr>
              <w:jc w:val="center"/>
            </w:pPr>
            <w:r w:rsidRPr="00CF5B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5B9F">
              <w:rPr>
                <w:rFonts w:ascii="Arial" w:hAnsi="Arial" w:cs="Arial"/>
                <w:sz w:val="16"/>
                <w:szCs w:val="16"/>
              </w:rPr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8925423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B7C368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2394862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D03A7A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490484C0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606D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F4797">
              <w:rPr>
                <w:rFonts w:ascii="Arial" w:hAnsi="Arial" w:cs="Arial"/>
                <w:sz w:val="16"/>
                <w:szCs w:val="16"/>
              </w:rPr>
              <w:t>Capinógrafo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3DC" w14:textId="77777777" w:rsidR="00843835" w:rsidRDefault="00843835" w:rsidP="00377902">
            <w:pPr>
              <w:jc w:val="center"/>
            </w:pPr>
            <w:r w:rsidRPr="00CF5B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5B9F">
              <w:rPr>
                <w:rFonts w:ascii="Arial" w:hAnsi="Arial" w:cs="Arial"/>
                <w:sz w:val="16"/>
                <w:szCs w:val="16"/>
              </w:rPr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775374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5FA5BB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2678098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65C35C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74C0F001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9BE8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Oxímetro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EB2C" w14:textId="77777777" w:rsidR="00843835" w:rsidRDefault="00843835" w:rsidP="00377902">
            <w:pPr>
              <w:jc w:val="center"/>
            </w:pPr>
            <w:r w:rsidRPr="00CF5B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5B9F">
              <w:rPr>
                <w:rFonts w:ascii="Arial" w:hAnsi="Arial" w:cs="Arial"/>
                <w:sz w:val="16"/>
                <w:szCs w:val="16"/>
              </w:rPr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2882205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BCD34B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448078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C02DC0E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4B62997D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5E49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Bomba de infusão de Hemoderivados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D2E" w14:textId="77777777" w:rsidR="00843835" w:rsidRDefault="00843835" w:rsidP="00377902">
            <w:pPr>
              <w:jc w:val="center"/>
            </w:pPr>
            <w:r w:rsidRPr="00CF5B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5B9F">
              <w:rPr>
                <w:rFonts w:ascii="Arial" w:hAnsi="Arial" w:cs="Arial"/>
                <w:sz w:val="16"/>
                <w:szCs w:val="16"/>
              </w:rPr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9907898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6EEC34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4236512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684D19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3586C20A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2F59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Equipamentos de Aférese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2221" w14:textId="77777777" w:rsidR="00843835" w:rsidRDefault="00843835" w:rsidP="00377902">
            <w:pPr>
              <w:jc w:val="center"/>
            </w:pPr>
            <w:r w:rsidRPr="00CF5B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5B9F">
              <w:rPr>
                <w:rFonts w:ascii="Arial" w:hAnsi="Arial" w:cs="Arial"/>
                <w:sz w:val="16"/>
                <w:szCs w:val="16"/>
              </w:rPr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558027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BA19B0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054672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785CA3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27F64655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D7E5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Equipamentos para Audiometria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32FF" w14:textId="77777777" w:rsidR="00843835" w:rsidRDefault="00843835" w:rsidP="00377902">
            <w:pPr>
              <w:jc w:val="center"/>
            </w:pPr>
            <w:r w:rsidRPr="00CF5B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5B9F">
              <w:rPr>
                <w:rFonts w:ascii="Arial" w:hAnsi="Arial" w:cs="Arial"/>
                <w:sz w:val="16"/>
                <w:szCs w:val="16"/>
              </w:rPr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817657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DA536D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0548039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BF60ED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6E4DA914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E374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Equipamento de Circulação Extracorpórea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1F0" w14:textId="77777777" w:rsidR="00843835" w:rsidRDefault="00843835" w:rsidP="00377902">
            <w:pPr>
              <w:jc w:val="center"/>
            </w:pPr>
            <w:r w:rsidRPr="00CF5B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5B9F">
              <w:rPr>
                <w:rFonts w:ascii="Arial" w:hAnsi="Arial" w:cs="Arial"/>
                <w:sz w:val="16"/>
                <w:szCs w:val="16"/>
              </w:rPr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1354235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D971E4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8452503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F2F92A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282D6703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68F7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Equipamento para Hemodiálise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994" w14:textId="77777777" w:rsidR="00843835" w:rsidRDefault="00843835" w:rsidP="00377902">
            <w:pPr>
              <w:jc w:val="center"/>
            </w:pPr>
            <w:r w:rsidRPr="00CF5B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5B9F">
              <w:rPr>
                <w:rFonts w:ascii="Arial" w:hAnsi="Arial" w:cs="Arial"/>
                <w:sz w:val="16"/>
                <w:szCs w:val="16"/>
              </w:rPr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4611886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97B867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3732597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8A2801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43835" w:rsidRPr="00BF4797" w14:paraId="5A78495F" w14:textId="77777777" w:rsidTr="00377902">
        <w:trPr>
          <w:cantSplit/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9DDA" w14:textId="77777777" w:rsidR="00843835" w:rsidRPr="00BF4797" w:rsidRDefault="00843835" w:rsidP="0037790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BF4797">
              <w:rPr>
                <w:rFonts w:ascii="Arial" w:hAnsi="Arial" w:cs="Arial"/>
                <w:sz w:val="16"/>
                <w:szCs w:val="16"/>
              </w:rPr>
              <w:t>Equipamento de Reabilitação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A423" w14:textId="77777777" w:rsidR="00843835" w:rsidRDefault="00843835" w:rsidP="00377902">
            <w:pPr>
              <w:jc w:val="center"/>
            </w:pPr>
            <w:r w:rsidRPr="00CF5B9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B9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F5B9F">
              <w:rPr>
                <w:rFonts w:ascii="Arial" w:hAnsi="Arial" w:cs="Arial"/>
                <w:sz w:val="16"/>
                <w:szCs w:val="16"/>
              </w:rPr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F5B9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11329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13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46BAF1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94793127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7E7C6D" w14:textId="77777777" w:rsidR="00843835" w:rsidRPr="00BF4797" w:rsidRDefault="00843835" w:rsidP="00377902">
                <w:pPr>
                  <w:spacing w:before="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Arial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53A3B14E" w14:textId="77777777" w:rsidR="00843835" w:rsidRPr="00195286" w:rsidRDefault="00843835" w:rsidP="00843835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754"/>
        <w:gridCol w:w="6342"/>
      </w:tblGrid>
      <w:tr w:rsidR="00843835" w14:paraId="1188414B" w14:textId="77777777" w:rsidTr="00222AA3">
        <w:trPr>
          <w:trHeight w:val="768"/>
        </w:trPr>
        <w:tc>
          <w:tcPr>
            <w:tcW w:w="3754" w:type="dxa"/>
          </w:tcPr>
          <w:p w14:paraId="49D5D779" w14:textId="77777777" w:rsidR="00843835" w:rsidRDefault="00843835" w:rsidP="00377902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>Data da Solicitação</w:t>
            </w:r>
            <w:r>
              <w:rPr>
                <w:rFonts w:ascii="Arial" w:hAnsi="Arial" w:cs="Arial"/>
                <w:sz w:val="17"/>
                <w:szCs w:val="17"/>
                <w:lang w:val="pt-BR"/>
              </w:rPr>
              <w:t>:</w:t>
            </w:r>
          </w:p>
          <w:p w14:paraId="2BB82A81" w14:textId="77777777" w:rsidR="00843835" w:rsidRPr="00D57540" w:rsidRDefault="00843835" w:rsidP="00377902">
            <w:pPr>
              <w:pStyle w:val="Textopadro"/>
              <w:rPr>
                <w:rFonts w:ascii="Arial" w:hAnsi="Arial" w:cs="Arial"/>
                <w:sz w:val="10"/>
                <w:szCs w:val="10"/>
                <w:lang w:val="pt-BR"/>
              </w:rPr>
            </w:pPr>
          </w:p>
          <w:p w14:paraId="53435FC5" w14:textId="77777777" w:rsidR="00843835" w:rsidRPr="00F436DE" w:rsidRDefault="00843835" w:rsidP="00377902">
            <w:pPr>
              <w:pStyle w:val="Textopadro"/>
              <w:rPr>
                <w:rFonts w:ascii="Arial" w:hAnsi="Arial" w:cs="Arial"/>
                <w:sz w:val="17"/>
                <w:szCs w:val="17"/>
                <w:lang w:val="pt-BR"/>
              </w:rPr>
            </w:pPr>
            <w:r w:rsidRPr="00F436DE">
              <w:rPr>
                <w:rFonts w:ascii="Arial" w:hAnsi="Arial" w:cs="Arial"/>
                <w:sz w:val="17"/>
                <w:szCs w:val="17"/>
                <w:lang w:val="pt-BR"/>
              </w:rPr>
              <w:t>______/______/_________</w:t>
            </w:r>
          </w:p>
        </w:tc>
        <w:tc>
          <w:tcPr>
            <w:tcW w:w="6342" w:type="dxa"/>
          </w:tcPr>
          <w:p w14:paraId="5ABDD84A" w14:textId="77777777" w:rsidR="00843835" w:rsidRDefault="00843835" w:rsidP="0037790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Carimbo e </w:t>
            </w:r>
            <w:r w:rsidRPr="00F436DE">
              <w:rPr>
                <w:rFonts w:ascii="Arial" w:hAnsi="Arial" w:cs="Arial"/>
                <w:sz w:val="17"/>
                <w:szCs w:val="17"/>
              </w:rPr>
              <w:t>Assinatura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401F72EA" w14:textId="77777777" w:rsidR="00843835" w:rsidRPr="00B356CB" w:rsidRDefault="00843835" w:rsidP="0037790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3D9C42" w14:textId="77777777" w:rsidR="00843835" w:rsidRPr="00195286" w:rsidRDefault="00843835" w:rsidP="00843835">
      <w:pPr>
        <w:pStyle w:val="Textopadro"/>
        <w:rPr>
          <w:rFonts w:ascii="Arial" w:hAnsi="Arial" w:cs="Arial"/>
          <w:b/>
          <w:sz w:val="10"/>
          <w:szCs w:val="10"/>
          <w:lang w:val="pt-BR"/>
        </w:rPr>
      </w:pPr>
    </w:p>
    <w:p w14:paraId="5DA06ACA" w14:textId="77777777" w:rsidR="009C16B0" w:rsidRDefault="009C16B0" w:rsidP="00843835">
      <w:pPr>
        <w:keepNext/>
        <w:spacing w:line="24" w:lineRule="atLeast"/>
        <w:ind w:firstLine="357"/>
        <w:jc w:val="center"/>
        <w:outlineLvl w:val="4"/>
        <w:rPr>
          <w:rFonts w:ascii="Arial" w:hAnsi="Arial" w:cs="Arial"/>
          <w:b/>
          <w:sz w:val="17"/>
          <w:szCs w:val="17"/>
          <w:u w:val="single"/>
        </w:rPr>
      </w:pPr>
    </w:p>
    <w:p w14:paraId="20BC79DB" w14:textId="77777777" w:rsidR="00222AA3" w:rsidRDefault="00222AA3" w:rsidP="00843835">
      <w:pPr>
        <w:keepNext/>
        <w:spacing w:line="24" w:lineRule="atLeast"/>
        <w:ind w:firstLine="357"/>
        <w:jc w:val="center"/>
        <w:outlineLvl w:val="4"/>
        <w:rPr>
          <w:rFonts w:ascii="Arial" w:hAnsi="Arial" w:cs="Arial"/>
          <w:b/>
          <w:sz w:val="17"/>
          <w:szCs w:val="17"/>
          <w:u w:val="single"/>
        </w:rPr>
      </w:pPr>
    </w:p>
    <w:p w14:paraId="5FFE1667" w14:textId="77777777" w:rsidR="00222AA3" w:rsidRDefault="00222AA3" w:rsidP="00843835">
      <w:pPr>
        <w:keepNext/>
        <w:spacing w:line="24" w:lineRule="atLeast"/>
        <w:ind w:firstLine="357"/>
        <w:jc w:val="center"/>
        <w:outlineLvl w:val="4"/>
        <w:rPr>
          <w:rFonts w:ascii="Arial" w:hAnsi="Arial" w:cs="Arial"/>
          <w:b/>
          <w:sz w:val="17"/>
          <w:szCs w:val="17"/>
          <w:u w:val="single"/>
        </w:rPr>
      </w:pPr>
    </w:p>
    <w:p w14:paraId="05CE0234" w14:textId="77777777" w:rsidR="00222AA3" w:rsidRDefault="00222AA3" w:rsidP="00843835">
      <w:pPr>
        <w:keepNext/>
        <w:spacing w:line="24" w:lineRule="atLeast"/>
        <w:ind w:firstLine="357"/>
        <w:jc w:val="center"/>
        <w:outlineLvl w:val="4"/>
        <w:rPr>
          <w:rFonts w:ascii="Arial" w:hAnsi="Arial" w:cs="Arial"/>
          <w:b/>
          <w:sz w:val="17"/>
          <w:szCs w:val="17"/>
          <w:u w:val="single"/>
        </w:rPr>
      </w:pPr>
    </w:p>
    <w:p w14:paraId="45A2CC63" w14:textId="77777777" w:rsidR="00222AA3" w:rsidRDefault="00222AA3" w:rsidP="00843835">
      <w:pPr>
        <w:keepNext/>
        <w:spacing w:line="24" w:lineRule="atLeast"/>
        <w:ind w:firstLine="357"/>
        <w:jc w:val="center"/>
        <w:outlineLvl w:val="4"/>
        <w:rPr>
          <w:rFonts w:ascii="Arial" w:hAnsi="Arial" w:cs="Arial"/>
          <w:b/>
          <w:sz w:val="17"/>
          <w:szCs w:val="17"/>
          <w:u w:val="single"/>
        </w:rPr>
      </w:pPr>
    </w:p>
    <w:p w14:paraId="6E2DA6EA" w14:textId="7A5C6530" w:rsidR="00843835" w:rsidRPr="00E11BCA" w:rsidRDefault="00843835" w:rsidP="00843835">
      <w:pPr>
        <w:keepNext/>
        <w:spacing w:line="24" w:lineRule="atLeast"/>
        <w:ind w:firstLine="357"/>
        <w:jc w:val="center"/>
        <w:outlineLvl w:val="4"/>
        <w:rPr>
          <w:rFonts w:ascii="Arial" w:hAnsi="Arial" w:cs="Arial"/>
          <w:b/>
          <w:sz w:val="17"/>
          <w:szCs w:val="17"/>
          <w:u w:val="single"/>
        </w:rPr>
      </w:pPr>
      <w:r w:rsidRPr="00E11BCA">
        <w:rPr>
          <w:rFonts w:ascii="Arial" w:hAnsi="Arial" w:cs="Arial"/>
          <w:b/>
          <w:sz w:val="17"/>
          <w:szCs w:val="17"/>
          <w:u w:val="single"/>
        </w:rPr>
        <w:t xml:space="preserve">ANEXAR </w:t>
      </w:r>
      <w:r>
        <w:rPr>
          <w:rFonts w:ascii="Arial" w:hAnsi="Arial" w:cs="Arial"/>
          <w:b/>
          <w:sz w:val="17"/>
          <w:szCs w:val="17"/>
          <w:u w:val="single"/>
        </w:rPr>
        <w:t xml:space="preserve">Á FICHA DE CREDENCIAMENTO, </w:t>
      </w:r>
      <w:r w:rsidRPr="00E11BCA">
        <w:rPr>
          <w:rFonts w:ascii="Arial" w:hAnsi="Arial" w:cs="Arial"/>
          <w:b/>
          <w:sz w:val="17"/>
          <w:szCs w:val="17"/>
          <w:u w:val="single"/>
        </w:rPr>
        <w:t>CÓPIA DOS DOCUMENTOS LISTADOS ABAIXO</w:t>
      </w:r>
      <w:r>
        <w:rPr>
          <w:rFonts w:ascii="Arial" w:hAnsi="Arial" w:cs="Arial"/>
          <w:b/>
          <w:sz w:val="17"/>
          <w:szCs w:val="17"/>
          <w:u w:val="single"/>
        </w:rPr>
        <w:t>:</w:t>
      </w:r>
    </w:p>
    <w:p w14:paraId="68694F8C" w14:textId="77777777" w:rsidR="00843835" w:rsidRDefault="00843835" w:rsidP="00843835">
      <w:pPr>
        <w:spacing w:line="24" w:lineRule="atLeast"/>
        <w:jc w:val="center"/>
        <w:rPr>
          <w:rFonts w:ascii="Arial" w:hAnsi="Arial" w:cs="Arial"/>
          <w:b/>
          <w:sz w:val="17"/>
          <w:szCs w:val="17"/>
        </w:rPr>
      </w:pPr>
    </w:p>
    <w:p w14:paraId="2B1DA778" w14:textId="77777777" w:rsidR="00843835" w:rsidRDefault="00843835" w:rsidP="00843835">
      <w:pPr>
        <w:spacing w:line="24" w:lineRule="atLeast"/>
        <w:ind w:left="-142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EM NOME PESSOA JURÍDICA:</w:t>
      </w:r>
    </w:p>
    <w:p w14:paraId="2BAE78DE" w14:textId="77777777" w:rsidR="00843835" w:rsidRPr="001022CE" w:rsidRDefault="00843835" w:rsidP="00843835">
      <w:pPr>
        <w:spacing w:line="24" w:lineRule="atLeast"/>
        <w:ind w:left="-142"/>
        <w:rPr>
          <w:rFonts w:ascii="Arial" w:hAnsi="Arial" w:cs="Arial"/>
          <w:b/>
          <w:sz w:val="10"/>
          <w:szCs w:val="10"/>
        </w:rPr>
      </w:pPr>
    </w:p>
    <w:p w14:paraId="5F5FA10E" w14:textId="77777777" w:rsidR="00843835" w:rsidRPr="00E11BCA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 xml:space="preserve">CONTRATO SOCIAL </w:t>
      </w:r>
      <w:r>
        <w:rPr>
          <w:rFonts w:ascii="Arial" w:hAnsi="Arial" w:cs="Arial"/>
          <w:sz w:val="17"/>
          <w:szCs w:val="17"/>
        </w:rPr>
        <w:t xml:space="preserve">E ÚLTIMA ALTERAÇÃO </w:t>
      </w:r>
      <w:r w:rsidRPr="00E11BCA">
        <w:rPr>
          <w:rFonts w:ascii="Arial" w:hAnsi="Arial" w:cs="Arial"/>
          <w:sz w:val="17"/>
          <w:szCs w:val="17"/>
        </w:rPr>
        <w:t>REGISTRAD</w:t>
      </w:r>
      <w:r>
        <w:rPr>
          <w:rFonts w:ascii="Arial" w:hAnsi="Arial" w:cs="Arial"/>
          <w:sz w:val="17"/>
          <w:szCs w:val="17"/>
        </w:rPr>
        <w:t>OS</w:t>
      </w:r>
      <w:r w:rsidRPr="00E11BCA">
        <w:rPr>
          <w:rFonts w:ascii="Arial" w:hAnsi="Arial" w:cs="Arial"/>
          <w:sz w:val="17"/>
          <w:szCs w:val="17"/>
        </w:rPr>
        <w:t xml:space="preserve"> NA JUNTA COMERCIAL</w:t>
      </w:r>
      <w:r>
        <w:rPr>
          <w:rFonts w:ascii="Arial" w:hAnsi="Arial" w:cs="Arial"/>
          <w:sz w:val="17"/>
          <w:szCs w:val="17"/>
        </w:rPr>
        <w:t xml:space="preserve"> OU ESTATUTO E ÚLTIMA ATA DO CONSELHO DE ADMINISTRAÇÃO DA ENTIDADE. </w:t>
      </w:r>
    </w:p>
    <w:p w14:paraId="72B29011" w14:textId="77777777" w:rsidR="00843835" w:rsidRPr="00E11BCA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>COMPROVANTE DE INSCRIÇÃO NO CADASTRO NACIONAL DE PESSOA JURÍDICA - CNPJ</w:t>
      </w:r>
    </w:p>
    <w:p w14:paraId="474DD14A" w14:textId="77777777" w:rsidR="00843835" w:rsidRPr="00E11BCA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 xml:space="preserve">CERTIFICADO ATUALIZADO DE INSCRIÇÃO JUNTO AO </w:t>
      </w:r>
      <w:r>
        <w:rPr>
          <w:rFonts w:ascii="Arial" w:hAnsi="Arial" w:cs="Arial"/>
          <w:sz w:val="17"/>
          <w:szCs w:val="17"/>
        </w:rPr>
        <w:t>CRM-MG</w:t>
      </w:r>
      <w:r w:rsidRPr="00E11BCA">
        <w:rPr>
          <w:rFonts w:ascii="Arial" w:hAnsi="Arial" w:cs="Arial"/>
          <w:sz w:val="17"/>
          <w:szCs w:val="17"/>
        </w:rPr>
        <w:t xml:space="preserve"> </w:t>
      </w:r>
    </w:p>
    <w:p w14:paraId="0F62DA21" w14:textId="77777777" w:rsidR="00843835" w:rsidRPr="00E11BCA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 xml:space="preserve">COMPROVANTE DE PAGAMENTO DO IMPOSTO SOBRE PRESTAÇÃO DE SERVIÇOS (ISSQN) </w:t>
      </w:r>
      <w:r>
        <w:rPr>
          <w:rFonts w:ascii="Arial" w:hAnsi="Arial" w:cs="Arial"/>
          <w:sz w:val="17"/>
          <w:szCs w:val="17"/>
        </w:rPr>
        <w:t>OU DOCUMENTO QUE COMPROVE ISENÇÃO DE RETENÇÃO</w:t>
      </w:r>
    </w:p>
    <w:p w14:paraId="5E56DA16" w14:textId="77777777" w:rsidR="00843835" w:rsidRPr="00E11BCA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 xml:space="preserve">ALVARÁ DE LOCALIZAÇÃO E FUNCIONAMENTO EXPEDIDO PELA PREFEITURA MUNICIPAL </w:t>
      </w:r>
    </w:p>
    <w:p w14:paraId="44F95D60" w14:textId="77777777" w:rsidR="00843835" w:rsidRPr="00E11BCA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 xml:space="preserve">ALVARÁ DA VIGILÂNCIA SANITÁRIA </w:t>
      </w:r>
    </w:p>
    <w:p w14:paraId="2D800E7B" w14:textId="77777777" w:rsidR="00843835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 w:rsidRPr="001022CE">
        <w:rPr>
          <w:rFonts w:ascii="Arial" w:hAnsi="Arial" w:cs="Arial"/>
          <w:sz w:val="17"/>
          <w:szCs w:val="17"/>
        </w:rPr>
        <w:t xml:space="preserve">COMPROVANTE DE REGISTRO </w:t>
      </w:r>
      <w:r>
        <w:rPr>
          <w:rFonts w:ascii="Arial" w:hAnsi="Arial" w:cs="Arial"/>
          <w:sz w:val="17"/>
          <w:szCs w:val="17"/>
        </w:rPr>
        <w:t xml:space="preserve">(DEFINITIVO) </w:t>
      </w:r>
      <w:r w:rsidRPr="001022CE">
        <w:rPr>
          <w:rFonts w:ascii="Arial" w:hAnsi="Arial" w:cs="Arial"/>
          <w:sz w:val="17"/>
          <w:szCs w:val="17"/>
        </w:rPr>
        <w:t>NO CADASTRO NACIONAL DE ESTABELECIMENTOS</w:t>
      </w:r>
      <w:r>
        <w:rPr>
          <w:rFonts w:ascii="Arial" w:hAnsi="Arial" w:cs="Arial"/>
          <w:sz w:val="17"/>
          <w:szCs w:val="17"/>
        </w:rPr>
        <w:t xml:space="preserve"> </w:t>
      </w:r>
      <w:r w:rsidRPr="001022CE">
        <w:rPr>
          <w:rFonts w:ascii="Arial" w:hAnsi="Arial" w:cs="Arial"/>
          <w:sz w:val="17"/>
          <w:szCs w:val="17"/>
        </w:rPr>
        <w:t>DE SAÚDE</w:t>
      </w:r>
      <w:r>
        <w:rPr>
          <w:rFonts w:ascii="Arial" w:hAnsi="Arial" w:cs="Arial"/>
          <w:sz w:val="17"/>
          <w:szCs w:val="17"/>
        </w:rPr>
        <w:t xml:space="preserve"> - </w:t>
      </w:r>
      <w:r w:rsidRPr="001022CE">
        <w:rPr>
          <w:rFonts w:ascii="Arial" w:hAnsi="Arial" w:cs="Arial"/>
          <w:sz w:val="17"/>
          <w:szCs w:val="17"/>
        </w:rPr>
        <w:t>C</w:t>
      </w:r>
      <w:r>
        <w:rPr>
          <w:rFonts w:ascii="Arial" w:hAnsi="Arial" w:cs="Arial"/>
          <w:sz w:val="17"/>
          <w:szCs w:val="17"/>
        </w:rPr>
        <w:t>NES</w:t>
      </w:r>
    </w:p>
    <w:p w14:paraId="24B86006" w14:textId="77777777" w:rsidR="00843835" w:rsidRPr="001022CE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 w:rsidRPr="001022CE">
        <w:rPr>
          <w:rFonts w:ascii="Arial" w:hAnsi="Arial" w:cs="Arial"/>
          <w:sz w:val="17"/>
          <w:szCs w:val="17"/>
        </w:rPr>
        <w:t xml:space="preserve">COMPROVANTE DOS DADOS BANCÁRIOS </w:t>
      </w:r>
    </w:p>
    <w:p w14:paraId="504889C4" w14:textId="77777777" w:rsidR="00843835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 w:rsidRPr="001022CE">
        <w:rPr>
          <w:rFonts w:ascii="Arial" w:hAnsi="Arial" w:cs="Arial"/>
          <w:sz w:val="17"/>
          <w:szCs w:val="17"/>
        </w:rPr>
        <w:t>COMPROVANTE DE PAGAMENTO DA ANUIDADE DO CRM-MG OU CERTIDÃO DE</w:t>
      </w:r>
      <w:r>
        <w:rPr>
          <w:rFonts w:ascii="Arial" w:hAnsi="Arial" w:cs="Arial"/>
          <w:sz w:val="17"/>
          <w:szCs w:val="17"/>
        </w:rPr>
        <w:t xml:space="preserve"> NADA CONSTA</w:t>
      </w:r>
    </w:p>
    <w:p w14:paraId="09D9F7E7" w14:textId="77777777" w:rsidR="00843835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 w:rsidRPr="001022CE">
        <w:rPr>
          <w:rFonts w:ascii="Arial" w:hAnsi="Arial" w:cs="Arial"/>
          <w:sz w:val="17"/>
          <w:szCs w:val="17"/>
        </w:rPr>
        <w:t xml:space="preserve">COMPROVANTE DE DISPENSA DE RETENÇÃO DOS TRIBUTOS FEDERAIS (IRRF, COFINS, CSLL E PIS/PASEP) OU, SE DE OPTANTE PELO SIMPLES NACIONAL, APRESENTAR </w:t>
      </w:r>
      <w:r w:rsidRPr="001022CE">
        <w:rPr>
          <w:rFonts w:ascii="Arial" w:hAnsi="Arial" w:cs="Arial"/>
          <w:sz w:val="17"/>
          <w:szCs w:val="17"/>
          <w:u w:val="single"/>
        </w:rPr>
        <w:t>DECLARAÇÃO</w:t>
      </w:r>
      <w:r w:rsidRPr="001022CE">
        <w:rPr>
          <w:rFonts w:ascii="Arial" w:hAnsi="Arial" w:cs="Arial"/>
          <w:sz w:val="17"/>
          <w:szCs w:val="17"/>
        </w:rPr>
        <w:t xml:space="preserve"> QUE COMPROVE A DISPENSA PARA A RETENÇÃO DOS TRIBUTOS</w:t>
      </w:r>
    </w:p>
    <w:p w14:paraId="0A080847" w14:textId="77777777" w:rsidR="00843835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RELAÇÃO COMPLETA DO CORPO CLÍNICO CONTENDO: NOME, CPF, ESPECIALIDADE/ÁREA, Nº DO REGISTRO NO CONSELHO DA CLASSE</w:t>
      </w:r>
    </w:p>
    <w:p w14:paraId="71323779" w14:textId="77777777" w:rsidR="00843835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RELAÇÃO DE PROFISSIONAIS QUE REALIZAM CONSULTAS ELETIVAS CONTENDO, NOME, ESPECIALIDADE/ÁREA, Nº DO REGISTRO PROFISSIONAL, DIAS DE ATENDIMENTO</w:t>
      </w:r>
    </w:p>
    <w:p w14:paraId="2E871931" w14:textId="77777777" w:rsidR="00843835" w:rsidRPr="001022CE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RELAÇÃO COMPLETA DOS SERVIÇOS REALIZADOS PELA ENTIDADE</w:t>
      </w:r>
    </w:p>
    <w:p w14:paraId="0FDE2693" w14:textId="77777777" w:rsidR="00843835" w:rsidRPr="00E11BCA" w:rsidRDefault="00843835" w:rsidP="00843835">
      <w:pPr>
        <w:pStyle w:val="Ttulo4"/>
        <w:tabs>
          <w:tab w:val="num" w:pos="284"/>
        </w:tabs>
        <w:spacing w:line="24" w:lineRule="atLeast"/>
        <w:ind w:left="284" w:hanging="426"/>
        <w:jc w:val="center"/>
        <w:rPr>
          <w:rFonts w:ascii="Arial" w:hAnsi="Arial" w:cs="Arial"/>
          <w:b/>
          <w:sz w:val="17"/>
          <w:szCs w:val="17"/>
          <w:u w:val="single"/>
        </w:rPr>
      </w:pPr>
    </w:p>
    <w:p w14:paraId="587A8A9A" w14:textId="77777777" w:rsidR="00843835" w:rsidRPr="001022CE" w:rsidRDefault="00843835" w:rsidP="00843835">
      <w:pPr>
        <w:pStyle w:val="Ttulo4"/>
        <w:tabs>
          <w:tab w:val="num" w:pos="284"/>
        </w:tabs>
        <w:spacing w:line="24" w:lineRule="atLeast"/>
        <w:ind w:left="284" w:hanging="426"/>
        <w:jc w:val="left"/>
        <w:rPr>
          <w:rFonts w:ascii="Arial" w:hAnsi="Arial" w:cs="Arial"/>
          <w:sz w:val="17"/>
          <w:szCs w:val="17"/>
        </w:rPr>
      </w:pPr>
      <w:r w:rsidRPr="001022CE">
        <w:rPr>
          <w:rFonts w:ascii="Arial" w:hAnsi="Arial" w:cs="Arial"/>
          <w:b/>
          <w:sz w:val="17"/>
          <w:szCs w:val="17"/>
        </w:rPr>
        <w:t>EM NOME DO RESPONSÁVEL TÉCNICO E D</w:t>
      </w:r>
      <w:r>
        <w:rPr>
          <w:rFonts w:ascii="Arial" w:hAnsi="Arial" w:cs="Arial"/>
          <w:b/>
          <w:sz w:val="17"/>
          <w:szCs w:val="17"/>
        </w:rPr>
        <w:t>IRETORIA:</w:t>
      </w:r>
    </w:p>
    <w:p w14:paraId="70240E6F" w14:textId="77777777" w:rsidR="00843835" w:rsidRPr="001022CE" w:rsidRDefault="00843835" w:rsidP="00843835">
      <w:pPr>
        <w:tabs>
          <w:tab w:val="num" w:pos="284"/>
        </w:tabs>
        <w:spacing w:line="24" w:lineRule="atLeast"/>
        <w:ind w:left="284" w:hanging="426"/>
        <w:jc w:val="center"/>
        <w:rPr>
          <w:rFonts w:ascii="Arial" w:hAnsi="Arial" w:cs="Arial"/>
          <w:b/>
          <w:bCs/>
          <w:iCs/>
          <w:sz w:val="10"/>
          <w:szCs w:val="10"/>
        </w:rPr>
      </w:pPr>
    </w:p>
    <w:p w14:paraId="324AA605" w14:textId="77777777" w:rsidR="00843835" w:rsidRPr="00E11BCA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DIPLOMA DE GRADUAÇÃO</w:t>
      </w:r>
    </w:p>
    <w:p w14:paraId="74CFE4A8" w14:textId="77777777" w:rsidR="00843835" w:rsidRPr="00E11BCA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 xml:space="preserve">CERTIFICADO DE REGISTRO DA(S) ESPECIALIDADE(S) NO </w:t>
      </w:r>
      <w:r>
        <w:rPr>
          <w:rFonts w:ascii="Arial" w:hAnsi="Arial" w:cs="Arial"/>
          <w:sz w:val="17"/>
          <w:szCs w:val="17"/>
        </w:rPr>
        <w:t>CRM-MG</w:t>
      </w:r>
    </w:p>
    <w:p w14:paraId="6683EEE0" w14:textId="77777777" w:rsidR="00843835" w:rsidRPr="00E11BCA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>CERTIFICADO</w:t>
      </w:r>
      <w:r>
        <w:rPr>
          <w:rFonts w:ascii="Arial" w:hAnsi="Arial" w:cs="Arial"/>
          <w:sz w:val="17"/>
          <w:szCs w:val="17"/>
        </w:rPr>
        <w:t xml:space="preserve"> DE CONCLUSÃO DA ESPECIALIZAÇÃO E/OU DA CONCLUSÃO DA RESIDÊNCIA MÉDICA</w:t>
      </w:r>
    </w:p>
    <w:p w14:paraId="6E6FEC4D" w14:textId="77777777" w:rsidR="00843835" w:rsidRPr="00E11BCA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 xml:space="preserve">COMPROVAÇÃO DE 2 (DOIS) ANOS NA ESPECIALIDADE REQUERIDA APÓS A OBTENÇÃO DE TÍTULO DE ESPECIALISTA OU </w:t>
      </w:r>
      <w:r>
        <w:rPr>
          <w:rFonts w:ascii="Arial" w:hAnsi="Arial" w:cs="Arial"/>
          <w:sz w:val="17"/>
          <w:szCs w:val="17"/>
        </w:rPr>
        <w:t>DO TÉRMINO DA RESIDÊNCIA MÉDICA</w:t>
      </w:r>
    </w:p>
    <w:p w14:paraId="56C93983" w14:textId="77777777" w:rsidR="00843835" w:rsidRPr="00E11BCA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 w:rsidRPr="00E11BCA">
        <w:rPr>
          <w:rFonts w:ascii="Arial" w:hAnsi="Arial" w:cs="Arial"/>
          <w:sz w:val="17"/>
          <w:szCs w:val="17"/>
        </w:rPr>
        <w:t>CPF, RG e</w:t>
      </w:r>
      <w:r>
        <w:rPr>
          <w:rFonts w:ascii="Arial" w:hAnsi="Arial" w:cs="Arial"/>
          <w:sz w:val="17"/>
          <w:szCs w:val="17"/>
        </w:rPr>
        <w:t xml:space="preserve"> CARTEIRA PROFISSIONAL EMITIDA PELO CRM-MG</w:t>
      </w:r>
    </w:p>
    <w:p w14:paraId="00B03408" w14:textId="77777777" w:rsidR="00843835" w:rsidRPr="00E11BCA" w:rsidRDefault="00843835" w:rsidP="00843835">
      <w:pPr>
        <w:numPr>
          <w:ilvl w:val="0"/>
          <w:numId w:val="1"/>
        </w:numPr>
        <w:tabs>
          <w:tab w:val="clear" w:pos="2610"/>
          <w:tab w:val="num" w:pos="284"/>
        </w:tabs>
        <w:spacing w:line="24" w:lineRule="atLeast"/>
        <w:ind w:left="284" w:hanging="426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CURRICULUM VITAE</w:t>
      </w:r>
    </w:p>
    <w:p w14:paraId="02C8B76E" w14:textId="77777777" w:rsidR="00843835" w:rsidRPr="00BF4797" w:rsidRDefault="00843835" w:rsidP="00843835">
      <w:pPr>
        <w:spacing w:before="40"/>
        <w:jc w:val="center"/>
        <w:rPr>
          <w:rFonts w:ascii="Arial" w:hAnsi="Arial" w:cs="Arial"/>
          <w:b/>
          <w:i/>
          <w:sz w:val="10"/>
          <w:szCs w:val="10"/>
        </w:rPr>
      </w:pPr>
    </w:p>
    <w:p w14:paraId="6931A3FE" w14:textId="77777777" w:rsidR="007208FE" w:rsidRPr="00843835" w:rsidRDefault="007208FE" w:rsidP="00843835"/>
    <w:sectPr w:rsidR="007208FE" w:rsidRPr="00843835" w:rsidSect="009C16B0">
      <w:headerReference w:type="default" r:id="rId8"/>
      <w:footerReference w:type="default" r:id="rId9"/>
      <w:pgSz w:w="11907" w:h="16840" w:code="9"/>
      <w:pgMar w:top="851" w:right="851" w:bottom="567" w:left="1134" w:header="567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42342" w14:textId="77777777" w:rsidR="000F34D0" w:rsidRDefault="000F34D0" w:rsidP="002C31CA">
      <w:r>
        <w:separator/>
      </w:r>
    </w:p>
  </w:endnote>
  <w:endnote w:type="continuationSeparator" w:id="0">
    <w:p w14:paraId="7A404CC4" w14:textId="77777777" w:rsidR="000F34D0" w:rsidRDefault="000F34D0" w:rsidP="002C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554056"/>
      <w:lock w:val="sdtContentLocked"/>
    </w:sdtPr>
    <w:sdtEndPr/>
    <w:sdtContent>
      <w:p w14:paraId="13AC8AAF" w14:textId="77777777" w:rsidR="000F34D0" w:rsidRDefault="000F34D0" w:rsidP="003211A0">
        <w:pPr>
          <w:pStyle w:val="Rodap"/>
          <w:jc w:val="center"/>
        </w:pPr>
        <w:r w:rsidRPr="00895EC6">
          <w:rPr>
            <w:i/>
            <w:highlight w:val="lightGray"/>
          </w:rPr>
          <w:t>A</w:t>
        </w:r>
        <w:r>
          <w:rPr>
            <w:i/>
            <w:highlight w:val="lightGray"/>
          </w:rPr>
          <w:t>gros</w:t>
        </w:r>
        <w:r w:rsidRPr="00895EC6">
          <w:rPr>
            <w:i/>
            <w:highlight w:val="lightGray"/>
          </w:rPr>
          <w:t>: previdência, saúde e qualidade de vida no presente e no futuro!</w:t>
        </w:r>
      </w:p>
      <w:p w14:paraId="5D511425" w14:textId="77777777" w:rsidR="000F34D0" w:rsidRDefault="000F34D0" w:rsidP="003211A0">
        <w:pPr>
          <w:pStyle w:val="Rodap"/>
          <w:pBdr>
            <w:top w:val="single" w:sz="4" w:space="1" w:color="auto"/>
          </w:pBdr>
          <w:tabs>
            <w:tab w:val="clear" w:pos="8504"/>
            <w:tab w:val="left" w:pos="4252"/>
            <w:tab w:val="center" w:pos="4961"/>
            <w:tab w:val="left" w:pos="7215"/>
          </w:tabs>
          <w:jc w:val="center"/>
        </w:pPr>
        <w:r>
          <w:t>Agros – Instituto UFV de Seguridade Social</w:t>
        </w:r>
      </w:p>
      <w:p w14:paraId="0A7EAE9B" w14:textId="77777777" w:rsidR="000F34D0" w:rsidRDefault="000F34D0" w:rsidP="003211A0">
        <w:pPr>
          <w:pStyle w:val="Rodap"/>
          <w:tabs>
            <w:tab w:val="clear" w:pos="8504"/>
            <w:tab w:val="left" w:pos="4252"/>
          </w:tabs>
          <w:jc w:val="center"/>
        </w:pPr>
        <w:r>
          <w:t>Av. Purdue, s/n   Campus da UFV    Viçosa-MG    36570-900</w:t>
        </w:r>
      </w:p>
      <w:p w14:paraId="38FD17A6" w14:textId="77777777" w:rsidR="000F34D0" w:rsidRDefault="000F34D0" w:rsidP="003211A0">
        <w:pPr>
          <w:pStyle w:val="Rodap"/>
          <w:tabs>
            <w:tab w:val="clear" w:pos="8504"/>
            <w:tab w:val="left" w:pos="4252"/>
          </w:tabs>
          <w:jc w:val="center"/>
        </w:pPr>
        <w:r>
          <w:t>Fone: (31) 3899-6550</w:t>
        </w:r>
      </w:p>
    </w:sdtContent>
  </w:sdt>
  <w:p w14:paraId="6080FCA4" w14:textId="77777777" w:rsidR="000F34D0" w:rsidRPr="00DC4504" w:rsidRDefault="000F34D0" w:rsidP="00DC4504">
    <w:pPr>
      <w:pStyle w:val="Rodap"/>
      <w:tabs>
        <w:tab w:val="clear" w:pos="8504"/>
        <w:tab w:val="left" w:pos="4252"/>
      </w:tabs>
      <w:jc w:val="right"/>
      <w:rPr>
        <w:b/>
      </w:rPr>
    </w:pPr>
    <w:r w:rsidRPr="00DC4504">
      <w:rPr>
        <w:b/>
      </w:rPr>
      <w:fldChar w:fldCharType="begin"/>
    </w:r>
    <w:r w:rsidRPr="00DC4504">
      <w:rPr>
        <w:b/>
      </w:rPr>
      <w:instrText xml:space="preserve"> PAGE  \* Arabic </w:instrText>
    </w:r>
    <w:r w:rsidRPr="00DC4504">
      <w:rPr>
        <w:b/>
      </w:rPr>
      <w:fldChar w:fldCharType="separate"/>
    </w:r>
    <w:r w:rsidR="00D83ED7">
      <w:rPr>
        <w:b/>
        <w:noProof/>
      </w:rPr>
      <w:t>1</w:t>
    </w:r>
    <w:r w:rsidRPr="00DC4504">
      <w:rPr>
        <w:b/>
      </w:rPr>
      <w:fldChar w:fldCharType="end"/>
    </w:r>
    <w:r w:rsidRPr="00DC4504">
      <w:rPr>
        <w:b/>
      </w:rPr>
      <w:t>/</w:t>
    </w:r>
    <w:r w:rsidRPr="00DC4504">
      <w:rPr>
        <w:b/>
      </w:rPr>
      <w:fldChar w:fldCharType="begin"/>
    </w:r>
    <w:r w:rsidRPr="00DC4504">
      <w:rPr>
        <w:b/>
      </w:rPr>
      <w:instrText xml:space="preserve"> NUMPAGES  \* Arabic </w:instrText>
    </w:r>
    <w:r w:rsidRPr="00DC4504">
      <w:rPr>
        <w:b/>
      </w:rPr>
      <w:fldChar w:fldCharType="separate"/>
    </w:r>
    <w:r w:rsidR="00D83ED7">
      <w:rPr>
        <w:b/>
        <w:noProof/>
      </w:rPr>
      <w:t>8</w:t>
    </w:r>
    <w:r w:rsidRPr="00DC4504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9A165" w14:textId="77777777" w:rsidR="000F34D0" w:rsidRDefault="000F34D0" w:rsidP="002C31CA">
      <w:r>
        <w:separator/>
      </w:r>
    </w:p>
  </w:footnote>
  <w:footnote w:type="continuationSeparator" w:id="0">
    <w:p w14:paraId="7C5F7A09" w14:textId="77777777" w:rsidR="000F34D0" w:rsidRDefault="000F34D0" w:rsidP="002C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538012"/>
      <w:lock w:val="sdtContentLocked"/>
    </w:sdtPr>
    <w:sdtEndPr/>
    <w:sdtContent>
      <w:p w14:paraId="6DD643A5" w14:textId="77777777" w:rsidR="000F34D0" w:rsidRDefault="000F34D0">
        <w:pPr>
          <w:pStyle w:val="Cabealho"/>
        </w:pPr>
        <w:r>
          <w:rPr>
            <w:noProof/>
          </w:rPr>
          <w:drawing>
            <wp:inline distT="0" distB="0" distL="0" distR="0" wp14:anchorId="043C1B06" wp14:editId="10E55B3F">
              <wp:extent cx="1476375" cy="551850"/>
              <wp:effectExtent l="0" t="0" r="0" b="635"/>
              <wp:docPr id="1" name="Imagem 1" descr="\\ASTERIX\Publico\Logotipos AGROS\AGROS 2012 PB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\\ASTERIX\Publico\Logotipos AGROS\AGROS 2012 PB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8169" cy="55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</w:t>
        </w:r>
        <w:r>
          <w:rPr>
            <w:noProof/>
          </w:rPr>
          <w:drawing>
            <wp:inline distT="0" distB="0" distL="0" distR="0" wp14:anchorId="49EA3DDA" wp14:editId="3A53B65A">
              <wp:extent cx="1428750" cy="321258"/>
              <wp:effectExtent l="0" t="0" r="0" b="3175"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ns.bmp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28572" cy="3212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4FEDFD70" w14:textId="77777777" w:rsidR="000F34D0" w:rsidRDefault="000F34D0" w:rsidP="008047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56F1F"/>
    <w:multiLevelType w:val="hybridMultilevel"/>
    <w:tmpl w:val="B404B340"/>
    <w:lvl w:ilvl="0" w:tplc="9EFC998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outline w:val="0"/>
        <w:shadow/>
        <w:emboss w:val="0"/>
        <w:imprint w:val="0"/>
        <w:color w:val="0000FF"/>
        <w:sz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20804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FF8"/>
    <w:rsid w:val="00030971"/>
    <w:rsid w:val="00043710"/>
    <w:rsid w:val="00081534"/>
    <w:rsid w:val="00090BFB"/>
    <w:rsid w:val="000F34D0"/>
    <w:rsid w:val="001010F3"/>
    <w:rsid w:val="00103CBA"/>
    <w:rsid w:val="00112DBC"/>
    <w:rsid w:val="00144FF8"/>
    <w:rsid w:val="001669EA"/>
    <w:rsid w:val="00182D7E"/>
    <w:rsid w:val="001B7E9C"/>
    <w:rsid w:val="001C2843"/>
    <w:rsid w:val="0020346E"/>
    <w:rsid w:val="00222AA3"/>
    <w:rsid w:val="002358FB"/>
    <w:rsid w:val="00257872"/>
    <w:rsid w:val="00264BFB"/>
    <w:rsid w:val="00280AA5"/>
    <w:rsid w:val="002B25B5"/>
    <w:rsid w:val="002B7C00"/>
    <w:rsid w:val="002C31CA"/>
    <w:rsid w:val="003211A0"/>
    <w:rsid w:val="003232DA"/>
    <w:rsid w:val="003333D4"/>
    <w:rsid w:val="00373C08"/>
    <w:rsid w:val="00377902"/>
    <w:rsid w:val="003964B1"/>
    <w:rsid w:val="00410DB6"/>
    <w:rsid w:val="004367D2"/>
    <w:rsid w:val="00441FB4"/>
    <w:rsid w:val="00442A3F"/>
    <w:rsid w:val="00496D05"/>
    <w:rsid w:val="004A2483"/>
    <w:rsid w:val="004D1532"/>
    <w:rsid w:val="004E3E14"/>
    <w:rsid w:val="004F5EE6"/>
    <w:rsid w:val="00504DA1"/>
    <w:rsid w:val="00511ABC"/>
    <w:rsid w:val="00554092"/>
    <w:rsid w:val="00560BD9"/>
    <w:rsid w:val="00564C46"/>
    <w:rsid w:val="005714C6"/>
    <w:rsid w:val="00572B9B"/>
    <w:rsid w:val="005B7742"/>
    <w:rsid w:val="005B7E10"/>
    <w:rsid w:val="00665BDC"/>
    <w:rsid w:val="00707960"/>
    <w:rsid w:val="007208FE"/>
    <w:rsid w:val="007257F9"/>
    <w:rsid w:val="00726DD9"/>
    <w:rsid w:val="00742214"/>
    <w:rsid w:val="007455CF"/>
    <w:rsid w:val="00770A91"/>
    <w:rsid w:val="00775B4D"/>
    <w:rsid w:val="007E5A35"/>
    <w:rsid w:val="008047BF"/>
    <w:rsid w:val="00807096"/>
    <w:rsid w:val="00843835"/>
    <w:rsid w:val="008866F9"/>
    <w:rsid w:val="008A385B"/>
    <w:rsid w:val="008B0E37"/>
    <w:rsid w:val="008C03B0"/>
    <w:rsid w:val="008E0414"/>
    <w:rsid w:val="008E3332"/>
    <w:rsid w:val="00955066"/>
    <w:rsid w:val="009705B7"/>
    <w:rsid w:val="00984432"/>
    <w:rsid w:val="009C16B0"/>
    <w:rsid w:val="00A66662"/>
    <w:rsid w:val="00A710E6"/>
    <w:rsid w:val="00AE6514"/>
    <w:rsid w:val="00B22F78"/>
    <w:rsid w:val="00B3008D"/>
    <w:rsid w:val="00B3471B"/>
    <w:rsid w:val="00B37A48"/>
    <w:rsid w:val="00B41F52"/>
    <w:rsid w:val="00B815D0"/>
    <w:rsid w:val="00B92920"/>
    <w:rsid w:val="00BA6EEA"/>
    <w:rsid w:val="00BB1021"/>
    <w:rsid w:val="00BC2C02"/>
    <w:rsid w:val="00BD14AD"/>
    <w:rsid w:val="00C20D7B"/>
    <w:rsid w:val="00C24282"/>
    <w:rsid w:val="00C34AAB"/>
    <w:rsid w:val="00C60C9D"/>
    <w:rsid w:val="00C86A22"/>
    <w:rsid w:val="00CA19AF"/>
    <w:rsid w:val="00CF5BF4"/>
    <w:rsid w:val="00D015F4"/>
    <w:rsid w:val="00D12357"/>
    <w:rsid w:val="00D24C87"/>
    <w:rsid w:val="00D83ED7"/>
    <w:rsid w:val="00D86F88"/>
    <w:rsid w:val="00DA6731"/>
    <w:rsid w:val="00DC44A4"/>
    <w:rsid w:val="00DC4504"/>
    <w:rsid w:val="00DD1CFB"/>
    <w:rsid w:val="00DE23C3"/>
    <w:rsid w:val="00E02D9B"/>
    <w:rsid w:val="00E45F91"/>
    <w:rsid w:val="00E70D95"/>
    <w:rsid w:val="00EA56A2"/>
    <w:rsid w:val="00EC5E25"/>
    <w:rsid w:val="00EF182D"/>
    <w:rsid w:val="00F13E66"/>
    <w:rsid w:val="00F21DD7"/>
    <w:rsid w:val="00F27207"/>
    <w:rsid w:val="00F37233"/>
    <w:rsid w:val="00F4201C"/>
    <w:rsid w:val="00F8782B"/>
    <w:rsid w:val="00F900D7"/>
    <w:rsid w:val="00FB28E7"/>
    <w:rsid w:val="00FD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43C0CE"/>
  <w15:docId w15:val="{2414851D-AE99-422D-AD88-A6132E48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pPr>
      <w:keepNext/>
      <w:jc w:val="center"/>
      <w:outlineLvl w:val="0"/>
    </w:pPr>
    <w:rPr>
      <w:b/>
      <w:sz w:val="24"/>
      <w:u w:val="single"/>
    </w:rPr>
  </w:style>
  <w:style w:type="paragraph" w:styleId="Ttulo2">
    <w:name w:val="heading 2"/>
    <w:basedOn w:val="Normal"/>
    <w:pPr>
      <w:keepNext/>
      <w:ind w:firstLine="708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after="240"/>
      <w:jc w:val="center"/>
      <w:outlineLvl w:val="4"/>
    </w:pPr>
    <w:rPr>
      <w:rFonts w:ascii="Times New (W1)" w:hAnsi="Times New (W1)"/>
      <w:color w:val="FF0000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qFormat/>
    <w:pPr>
      <w:jc w:val="right"/>
    </w:pPr>
    <w:rPr>
      <w:b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left="284"/>
      <w:jc w:val="both"/>
    </w:pPr>
    <w:rPr>
      <w:sz w:val="22"/>
    </w:rPr>
  </w:style>
  <w:style w:type="paragraph" w:styleId="Recuodecorpodetexto2">
    <w:name w:val="Body Text Indent 2"/>
    <w:basedOn w:val="Normal"/>
    <w:pPr>
      <w:ind w:firstLine="709"/>
      <w:jc w:val="both"/>
    </w:pPr>
    <w:rPr>
      <w:sz w:val="22"/>
    </w:rPr>
  </w:style>
  <w:style w:type="paragraph" w:styleId="Recuodecorpodetexto3">
    <w:name w:val="Body Text Indent 3"/>
    <w:basedOn w:val="Normal"/>
    <w:pPr>
      <w:ind w:firstLine="709"/>
      <w:jc w:val="both"/>
    </w:pPr>
    <w:rPr>
      <w:sz w:val="24"/>
    </w:rPr>
  </w:style>
  <w:style w:type="paragraph" w:customStyle="1" w:styleId="Textopadro">
    <w:name w:val="Texto padrão"/>
    <w:basedOn w:val="Normal"/>
    <w:rPr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4"/>
    </w:rPr>
  </w:style>
  <w:style w:type="paragraph" w:styleId="Corpodetexto2">
    <w:name w:val="Body Text 2"/>
    <w:basedOn w:val="Normal"/>
    <w:pPr>
      <w:jc w:val="both"/>
    </w:pPr>
    <w:rPr>
      <w:rFonts w:ascii="Arial Narrow" w:hAnsi="Arial Narrow"/>
      <w:sz w:val="22"/>
    </w:rPr>
  </w:style>
  <w:style w:type="paragraph" w:styleId="Cabealho">
    <w:name w:val="header"/>
    <w:basedOn w:val="Normal"/>
    <w:link w:val="CabealhoChar"/>
    <w:uiPriority w:val="99"/>
    <w:rsid w:val="002C31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31CA"/>
  </w:style>
  <w:style w:type="paragraph" w:styleId="Rodap">
    <w:name w:val="footer"/>
    <w:basedOn w:val="Normal"/>
    <w:link w:val="RodapChar"/>
    <w:uiPriority w:val="99"/>
    <w:rsid w:val="002C31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31CA"/>
  </w:style>
  <w:style w:type="paragraph" w:styleId="Textodebalo">
    <w:name w:val="Balloon Text"/>
    <w:basedOn w:val="Normal"/>
    <w:link w:val="TextodebaloChar"/>
    <w:rsid w:val="002C31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C31C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E3E14"/>
    <w:rPr>
      <w:color w:val="808080"/>
    </w:rPr>
  </w:style>
  <w:style w:type="paragraph" w:styleId="PargrafodaLista">
    <w:name w:val="List Paragraph"/>
    <w:basedOn w:val="Normal"/>
    <w:uiPriority w:val="34"/>
    <w:qFormat/>
    <w:rsid w:val="002358FB"/>
    <w:pPr>
      <w:ind w:left="720"/>
      <w:contextualSpacing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6731"/>
    <w:rPr>
      <w:b/>
      <w:sz w:val="24"/>
      <w:u w:val="single"/>
    </w:rPr>
  </w:style>
  <w:style w:type="character" w:customStyle="1" w:styleId="Ttulo4Char">
    <w:name w:val="Título 4 Char"/>
    <w:basedOn w:val="Fontepargpadro"/>
    <w:link w:val="Ttulo4"/>
    <w:rsid w:val="00DA6731"/>
    <w:rPr>
      <w:sz w:val="24"/>
    </w:rPr>
  </w:style>
  <w:style w:type="table" w:styleId="Tabelacomgrade">
    <w:name w:val="Table Grid"/>
    <w:basedOn w:val="Tabelanormal"/>
    <w:rsid w:val="00DA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3C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0F34D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cchi\AppData\Local\Microsoft\Windows\Temporary%20Internet%20Files\Content.IE5\89RNQCVR\ModeloMemoran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00D7-16C7-4272-9C25-CF966015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ModeloMemorando</Template>
  <TotalTime>59</TotalTime>
  <Pages>8</Pages>
  <Words>2456</Words>
  <Characters>13266</Characters>
  <Application>Microsoft Office Word</Application>
  <DocSecurity>0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UFV de Seg. Social</Company>
  <LinksUpToDate>false</LinksUpToDate>
  <CharactersWithSpaces>15691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Vecchi de Carvalho</dc:creator>
  <cp:lastModifiedBy>Carlos Roberto Lopes de Sousa</cp:lastModifiedBy>
  <cp:revision>10</cp:revision>
  <cp:lastPrinted>2022-03-15T20:25:00Z</cp:lastPrinted>
  <dcterms:created xsi:type="dcterms:W3CDTF">2017-04-05T21:10:00Z</dcterms:created>
  <dcterms:modified xsi:type="dcterms:W3CDTF">2024-06-07T11:26:00Z</dcterms:modified>
</cp:coreProperties>
</file>