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610E9" w14:textId="77777777" w:rsidR="00B3647B" w:rsidRPr="0006653F" w:rsidRDefault="00B3647B" w:rsidP="00B3647B">
      <w:pPr>
        <w:ind w:left="-851" w:firstLine="142"/>
        <w:jc w:val="center"/>
        <w:rPr>
          <w:rFonts w:ascii="Arial" w:hAnsi="Arial" w:cs="Arial"/>
          <w:w w:val="15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653F">
        <w:rPr>
          <w:rFonts w:ascii="Arial" w:hAnsi="Arial" w:cs="Arial"/>
          <w:w w:val="15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SOLICITAÇÃO DE CREDENCIAMENTO MÉDICO </w:t>
      </w:r>
    </w:p>
    <w:p w14:paraId="03836A14" w14:textId="77777777" w:rsidR="00B3647B" w:rsidRPr="0006653F" w:rsidRDefault="00B3647B" w:rsidP="00B3647B">
      <w:pPr>
        <w:ind w:left="-851" w:firstLine="142"/>
        <w:jc w:val="center"/>
        <w:rPr>
          <w:rFonts w:ascii="Arial" w:hAnsi="Arial" w:cs="Arial"/>
          <w:w w:val="15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653F">
        <w:rPr>
          <w:rFonts w:ascii="Arial" w:hAnsi="Arial" w:cs="Arial"/>
          <w:w w:val="15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PESSOA JURÍDICA</w:t>
      </w:r>
    </w:p>
    <w:p w14:paraId="638933EB" w14:textId="77777777" w:rsidR="00B3647B" w:rsidRPr="0006653F" w:rsidRDefault="00B3647B" w:rsidP="00B3647B">
      <w:pPr>
        <w:ind w:left="-851" w:firstLine="142"/>
        <w:jc w:val="center"/>
        <w:rPr>
          <w:rFonts w:ascii="Arial" w:hAnsi="Arial" w:cs="Arial"/>
          <w:w w:val="150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199A71D" w14:textId="77777777" w:rsidR="00B3647B" w:rsidRPr="0006653F" w:rsidRDefault="00B3647B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  <w:r w:rsidRPr="0006653F">
        <w:rPr>
          <w:rFonts w:ascii="Arial" w:hAnsi="Arial" w:cs="Arial"/>
          <w:b/>
          <w:sz w:val="17"/>
          <w:szCs w:val="17"/>
          <w:lang w:val="pt-BR"/>
        </w:rPr>
        <w:t>DADOS DO ESTABELECIMENTO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  <w:gridCol w:w="2127"/>
        <w:gridCol w:w="3291"/>
      </w:tblGrid>
      <w:tr w:rsidR="00B3647B" w:rsidRPr="0006653F" w14:paraId="61ADFE37" w14:textId="77777777" w:rsidTr="003271D7">
        <w:tc>
          <w:tcPr>
            <w:tcW w:w="6771" w:type="dxa"/>
            <w:gridSpan w:val="2"/>
          </w:tcPr>
          <w:p w14:paraId="1EACCB8B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Razão Social:</w:t>
            </w:r>
          </w:p>
          <w:p w14:paraId="213215DA" w14:textId="77777777" w:rsidR="00B3647B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66095C53" w14:textId="6F9E2659" w:rsidR="0006653F" w:rsidRPr="0006653F" w:rsidRDefault="0006653F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3291" w:type="dxa"/>
            <w:shd w:val="clear" w:color="auto" w:fill="BFBFBF" w:themeFill="background1" w:themeFillShade="BF"/>
          </w:tcPr>
          <w:p w14:paraId="1027CB46" w14:textId="77777777" w:rsidR="00B3647B" w:rsidRPr="0006653F" w:rsidRDefault="00052629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Nº do Edital (Preenchido pelo Agros)</w:t>
            </w:r>
          </w:p>
        </w:tc>
      </w:tr>
      <w:tr w:rsidR="00B3647B" w:rsidRPr="0006653F" w14:paraId="342801DC" w14:textId="77777777" w:rsidTr="003271D7">
        <w:tc>
          <w:tcPr>
            <w:tcW w:w="10062" w:type="dxa"/>
            <w:gridSpan w:val="3"/>
          </w:tcPr>
          <w:p w14:paraId="6AFE7040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Nome Fantasia:</w:t>
            </w:r>
          </w:p>
          <w:p w14:paraId="6C7D2EBD" w14:textId="77777777" w:rsidR="00B3647B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3E253326" w14:textId="197D06DE" w:rsidR="0006653F" w:rsidRPr="0006653F" w:rsidRDefault="0006653F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  <w:tr w:rsidR="00B3647B" w:rsidRPr="0006653F" w14:paraId="3A18429B" w14:textId="77777777" w:rsidTr="003271D7">
        <w:tc>
          <w:tcPr>
            <w:tcW w:w="4644" w:type="dxa"/>
          </w:tcPr>
          <w:p w14:paraId="7DDC3294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Número de Inscrição CNPJ:</w:t>
            </w:r>
          </w:p>
          <w:p w14:paraId="04BEAD81" w14:textId="77777777" w:rsidR="00B3647B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038D59EC" w14:textId="1976FC6D" w:rsidR="0006653F" w:rsidRPr="0006653F" w:rsidRDefault="0006653F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5418" w:type="dxa"/>
            <w:gridSpan w:val="2"/>
          </w:tcPr>
          <w:p w14:paraId="60BF537A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Número do CRM da Pessoa Jurídica:</w:t>
            </w:r>
          </w:p>
          <w:p w14:paraId="26F2579F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</w:tbl>
    <w:p w14:paraId="4FC017F6" w14:textId="7471F4BA" w:rsidR="00B3647B" w:rsidRPr="0006653F" w:rsidRDefault="00B3647B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</w:p>
    <w:p w14:paraId="52C68100" w14:textId="244FB98A" w:rsidR="00F51FBE" w:rsidRPr="0006653F" w:rsidRDefault="00F51FBE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</w:p>
    <w:p w14:paraId="218DA320" w14:textId="30A12C44" w:rsidR="00F51FBE" w:rsidRPr="0006653F" w:rsidRDefault="00F51FBE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  <w:r w:rsidRPr="0006653F">
        <w:rPr>
          <w:rFonts w:ascii="Arial" w:hAnsi="Arial" w:cs="Arial"/>
          <w:b/>
          <w:sz w:val="17"/>
          <w:szCs w:val="17"/>
          <w:lang w:val="pt-BR"/>
        </w:rPr>
        <w:t>ENDEREÇO (SERÁ UTILIZADO PARA DIVULGAÇÃO NO SITE E NO CATÁLOGO)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077"/>
        <w:gridCol w:w="851"/>
        <w:gridCol w:w="992"/>
        <w:gridCol w:w="142"/>
        <w:gridCol w:w="992"/>
        <w:gridCol w:w="594"/>
        <w:gridCol w:w="1536"/>
        <w:gridCol w:w="847"/>
      </w:tblGrid>
      <w:tr w:rsidR="00B3647B" w:rsidRPr="0006653F" w14:paraId="3E60DDA7" w14:textId="77777777" w:rsidTr="003271D7">
        <w:tc>
          <w:tcPr>
            <w:tcW w:w="6062" w:type="dxa"/>
            <w:gridSpan w:val="4"/>
          </w:tcPr>
          <w:p w14:paraId="1764288A" w14:textId="2FC3E23E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b/>
                <w:sz w:val="17"/>
                <w:szCs w:val="17"/>
                <w:lang w:val="pt-BR"/>
              </w:rPr>
              <w:t>(Rua, Avenida, Alameda, etc.):</w:t>
            </w:r>
          </w:p>
          <w:p w14:paraId="495E7826" w14:textId="77777777" w:rsidR="00B3647B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7873E662" w14:textId="2212E16B" w:rsidR="0006653F" w:rsidRPr="0006653F" w:rsidRDefault="0006653F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1586" w:type="dxa"/>
            <w:gridSpan w:val="2"/>
          </w:tcPr>
          <w:p w14:paraId="115A3CE8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Número:</w:t>
            </w:r>
          </w:p>
          <w:p w14:paraId="4DDF5B22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2383" w:type="dxa"/>
            <w:gridSpan w:val="2"/>
          </w:tcPr>
          <w:p w14:paraId="0CB812CD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Complemento:</w:t>
            </w:r>
          </w:p>
          <w:p w14:paraId="0CB60816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  <w:tr w:rsidR="00B3647B" w:rsidRPr="0006653F" w14:paraId="66941244" w14:textId="77777777" w:rsidTr="0006653F">
        <w:tc>
          <w:tcPr>
            <w:tcW w:w="4077" w:type="dxa"/>
          </w:tcPr>
          <w:p w14:paraId="25242936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Bairro:</w:t>
            </w:r>
          </w:p>
          <w:p w14:paraId="774DB26A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1843" w:type="dxa"/>
            <w:gridSpan w:val="2"/>
          </w:tcPr>
          <w:p w14:paraId="7AC27661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CEP:</w:t>
            </w:r>
          </w:p>
          <w:p w14:paraId="11445A68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3264" w:type="dxa"/>
            <w:gridSpan w:val="4"/>
          </w:tcPr>
          <w:p w14:paraId="064D024E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Cidade:</w:t>
            </w:r>
          </w:p>
          <w:p w14:paraId="535E187E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847" w:type="dxa"/>
          </w:tcPr>
          <w:p w14:paraId="5BDE6F6A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UF:</w:t>
            </w:r>
          </w:p>
          <w:p w14:paraId="7F6526F2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  <w:tr w:rsidR="00F51FBE" w:rsidRPr="0006653F" w14:paraId="22A3B1A2" w14:textId="77777777" w:rsidTr="0006653F">
        <w:trPr>
          <w:gridAfter w:val="7"/>
          <w:wAfter w:w="5954" w:type="dxa"/>
        </w:trPr>
        <w:tc>
          <w:tcPr>
            <w:tcW w:w="4077" w:type="dxa"/>
          </w:tcPr>
          <w:p w14:paraId="1B0B7C13" w14:textId="77777777" w:rsidR="00F51FBE" w:rsidRPr="0006653F" w:rsidRDefault="00F51FBE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Site:</w:t>
            </w:r>
          </w:p>
        </w:tc>
      </w:tr>
      <w:tr w:rsidR="00B3647B" w:rsidRPr="0006653F" w14:paraId="76E9581C" w14:textId="77777777" w:rsidTr="0006653F">
        <w:tc>
          <w:tcPr>
            <w:tcW w:w="4928" w:type="dxa"/>
            <w:gridSpan w:val="2"/>
            <w:tcBorders>
              <w:bottom w:val="single" w:sz="4" w:space="0" w:color="auto"/>
            </w:tcBorders>
          </w:tcPr>
          <w:p w14:paraId="4AF6CC6E" w14:textId="660F281A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 xml:space="preserve">N° do </w:t>
            </w:r>
            <w:r w:rsidRPr="0006653F">
              <w:rPr>
                <w:rFonts w:ascii="Arial" w:hAnsi="Arial" w:cs="Arial"/>
                <w:b/>
                <w:sz w:val="17"/>
                <w:szCs w:val="17"/>
              </w:rPr>
              <w:t>CNES</w:t>
            </w:r>
            <w:r w:rsidRPr="0006653F">
              <w:rPr>
                <w:rFonts w:ascii="Arial" w:hAnsi="Arial" w:cs="Arial"/>
                <w:sz w:val="17"/>
                <w:szCs w:val="17"/>
              </w:rPr>
              <w:t xml:space="preserve"> Definitivo (Cadastro Nacional de Estabelec</w:t>
            </w:r>
            <w:r w:rsidR="0006653F">
              <w:rPr>
                <w:rFonts w:ascii="Arial" w:hAnsi="Arial" w:cs="Arial"/>
                <w:sz w:val="17"/>
                <w:szCs w:val="17"/>
              </w:rPr>
              <w:t xml:space="preserve">imento </w:t>
            </w:r>
            <w:r w:rsidRPr="0006653F">
              <w:rPr>
                <w:rFonts w:ascii="Arial" w:hAnsi="Arial" w:cs="Arial"/>
                <w:sz w:val="17"/>
                <w:szCs w:val="17"/>
              </w:rPr>
              <w:t>de Saúde):</w:t>
            </w:r>
          </w:p>
          <w:p w14:paraId="790D6416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11C58ED0" w14:textId="77777777" w:rsidR="00B3647B" w:rsidRPr="0006653F" w:rsidRDefault="00B3647B" w:rsidP="003271D7">
            <w:pPr>
              <w:ind w:left="-108"/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N° de Inscrição Municipal: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63048DEA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 xml:space="preserve">Modalidade de Recolhimento </w:t>
            </w:r>
            <w:r w:rsidRPr="0006653F">
              <w:rPr>
                <w:rFonts w:ascii="Arial" w:hAnsi="Arial" w:cs="Arial"/>
                <w:b/>
                <w:sz w:val="17"/>
                <w:szCs w:val="17"/>
              </w:rPr>
              <w:t>ISS</w:t>
            </w:r>
            <w:r w:rsidRPr="0006653F">
              <w:rPr>
                <w:rFonts w:ascii="Arial" w:hAnsi="Arial" w:cs="Arial"/>
                <w:sz w:val="17"/>
                <w:szCs w:val="17"/>
              </w:rPr>
              <w:t>:</w:t>
            </w:r>
          </w:p>
          <w:p w14:paraId="6684276C" w14:textId="77777777" w:rsidR="00B3647B" w:rsidRPr="0006653F" w:rsidRDefault="00B3647B" w:rsidP="00B57F5F">
            <w:pPr>
              <w:ind w:right="-108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06653F">
              <w:rPr>
                <w:rFonts w:ascii="Arial" w:hAnsi="Arial" w:cs="Arial"/>
                <w:sz w:val="17"/>
                <w:szCs w:val="17"/>
              </w:rPr>
              <w:t xml:space="preserve">(  </w:t>
            </w:r>
            <w:proofErr w:type="gramEnd"/>
            <w:r w:rsidRPr="0006653F">
              <w:rPr>
                <w:rFonts w:ascii="Arial" w:hAnsi="Arial" w:cs="Arial"/>
                <w:sz w:val="17"/>
                <w:szCs w:val="17"/>
              </w:rPr>
              <w:t xml:space="preserve"> ) </w:t>
            </w:r>
            <w:r w:rsidRPr="0006653F">
              <w:rPr>
                <w:rFonts w:ascii="Arial" w:hAnsi="Arial" w:cs="Arial"/>
                <w:b/>
                <w:sz w:val="17"/>
                <w:szCs w:val="17"/>
              </w:rPr>
              <w:t xml:space="preserve">Mensal </w:t>
            </w:r>
            <w:r w:rsidRPr="0006653F">
              <w:rPr>
                <w:rFonts w:ascii="Arial" w:hAnsi="Arial" w:cs="Arial"/>
                <w:sz w:val="17"/>
                <w:szCs w:val="17"/>
              </w:rPr>
              <w:t xml:space="preserve">    (   ) </w:t>
            </w:r>
            <w:r w:rsidR="00B57F5F" w:rsidRPr="0006653F">
              <w:rPr>
                <w:rFonts w:ascii="Arial" w:hAnsi="Arial" w:cs="Arial"/>
                <w:b/>
                <w:sz w:val="17"/>
                <w:szCs w:val="17"/>
              </w:rPr>
              <w:t>Anual</w:t>
            </w:r>
            <w:r w:rsidRPr="0006653F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06653F">
              <w:rPr>
                <w:rFonts w:ascii="Arial" w:hAnsi="Arial" w:cs="Arial"/>
                <w:sz w:val="17"/>
                <w:szCs w:val="17"/>
              </w:rPr>
              <w:t xml:space="preserve">   (   ) </w:t>
            </w:r>
            <w:r w:rsidRPr="0006653F">
              <w:rPr>
                <w:rFonts w:ascii="Arial" w:hAnsi="Arial" w:cs="Arial"/>
                <w:b/>
                <w:sz w:val="17"/>
                <w:szCs w:val="17"/>
              </w:rPr>
              <w:t xml:space="preserve">Isento      </w:t>
            </w:r>
            <w:r w:rsidRPr="0006653F">
              <w:rPr>
                <w:rFonts w:ascii="Arial" w:hAnsi="Arial" w:cs="Arial"/>
                <w:sz w:val="17"/>
                <w:szCs w:val="17"/>
              </w:rPr>
              <w:t xml:space="preserve">      </w:t>
            </w:r>
          </w:p>
        </w:tc>
      </w:tr>
      <w:tr w:rsidR="0006653F" w:rsidRPr="0006653F" w14:paraId="671F8EAF" w14:textId="77777777" w:rsidTr="0006653F">
        <w:tc>
          <w:tcPr>
            <w:tcW w:w="10031" w:type="dxa"/>
            <w:gridSpan w:val="8"/>
            <w:tcBorders>
              <w:bottom w:val="single" w:sz="4" w:space="0" w:color="auto"/>
            </w:tcBorders>
          </w:tcPr>
          <w:p w14:paraId="5B78A972" w14:textId="3F10ADB6" w:rsidR="0006653F" w:rsidRPr="0006653F" w:rsidRDefault="0006653F" w:rsidP="003271D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6653F">
              <w:rPr>
                <w:rFonts w:ascii="Arial" w:hAnsi="Arial" w:cs="Arial"/>
                <w:b/>
                <w:bCs/>
                <w:sz w:val="17"/>
                <w:szCs w:val="17"/>
              </w:rPr>
              <w:t>DIAS/HORÁRIOS DE ATENDIMENTO DISPONÍVEIS PARA O AGROS:</w:t>
            </w:r>
          </w:p>
          <w:p w14:paraId="765E9843" w14:textId="77777777" w:rsidR="0006653F" w:rsidRPr="0006653F" w:rsidRDefault="0006653F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3F096975" w14:textId="4E679226" w:rsidR="0006653F" w:rsidRPr="0006653F" w:rsidRDefault="0006653F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  <w:tr w:rsidR="00B3647B" w:rsidRPr="0006653F" w14:paraId="6118A7DA" w14:textId="77777777" w:rsidTr="003271D7">
        <w:trPr>
          <w:trHeight w:val="170"/>
        </w:trPr>
        <w:tc>
          <w:tcPr>
            <w:tcW w:w="6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8F16D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40B1BFF8" w14:textId="5A056E93" w:rsidR="00900A96" w:rsidRPr="0006653F" w:rsidRDefault="00900A96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1E5240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65430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  <w:tr w:rsidR="00B3647B" w:rsidRPr="0006653F" w14:paraId="0ED8061D" w14:textId="77777777" w:rsidTr="003271D7">
        <w:tc>
          <w:tcPr>
            <w:tcW w:w="6062" w:type="dxa"/>
            <w:gridSpan w:val="4"/>
            <w:tcBorders>
              <w:top w:val="single" w:sz="4" w:space="0" w:color="auto"/>
            </w:tcBorders>
          </w:tcPr>
          <w:p w14:paraId="09EC3E20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b/>
                <w:sz w:val="17"/>
                <w:szCs w:val="17"/>
                <w:lang w:val="pt-BR"/>
              </w:rPr>
              <w:t>Endereço para Correspondências (Rua, Avenida, Alameda, etc.):</w:t>
            </w:r>
          </w:p>
          <w:p w14:paraId="1FF64734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471802A1" w14:textId="326D2376" w:rsidR="0006653F" w:rsidRPr="0006653F" w:rsidRDefault="0006653F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</w:tcBorders>
          </w:tcPr>
          <w:p w14:paraId="7F29AC62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Número</w:t>
            </w:r>
          </w:p>
          <w:p w14:paraId="7CC719E5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</w:tcBorders>
          </w:tcPr>
          <w:p w14:paraId="7D394E6A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Complemento</w:t>
            </w:r>
          </w:p>
          <w:p w14:paraId="1A822BD3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  <w:tr w:rsidR="00B3647B" w:rsidRPr="0006653F" w14:paraId="6B4D4EE7" w14:textId="77777777" w:rsidTr="0006653F">
        <w:tc>
          <w:tcPr>
            <w:tcW w:w="4077" w:type="dxa"/>
          </w:tcPr>
          <w:p w14:paraId="106F2C74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Bairro:</w:t>
            </w:r>
          </w:p>
          <w:p w14:paraId="14090E2C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1843" w:type="dxa"/>
            <w:gridSpan w:val="2"/>
          </w:tcPr>
          <w:p w14:paraId="3A717205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CEP:</w:t>
            </w:r>
          </w:p>
          <w:p w14:paraId="2D3000F6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3264" w:type="dxa"/>
            <w:gridSpan w:val="4"/>
          </w:tcPr>
          <w:p w14:paraId="25A19A5C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Cidade:</w:t>
            </w:r>
          </w:p>
          <w:p w14:paraId="43AB8FB7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847" w:type="dxa"/>
          </w:tcPr>
          <w:p w14:paraId="27B54695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UF:</w:t>
            </w:r>
          </w:p>
          <w:p w14:paraId="70619991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6B322513" w14:textId="1E8CC1F2" w:rsidR="00B3647B" w:rsidRPr="0006653F" w:rsidRDefault="00B3647B" w:rsidP="00B3647B">
      <w:pPr>
        <w:pStyle w:val="Textopadro"/>
        <w:rPr>
          <w:rFonts w:ascii="Arial" w:hAnsi="Arial" w:cs="Arial"/>
          <w:sz w:val="17"/>
          <w:szCs w:val="17"/>
          <w:lang w:val="pt-BR"/>
        </w:rPr>
      </w:pPr>
    </w:p>
    <w:p w14:paraId="18F91358" w14:textId="2667D3D0" w:rsidR="00900A96" w:rsidRPr="0006653F" w:rsidRDefault="00900A96" w:rsidP="00B3647B">
      <w:pPr>
        <w:pStyle w:val="Textopadro"/>
        <w:rPr>
          <w:rFonts w:ascii="Arial" w:hAnsi="Arial" w:cs="Arial"/>
          <w:sz w:val="17"/>
          <w:szCs w:val="17"/>
          <w:lang w:val="pt-BR"/>
        </w:rPr>
      </w:pPr>
    </w:p>
    <w:p w14:paraId="783598EB" w14:textId="206E7F64" w:rsidR="00900A96" w:rsidRPr="0006653F" w:rsidRDefault="004207C2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  <w:r w:rsidRPr="0006653F">
        <w:rPr>
          <w:rFonts w:ascii="Arial" w:hAnsi="Arial" w:cs="Arial"/>
          <w:b/>
          <w:sz w:val="17"/>
          <w:szCs w:val="17"/>
          <w:lang w:val="pt-BR"/>
        </w:rPr>
        <w:t xml:space="preserve">Contatos 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3510"/>
        <w:gridCol w:w="3402"/>
        <w:gridCol w:w="3119"/>
      </w:tblGrid>
      <w:tr w:rsidR="00BC71D0" w:rsidRPr="0006653F" w14:paraId="73C2BD16" w14:textId="77777777" w:rsidTr="00865FC2">
        <w:trPr>
          <w:trHeight w:val="622"/>
        </w:trPr>
        <w:tc>
          <w:tcPr>
            <w:tcW w:w="3510" w:type="dxa"/>
          </w:tcPr>
          <w:p w14:paraId="6FAB152E" w14:textId="77777777" w:rsidR="00BC71D0" w:rsidRPr="001F4ED0" w:rsidRDefault="00BC71D0" w:rsidP="00BC71D0">
            <w:pPr>
              <w:pStyle w:val="Textopadro"/>
              <w:rPr>
                <w:rFonts w:ascii="Arial" w:hAnsi="Arial" w:cs="Arial"/>
                <w:sz w:val="8"/>
                <w:szCs w:val="8"/>
                <w:lang w:val="pt-BR"/>
              </w:rPr>
            </w:pPr>
          </w:p>
          <w:p w14:paraId="11587B5A" w14:textId="77777777" w:rsidR="00BC71D0" w:rsidRPr="00702E31" w:rsidRDefault="00BC71D0" w:rsidP="00BC71D0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702E31">
              <w:rPr>
                <w:rFonts w:ascii="Arial" w:hAnsi="Arial" w:cs="Arial"/>
                <w:sz w:val="17"/>
                <w:szCs w:val="17"/>
                <w:lang w:val="pt-BR"/>
              </w:rPr>
              <w:t>Atendimento aos Beneficiário</w:t>
            </w:r>
            <w:r>
              <w:rPr>
                <w:rFonts w:ascii="Arial" w:hAnsi="Arial" w:cs="Arial"/>
                <w:sz w:val="17"/>
                <w:szCs w:val="17"/>
                <w:lang w:val="pt-BR"/>
              </w:rPr>
              <w:t>s</w:t>
            </w:r>
          </w:p>
          <w:p w14:paraId="2E0FF349" w14:textId="77777777" w:rsidR="00BC71D0" w:rsidRDefault="00BC71D0" w:rsidP="00BC71D0">
            <w:pPr>
              <w:pStyle w:val="Textopadr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3F70CE6E" w14:textId="02B1D3C5" w:rsidR="007E3047" w:rsidRPr="0006653F" w:rsidRDefault="007E3047" w:rsidP="00BC71D0">
            <w:pPr>
              <w:pStyle w:val="Textopadr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OBS: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Obrigatório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informar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número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telefone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para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contato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ligação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Exceto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WhatsApp.</w:t>
            </w:r>
          </w:p>
        </w:tc>
        <w:tc>
          <w:tcPr>
            <w:tcW w:w="6521" w:type="dxa"/>
            <w:gridSpan w:val="2"/>
          </w:tcPr>
          <w:p w14:paraId="0A80E611" w14:textId="77777777" w:rsidR="00BC71D0" w:rsidRPr="00702E31" w:rsidRDefault="00BC71D0" w:rsidP="00BC71D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02E31">
              <w:rPr>
                <w:rFonts w:ascii="Arial" w:hAnsi="Arial" w:cs="Arial"/>
                <w:color w:val="000000"/>
                <w:sz w:val="17"/>
                <w:szCs w:val="17"/>
              </w:rPr>
              <w:t>Tel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efone:</w:t>
            </w:r>
          </w:p>
          <w:p w14:paraId="0E06E0C3" w14:textId="77777777" w:rsidR="00BC71D0" w:rsidRPr="00702E31" w:rsidRDefault="00BC71D0" w:rsidP="00BC71D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38E9505D" w14:textId="77777777" w:rsidR="00BC71D0" w:rsidRDefault="00BC71D0" w:rsidP="00BC71D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02E31">
              <w:rPr>
                <w:rFonts w:ascii="Arial" w:hAnsi="Arial" w:cs="Arial"/>
                <w:color w:val="000000"/>
                <w:sz w:val="17"/>
                <w:szCs w:val="17"/>
              </w:rPr>
              <w:t>Celular:</w:t>
            </w:r>
          </w:p>
          <w:p w14:paraId="69BCCA1D" w14:textId="77777777" w:rsidR="00BC71D0" w:rsidRDefault="00BC71D0" w:rsidP="00BC71D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0AA29B92" w14:textId="77777777" w:rsidR="00BC71D0" w:rsidRDefault="00BC71D0" w:rsidP="00BC71D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WhatsApp:</w:t>
            </w:r>
          </w:p>
          <w:p w14:paraId="16812706" w14:textId="77777777" w:rsidR="00BC71D0" w:rsidRPr="0006653F" w:rsidRDefault="00BC71D0" w:rsidP="00BC71D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4207C2" w:rsidRPr="0006653F" w14:paraId="1E6B735A" w14:textId="77777777" w:rsidTr="001F4ED0">
        <w:trPr>
          <w:trHeight w:val="622"/>
        </w:trPr>
        <w:tc>
          <w:tcPr>
            <w:tcW w:w="3510" w:type="dxa"/>
            <w:vAlign w:val="center"/>
          </w:tcPr>
          <w:p w14:paraId="65113D06" w14:textId="01DA29FD" w:rsidR="004207C2" w:rsidRPr="0006653F" w:rsidRDefault="00C7154D" w:rsidP="001F4ED0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 xml:space="preserve">Geral da </w:t>
            </w:r>
            <w:proofErr w:type="spellStart"/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Clínica</w:t>
            </w:r>
            <w:proofErr w:type="spellEnd"/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ou</w:t>
            </w:r>
            <w:proofErr w:type="spellEnd"/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estabelecimento</w:t>
            </w:r>
            <w:proofErr w:type="spellEnd"/>
          </w:p>
        </w:tc>
        <w:tc>
          <w:tcPr>
            <w:tcW w:w="3402" w:type="dxa"/>
            <w:vAlign w:val="center"/>
          </w:tcPr>
          <w:p w14:paraId="615EFC6C" w14:textId="77777777" w:rsidR="004207C2" w:rsidRPr="0006653F" w:rsidRDefault="004207C2" w:rsidP="001F4ED0">
            <w:pPr>
              <w:rPr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3119" w:type="dxa"/>
            <w:vAlign w:val="center"/>
          </w:tcPr>
          <w:p w14:paraId="1406B4FF" w14:textId="77777777" w:rsidR="004207C2" w:rsidRPr="0006653F" w:rsidRDefault="004207C2" w:rsidP="001F4ED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Tel.:</w:t>
            </w:r>
          </w:p>
          <w:p w14:paraId="605A547B" w14:textId="77777777" w:rsidR="004207C2" w:rsidRPr="0006653F" w:rsidRDefault="004207C2" w:rsidP="001F4ED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0467D538" w14:textId="77777777" w:rsidR="004207C2" w:rsidRPr="0006653F" w:rsidRDefault="004207C2" w:rsidP="001F4ED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Celular:</w:t>
            </w:r>
          </w:p>
        </w:tc>
      </w:tr>
      <w:tr w:rsidR="00C7154D" w:rsidRPr="0006653F" w14:paraId="1FC46156" w14:textId="77777777" w:rsidTr="001F4ED0">
        <w:trPr>
          <w:trHeight w:val="622"/>
        </w:trPr>
        <w:tc>
          <w:tcPr>
            <w:tcW w:w="3510" w:type="dxa"/>
            <w:vAlign w:val="center"/>
          </w:tcPr>
          <w:p w14:paraId="71398FC9" w14:textId="77777777" w:rsidR="00C7154D" w:rsidRPr="0006653F" w:rsidRDefault="00C7154D" w:rsidP="001F4ED0">
            <w:pPr>
              <w:pStyle w:val="Textopadr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7959900F" w14:textId="6B714E50" w:rsidR="00C7154D" w:rsidRPr="0006653F" w:rsidRDefault="00C7154D" w:rsidP="001F4ED0">
            <w:pPr>
              <w:pStyle w:val="Textopadr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Responsável</w:t>
            </w:r>
            <w:proofErr w:type="spellEnd"/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técnico</w:t>
            </w:r>
            <w:proofErr w:type="spellEnd"/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</w:p>
          <w:p w14:paraId="060D723F" w14:textId="17C7AB38" w:rsidR="00C7154D" w:rsidRPr="0006653F" w:rsidRDefault="00C7154D" w:rsidP="001F4ED0">
            <w:pPr>
              <w:pStyle w:val="Textopadr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02" w:type="dxa"/>
            <w:vAlign w:val="center"/>
          </w:tcPr>
          <w:p w14:paraId="4CE48B84" w14:textId="5EA85DC2" w:rsidR="00C7154D" w:rsidRPr="0006653F" w:rsidRDefault="00C7154D" w:rsidP="001F4ED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3119" w:type="dxa"/>
            <w:vAlign w:val="center"/>
          </w:tcPr>
          <w:p w14:paraId="60F69864" w14:textId="77777777" w:rsidR="00C7154D" w:rsidRPr="0006653F" w:rsidRDefault="00C7154D" w:rsidP="001F4ED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 xml:space="preserve">Tel.: </w:t>
            </w:r>
          </w:p>
          <w:p w14:paraId="2D92BBC0" w14:textId="77777777" w:rsidR="00C7154D" w:rsidRPr="0006653F" w:rsidRDefault="00C7154D" w:rsidP="001F4ED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76C9335D" w14:textId="6F410CBE" w:rsidR="00C7154D" w:rsidRPr="0006653F" w:rsidRDefault="00C7154D" w:rsidP="001F4ED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Celular:</w:t>
            </w:r>
          </w:p>
        </w:tc>
      </w:tr>
      <w:tr w:rsidR="00C7154D" w:rsidRPr="0006653F" w14:paraId="146A9DA4" w14:textId="77777777" w:rsidTr="001F4ED0">
        <w:trPr>
          <w:trHeight w:val="622"/>
        </w:trPr>
        <w:tc>
          <w:tcPr>
            <w:tcW w:w="3510" w:type="dxa"/>
            <w:vAlign w:val="center"/>
          </w:tcPr>
          <w:p w14:paraId="623A5F52" w14:textId="501A3C6A" w:rsidR="00C7154D" w:rsidRPr="0006653F" w:rsidRDefault="00C7154D" w:rsidP="001F4ED0">
            <w:pPr>
              <w:pStyle w:val="Textopadr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Comercial</w:t>
            </w:r>
            <w:proofErr w:type="spellEnd"/>
          </w:p>
        </w:tc>
        <w:tc>
          <w:tcPr>
            <w:tcW w:w="3402" w:type="dxa"/>
            <w:vAlign w:val="center"/>
          </w:tcPr>
          <w:p w14:paraId="7467BA42" w14:textId="35998312" w:rsidR="00C7154D" w:rsidRPr="0006653F" w:rsidRDefault="00963E5E" w:rsidP="001F4ED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3119" w:type="dxa"/>
            <w:vAlign w:val="center"/>
          </w:tcPr>
          <w:p w14:paraId="2743BD29" w14:textId="77777777" w:rsidR="00963E5E" w:rsidRPr="0006653F" w:rsidRDefault="00963E5E" w:rsidP="001F4ED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 xml:space="preserve">Tel.: </w:t>
            </w:r>
          </w:p>
          <w:p w14:paraId="6CBC96DF" w14:textId="77777777" w:rsidR="00963E5E" w:rsidRPr="0006653F" w:rsidRDefault="00963E5E" w:rsidP="001F4ED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4A615E47" w14:textId="19F4E612" w:rsidR="00C7154D" w:rsidRPr="0006653F" w:rsidRDefault="00963E5E" w:rsidP="001F4ED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Celular:</w:t>
            </w:r>
          </w:p>
        </w:tc>
      </w:tr>
      <w:tr w:rsidR="004207C2" w:rsidRPr="0006653F" w14:paraId="3D89E1B3" w14:textId="77777777" w:rsidTr="001F4ED0">
        <w:trPr>
          <w:trHeight w:val="490"/>
        </w:trPr>
        <w:tc>
          <w:tcPr>
            <w:tcW w:w="3510" w:type="dxa"/>
            <w:vAlign w:val="center"/>
          </w:tcPr>
          <w:p w14:paraId="1B350B67" w14:textId="77777777" w:rsidR="004207C2" w:rsidRPr="0006653F" w:rsidRDefault="004207C2" w:rsidP="001F4ED0">
            <w:pPr>
              <w:pStyle w:val="Textopadr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5D0341BD" w14:textId="2B69D940" w:rsidR="004207C2" w:rsidRPr="0006653F" w:rsidRDefault="00C7154D" w:rsidP="001F4ED0">
            <w:pPr>
              <w:pStyle w:val="Textopadr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Solicitação</w:t>
            </w:r>
            <w:proofErr w:type="spellEnd"/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 xml:space="preserve"> de </w:t>
            </w:r>
            <w:r w:rsidR="004207C2" w:rsidRPr="0006653F">
              <w:rPr>
                <w:rFonts w:ascii="Arial" w:hAnsi="Arial" w:cs="Arial"/>
                <w:color w:val="000000"/>
                <w:sz w:val="17"/>
                <w:szCs w:val="17"/>
              </w:rPr>
              <w:t>Notal Fiscal</w:t>
            </w:r>
          </w:p>
          <w:p w14:paraId="60FDC8E6" w14:textId="77777777" w:rsidR="004207C2" w:rsidRPr="0006653F" w:rsidRDefault="004207C2" w:rsidP="001F4ED0">
            <w:pPr>
              <w:pStyle w:val="Textopadr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02" w:type="dxa"/>
            <w:vAlign w:val="center"/>
          </w:tcPr>
          <w:p w14:paraId="03110636" w14:textId="77777777" w:rsidR="004207C2" w:rsidRPr="0006653F" w:rsidRDefault="004207C2" w:rsidP="001F4ED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E-mail</w:t>
            </w:r>
          </w:p>
        </w:tc>
        <w:tc>
          <w:tcPr>
            <w:tcW w:w="3119" w:type="dxa"/>
            <w:vAlign w:val="center"/>
          </w:tcPr>
          <w:p w14:paraId="3F27F340" w14:textId="77777777" w:rsidR="004207C2" w:rsidRPr="0006653F" w:rsidRDefault="004207C2" w:rsidP="001F4ED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Tel.:</w:t>
            </w:r>
          </w:p>
          <w:p w14:paraId="7AABA97A" w14:textId="77777777" w:rsidR="004207C2" w:rsidRPr="0006653F" w:rsidRDefault="004207C2" w:rsidP="001F4ED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2691AC40" w14:textId="77777777" w:rsidR="004207C2" w:rsidRPr="0006653F" w:rsidRDefault="004207C2" w:rsidP="001F4ED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Celular:</w:t>
            </w:r>
          </w:p>
        </w:tc>
      </w:tr>
      <w:tr w:rsidR="004207C2" w:rsidRPr="0006653F" w14:paraId="09111987" w14:textId="77777777" w:rsidTr="001F4ED0">
        <w:tc>
          <w:tcPr>
            <w:tcW w:w="3510" w:type="dxa"/>
            <w:vAlign w:val="center"/>
          </w:tcPr>
          <w:p w14:paraId="6DA470AF" w14:textId="77777777" w:rsidR="004207C2" w:rsidRPr="0006653F" w:rsidRDefault="004207C2" w:rsidP="001F4ED0">
            <w:pPr>
              <w:pStyle w:val="Textopadr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5883CF8D" w14:textId="77777777" w:rsidR="004207C2" w:rsidRPr="0006653F" w:rsidRDefault="004207C2" w:rsidP="001F4ED0">
            <w:pPr>
              <w:pStyle w:val="Textopadr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Responsável</w:t>
            </w:r>
            <w:proofErr w:type="spellEnd"/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Autorização</w:t>
            </w:r>
            <w:proofErr w:type="spellEnd"/>
          </w:p>
          <w:p w14:paraId="53BE364E" w14:textId="77777777" w:rsidR="004207C2" w:rsidRPr="0006653F" w:rsidRDefault="004207C2" w:rsidP="001F4ED0">
            <w:pPr>
              <w:pStyle w:val="Textopadr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02" w:type="dxa"/>
            <w:vAlign w:val="center"/>
          </w:tcPr>
          <w:p w14:paraId="43361F42" w14:textId="77777777" w:rsidR="004207C2" w:rsidRPr="0006653F" w:rsidRDefault="004207C2" w:rsidP="001F4ED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3119" w:type="dxa"/>
            <w:vAlign w:val="center"/>
          </w:tcPr>
          <w:p w14:paraId="0E5A076A" w14:textId="77777777" w:rsidR="004207C2" w:rsidRPr="0006653F" w:rsidRDefault="004207C2" w:rsidP="001F4ED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Tel.:</w:t>
            </w:r>
          </w:p>
          <w:p w14:paraId="2EDB1838" w14:textId="77777777" w:rsidR="004207C2" w:rsidRPr="0006653F" w:rsidRDefault="004207C2" w:rsidP="001F4ED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263CE45A" w14:textId="77777777" w:rsidR="004207C2" w:rsidRPr="0006653F" w:rsidRDefault="004207C2" w:rsidP="001F4ED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Celular:</w:t>
            </w:r>
          </w:p>
        </w:tc>
      </w:tr>
      <w:tr w:rsidR="004207C2" w:rsidRPr="0006653F" w14:paraId="69A6E896" w14:textId="77777777" w:rsidTr="001F4ED0">
        <w:tc>
          <w:tcPr>
            <w:tcW w:w="3510" w:type="dxa"/>
            <w:vAlign w:val="center"/>
          </w:tcPr>
          <w:p w14:paraId="700D18CC" w14:textId="77777777" w:rsidR="004207C2" w:rsidRPr="0006653F" w:rsidRDefault="004207C2" w:rsidP="001F4ED0">
            <w:pPr>
              <w:pStyle w:val="Textopadr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417D3243" w14:textId="0513A2AB" w:rsidR="004207C2" w:rsidRPr="0006653F" w:rsidRDefault="004207C2" w:rsidP="001F4ED0">
            <w:pPr>
              <w:pStyle w:val="Textopadr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Responsável</w:t>
            </w:r>
            <w:proofErr w:type="spellEnd"/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C7154D" w:rsidRPr="0006653F">
              <w:rPr>
                <w:rFonts w:ascii="Arial" w:hAnsi="Arial" w:cs="Arial"/>
                <w:color w:val="000000"/>
                <w:sz w:val="17"/>
                <w:szCs w:val="17"/>
              </w:rPr>
              <w:t>F</w:t>
            </w: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aturamento</w:t>
            </w:r>
            <w:proofErr w:type="spellEnd"/>
          </w:p>
          <w:p w14:paraId="7AFDFA65" w14:textId="77777777" w:rsidR="004207C2" w:rsidRPr="0006653F" w:rsidRDefault="004207C2" w:rsidP="001F4ED0">
            <w:pPr>
              <w:pStyle w:val="Textopadr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02" w:type="dxa"/>
            <w:vAlign w:val="center"/>
          </w:tcPr>
          <w:p w14:paraId="7C7BEE85" w14:textId="77777777" w:rsidR="004207C2" w:rsidRPr="0006653F" w:rsidRDefault="004207C2" w:rsidP="001F4ED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3119" w:type="dxa"/>
            <w:vAlign w:val="center"/>
          </w:tcPr>
          <w:p w14:paraId="397A7202" w14:textId="77777777" w:rsidR="004207C2" w:rsidRPr="0006653F" w:rsidRDefault="004207C2" w:rsidP="001F4ED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Tel.:</w:t>
            </w:r>
          </w:p>
          <w:p w14:paraId="29747CC9" w14:textId="77777777" w:rsidR="004207C2" w:rsidRPr="0006653F" w:rsidRDefault="004207C2" w:rsidP="001F4ED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74E3FE7D" w14:textId="77777777" w:rsidR="004207C2" w:rsidRPr="0006653F" w:rsidRDefault="004207C2" w:rsidP="001F4ED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06653F">
              <w:rPr>
                <w:rFonts w:ascii="Arial" w:hAnsi="Arial" w:cs="Arial"/>
                <w:color w:val="000000"/>
                <w:sz w:val="17"/>
                <w:szCs w:val="17"/>
              </w:rPr>
              <w:t>Celular:</w:t>
            </w:r>
          </w:p>
        </w:tc>
      </w:tr>
    </w:tbl>
    <w:p w14:paraId="46CC03F8" w14:textId="77777777" w:rsidR="001F4ED0" w:rsidRDefault="001F4ED0" w:rsidP="00B3647B">
      <w:pPr>
        <w:pStyle w:val="Textopadro"/>
        <w:rPr>
          <w:rFonts w:ascii="Arial" w:hAnsi="Arial" w:cs="Arial"/>
          <w:sz w:val="17"/>
          <w:szCs w:val="17"/>
          <w:lang w:val="pt-BR"/>
        </w:rPr>
      </w:pPr>
    </w:p>
    <w:p w14:paraId="1BC10E59" w14:textId="77777777" w:rsidR="001F4ED0" w:rsidRDefault="001F4ED0" w:rsidP="00B3647B">
      <w:pPr>
        <w:pStyle w:val="Textopadro"/>
        <w:rPr>
          <w:rFonts w:ascii="Arial" w:hAnsi="Arial" w:cs="Arial"/>
          <w:sz w:val="17"/>
          <w:szCs w:val="17"/>
          <w:lang w:val="pt-BR"/>
        </w:rPr>
      </w:pPr>
    </w:p>
    <w:p w14:paraId="58502A39" w14:textId="77777777" w:rsidR="001F4ED0" w:rsidRDefault="001F4ED0" w:rsidP="00B3647B">
      <w:pPr>
        <w:pStyle w:val="Textopadro"/>
        <w:rPr>
          <w:rFonts w:ascii="Arial" w:hAnsi="Arial" w:cs="Arial"/>
          <w:sz w:val="17"/>
          <w:szCs w:val="17"/>
          <w:lang w:val="pt-BR"/>
        </w:rPr>
      </w:pPr>
    </w:p>
    <w:p w14:paraId="1670A7E6" w14:textId="77777777" w:rsidR="001F4ED0" w:rsidRDefault="001F4ED0" w:rsidP="00B3647B">
      <w:pPr>
        <w:pStyle w:val="Textopadro"/>
        <w:rPr>
          <w:rFonts w:ascii="Arial" w:hAnsi="Arial" w:cs="Arial"/>
          <w:sz w:val="17"/>
          <w:szCs w:val="17"/>
          <w:lang w:val="pt-BR"/>
        </w:rPr>
      </w:pPr>
    </w:p>
    <w:p w14:paraId="7AE5D833" w14:textId="77777777" w:rsidR="001F4ED0" w:rsidRDefault="001F4ED0" w:rsidP="00B3647B">
      <w:pPr>
        <w:pStyle w:val="Textopadro"/>
        <w:rPr>
          <w:rFonts w:ascii="Arial" w:hAnsi="Arial" w:cs="Arial"/>
          <w:sz w:val="17"/>
          <w:szCs w:val="17"/>
          <w:lang w:val="pt-BR"/>
        </w:rPr>
      </w:pPr>
    </w:p>
    <w:p w14:paraId="5EA41ED3" w14:textId="77777777" w:rsidR="001F4ED0" w:rsidRDefault="001F4ED0" w:rsidP="00B3647B">
      <w:pPr>
        <w:pStyle w:val="Textopadro"/>
        <w:rPr>
          <w:rFonts w:ascii="Arial" w:hAnsi="Arial" w:cs="Arial"/>
          <w:sz w:val="17"/>
          <w:szCs w:val="17"/>
          <w:lang w:val="pt-BR"/>
        </w:rPr>
      </w:pPr>
    </w:p>
    <w:p w14:paraId="687AF135" w14:textId="77777777" w:rsidR="001F4ED0" w:rsidRPr="0006653F" w:rsidRDefault="001F4ED0" w:rsidP="00B3647B">
      <w:pPr>
        <w:pStyle w:val="Textopadro"/>
        <w:rPr>
          <w:rFonts w:ascii="Arial" w:hAnsi="Arial" w:cs="Arial"/>
          <w:sz w:val="17"/>
          <w:szCs w:val="17"/>
          <w:lang w:val="pt-BR"/>
        </w:rPr>
      </w:pPr>
    </w:p>
    <w:p w14:paraId="7DC5478E" w14:textId="22AC4909" w:rsidR="00B3647B" w:rsidRPr="0006653F" w:rsidRDefault="00B3647B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  <w:r w:rsidRPr="0006653F">
        <w:rPr>
          <w:rFonts w:ascii="Arial" w:hAnsi="Arial" w:cs="Arial"/>
          <w:b/>
          <w:sz w:val="17"/>
          <w:szCs w:val="17"/>
          <w:lang w:val="pt-BR"/>
        </w:rPr>
        <w:t>DADOS DO SÓCIO ADMINISTRADOR</w:t>
      </w:r>
      <w:r w:rsidR="00F51FBE" w:rsidRPr="0006653F">
        <w:rPr>
          <w:rFonts w:ascii="Arial" w:hAnsi="Arial" w:cs="Arial"/>
          <w:b/>
          <w:sz w:val="17"/>
          <w:szCs w:val="17"/>
          <w:lang w:val="pt-BR"/>
        </w:rPr>
        <w:t xml:space="preserve"> 1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2943"/>
        <w:gridCol w:w="3686"/>
        <w:gridCol w:w="571"/>
        <w:gridCol w:w="2831"/>
      </w:tblGrid>
      <w:tr w:rsidR="00B3647B" w:rsidRPr="0006653F" w14:paraId="551FA8C1" w14:textId="77777777" w:rsidTr="003271D7">
        <w:trPr>
          <w:trHeight w:val="397"/>
        </w:trPr>
        <w:tc>
          <w:tcPr>
            <w:tcW w:w="7200" w:type="dxa"/>
            <w:gridSpan w:val="3"/>
          </w:tcPr>
          <w:p w14:paraId="145703F5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Nome do Sócio Administrador:</w:t>
            </w:r>
          </w:p>
          <w:p w14:paraId="5161EC01" w14:textId="77777777" w:rsidR="00B3647B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693F7ABC" w14:textId="482BBF97" w:rsidR="0006653F" w:rsidRPr="0006653F" w:rsidRDefault="0006653F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2831" w:type="dxa"/>
          </w:tcPr>
          <w:p w14:paraId="435468FF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Profissão:</w:t>
            </w:r>
          </w:p>
          <w:p w14:paraId="184CCB4B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647B" w:rsidRPr="0006653F" w14:paraId="5591DCBB" w14:textId="77777777" w:rsidTr="00095B73">
        <w:tc>
          <w:tcPr>
            <w:tcW w:w="2943" w:type="dxa"/>
          </w:tcPr>
          <w:p w14:paraId="3A99C9E8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Data de Nascimento:</w:t>
            </w:r>
          </w:p>
          <w:p w14:paraId="24AF08C0" w14:textId="77777777" w:rsidR="00B3647B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  <w:p w14:paraId="38E3A24C" w14:textId="34A7CEA3" w:rsidR="0006653F" w:rsidRPr="0006653F" w:rsidRDefault="0006653F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86" w:type="dxa"/>
          </w:tcPr>
          <w:p w14:paraId="0FD60F5C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Nacionalidade:</w:t>
            </w:r>
          </w:p>
          <w:p w14:paraId="2217F66B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  <w:gridSpan w:val="2"/>
          </w:tcPr>
          <w:p w14:paraId="0C5530FB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Estado Civil:</w:t>
            </w:r>
          </w:p>
          <w:p w14:paraId="3B44B2F3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647B" w:rsidRPr="0006653F" w14:paraId="3E2F41B5" w14:textId="77777777" w:rsidTr="00095B73">
        <w:tc>
          <w:tcPr>
            <w:tcW w:w="2943" w:type="dxa"/>
          </w:tcPr>
          <w:p w14:paraId="57CDE493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CPF:</w:t>
            </w:r>
          </w:p>
          <w:p w14:paraId="10C6B1CC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86" w:type="dxa"/>
          </w:tcPr>
          <w:p w14:paraId="319FA325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RG:</w:t>
            </w:r>
          </w:p>
          <w:p w14:paraId="54429995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  <w:gridSpan w:val="2"/>
          </w:tcPr>
          <w:p w14:paraId="1A0ACC7D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Nº de Registro no Conselho da Classe:</w:t>
            </w:r>
          </w:p>
          <w:p w14:paraId="2B538558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2E1E3C3A" w14:textId="77777777" w:rsidR="00B3647B" w:rsidRPr="0006653F" w:rsidRDefault="00B3647B" w:rsidP="00B3647B">
      <w:pPr>
        <w:pStyle w:val="Textopadro"/>
        <w:rPr>
          <w:rFonts w:ascii="Arial" w:hAnsi="Arial" w:cs="Arial"/>
          <w:sz w:val="17"/>
          <w:szCs w:val="17"/>
          <w:lang w:val="pt-BR"/>
        </w:rPr>
      </w:pPr>
    </w:p>
    <w:p w14:paraId="54BC0228" w14:textId="67B4985E" w:rsidR="00F51FBE" w:rsidRPr="0006653F" w:rsidRDefault="00F51FBE" w:rsidP="00F51FBE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  <w:r w:rsidRPr="0006653F">
        <w:rPr>
          <w:rFonts w:ascii="Arial" w:hAnsi="Arial" w:cs="Arial"/>
          <w:b/>
          <w:sz w:val="17"/>
          <w:szCs w:val="17"/>
          <w:lang w:val="pt-BR"/>
        </w:rPr>
        <w:t>DADOS DO SÓCIO ADMINISTRADOR 2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2943"/>
        <w:gridCol w:w="3686"/>
        <w:gridCol w:w="571"/>
        <w:gridCol w:w="2831"/>
      </w:tblGrid>
      <w:tr w:rsidR="00F51FBE" w:rsidRPr="0006653F" w14:paraId="2A752FA4" w14:textId="77777777" w:rsidTr="005F16AD">
        <w:trPr>
          <w:trHeight w:val="397"/>
        </w:trPr>
        <w:tc>
          <w:tcPr>
            <w:tcW w:w="7200" w:type="dxa"/>
            <w:gridSpan w:val="3"/>
          </w:tcPr>
          <w:p w14:paraId="4BAB8D93" w14:textId="69EF76CE" w:rsidR="00F51FBE" w:rsidRDefault="00F51FBE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Nome do Sócio Administrador:</w:t>
            </w:r>
          </w:p>
          <w:p w14:paraId="22AD9A80" w14:textId="77777777" w:rsidR="0006653F" w:rsidRPr="0006653F" w:rsidRDefault="0006653F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0F632077" w14:textId="77777777" w:rsidR="00F51FBE" w:rsidRPr="0006653F" w:rsidRDefault="00F51FBE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2831" w:type="dxa"/>
          </w:tcPr>
          <w:p w14:paraId="68E12376" w14:textId="77777777" w:rsidR="00F51FBE" w:rsidRPr="0006653F" w:rsidRDefault="00F51FBE" w:rsidP="005F16AD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Profissão:</w:t>
            </w:r>
          </w:p>
          <w:p w14:paraId="201A427B" w14:textId="77777777" w:rsidR="00F51FBE" w:rsidRPr="0006653F" w:rsidRDefault="00F51FBE" w:rsidP="005F16A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51FBE" w:rsidRPr="0006653F" w14:paraId="6494EB59" w14:textId="77777777" w:rsidTr="00095B73">
        <w:tc>
          <w:tcPr>
            <w:tcW w:w="2943" w:type="dxa"/>
          </w:tcPr>
          <w:p w14:paraId="6CB180F0" w14:textId="77777777" w:rsidR="00F51FBE" w:rsidRPr="0006653F" w:rsidRDefault="00F51FBE" w:rsidP="005F16AD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Data de Nascimento:</w:t>
            </w:r>
          </w:p>
          <w:p w14:paraId="7C77AC20" w14:textId="77777777" w:rsidR="00F51FBE" w:rsidRDefault="00F51FBE" w:rsidP="005F16AD">
            <w:pPr>
              <w:rPr>
                <w:rFonts w:ascii="Arial" w:hAnsi="Arial" w:cs="Arial"/>
                <w:sz w:val="17"/>
                <w:szCs w:val="17"/>
              </w:rPr>
            </w:pPr>
          </w:p>
          <w:p w14:paraId="70AC79A3" w14:textId="790CD5EC" w:rsidR="0006653F" w:rsidRPr="0006653F" w:rsidRDefault="0006653F" w:rsidP="005F16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86" w:type="dxa"/>
          </w:tcPr>
          <w:p w14:paraId="23C34532" w14:textId="77777777" w:rsidR="00F51FBE" w:rsidRPr="0006653F" w:rsidRDefault="00F51FBE" w:rsidP="005F16AD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Nacionalidade:</w:t>
            </w:r>
          </w:p>
          <w:p w14:paraId="1542670F" w14:textId="77777777" w:rsidR="00F51FBE" w:rsidRPr="0006653F" w:rsidRDefault="00F51FBE" w:rsidP="005F16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  <w:gridSpan w:val="2"/>
          </w:tcPr>
          <w:p w14:paraId="2F786066" w14:textId="77777777" w:rsidR="00F51FBE" w:rsidRPr="0006653F" w:rsidRDefault="00F51FBE" w:rsidP="005F16AD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Estado Civil:</w:t>
            </w:r>
          </w:p>
          <w:p w14:paraId="3816FA81" w14:textId="77777777" w:rsidR="00F51FBE" w:rsidRPr="0006653F" w:rsidRDefault="00F51FBE" w:rsidP="005F16A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51FBE" w:rsidRPr="0006653F" w14:paraId="32ED4517" w14:textId="77777777" w:rsidTr="00095B73">
        <w:tc>
          <w:tcPr>
            <w:tcW w:w="2943" w:type="dxa"/>
          </w:tcPr>
          <w:p w14:paraId="40158FEC" w14:textId="77777777" w:rsidR="00F51FBE" w:rsidRPr="0006653F" w:rsidRDefault="00F51FBE" w:rsidP="005F16AD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CPF:</w:t>
            </w:r>
          </w:p>
          <w:p w14:paraId="163F1B5E" w14:textId="77777777" w:rsidR="00F51FBE" w:rsidRPr="0006653F" w:rsidRDefault="00F51FBE" w:rsidP="005F16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86" w:type="dxa"/>
          </w:tcPr>
          <w:p w14:paraId="0E099555" w14:textId="77777777" w:rsidR="00F51FBE" w:rsidRPr="0006653F" w:rsidRDefault="00F51FBE" w:rsidP="005F16AD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RG:</w:t>
            </w:r>
          </w:p>
          <w:p w14:paraId="20B2897D" w14:textId="77777777" w:rsidR="00F51FBE" w:rsidRPr="0006653F" w:rsidRDefault="00F51FBE" w:rsidP="005F16A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  <w:gridSpan w:val="2"/>
          </w:tcPr>
          <w:p w14:paraId="7C514F4E" w14:textId="77777777" w:rsidR="00F51FBE" w:rsidRPr="0006653F" w:rsidRDefault="00F51FBE" w:rsidP="005F16AD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Nº de Registro no Conselho da Classe:</w:t>
            </w:r>
          </w:p>
          <w:p w14:paraId="565C6DCD" w14:textId="77777777" w:rsidR="00F51FBE" w:rsidRPr="0006653F" w:rsidRDefault="00F51FBE" w:rsidP="005F16A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0B422B69" w14:textId="77777777" w:rsidR="00F51FBE" w:rsidRPr="0006653F" w:rsidRDefault="00F51FBE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</w:p>
    <w:p w14:paraId="07AFCE32" w14:textId="4DE3056F" w:rsidR="004207C2" w:rsidRPr="0006653F" w:rsidRDefault="004207C2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</w:p>
    <w:p w14:paraId="58F950B0" w14:textId="37B72268" w:rsidR="00B3647B" w:rsidRPr="0006653F" w:rsidRDefault="00B3647B" w:rsidP="00B3647B">
      <w:pPr>
        <w:pStyle w:val="Textopadro"/>
        <w:rPr>
          <w:rFonts w:ascii="Arial" w:hAnsi="Arial" w:cs="Arial"/>
          <w:b/>
          <w:color w:val="FF0000"/>
          <w:sz w:val="17"/>
          <w:szCs w:val="17"/>
          <w:lang w:val="pt-BR"/>
        </w:rPr>
      </w:pPr>
      <w:r w:rsidRPr="0006653F">
        <w:rPr>
          <w:rFonts w:ascii="Arial" w:hAnsi="Arial" w:cs="Arial"/>
          <w:b/>
          <w:sz w:val="17"/>
          <w:szCs w:val="17"/>
          <w:lang w:val="pt-BR"/>
        </w:rPr>
        <w:t>DADOS DO RESPONSÁVEL TÉCNICO</w:t>
      </w:r>
      <w:r w:rsidRPr="0006653F">
        <w:rPr>
          <w:rFonts w:ascii="Arial" w:hAnsi="Arial" w:cs="Arial"/>
          <w:b/>
          <w:color w:val="FF0000"/>
          <w:sz w:val="17"/>
          <w:szCs w:val="17"/>
          <w:lang w:val="pt-BR"/>
        </w:rPr>
        <w:t xml:space="preserve"> 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2943"/>
        <w:gridCol w:w="3686"/>
        <w:gridCol w:w="571"/>
        <w:gridCol w:w="2831"/>
      </w:tblGrid>
      <w:tr w:rsidR="00B3647B" w:rsidRPr="0006653F" w14:paraId="76CA8920" w14:textId="77777777" w:rsidTr="003271D7">
        <w:tc>
          <w:tcPr>
            <w:tcW w:w="7200" w:type="dxa"/>
            <w:gridSpan w:val="3"/>
          </w:tcPr>
          <w:p w14:paraId="6F99650C" w14:textId="16134F53" w:rsidR="00B3647B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 xml:space="preserve">Nome do </w:t>
            </w:r>
            <w:r w:rsidR="00E24E98" w:rsidRPr="0006653F">
              <w:rPr>
                <w:rFonts w:ascii="Arial" w:hAnsi="Arial" w:cs="Arial"/>
                <w:sz w:val="17"/>
                <w:szCs w:val="17"/>
                <w:lang w:val="pt-BR"/>
              </w:rPr>
              <w:t>Responsável Técnico</w:t>
            </w: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:</w:t>
            </w:r>
          </w:p>
          <w:p w14:paraId="7DD6D4D4" w14:textId="77777777" w:rsidR="0006653F" w:rsidRPr="0006653F" w:rsidRDefault="0006653F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6AC679E3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2831" w:type="dxa"/>
          </w:tcPr>
          <w:p w14:paraId="5B3EF578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Profissão:</w:t>
            </w:r>
          </w:p>
          <w:p w14:paraId="195BEE1D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647B" w:rsidRPr="0006653F" w14:paraId="36633341" w14:textId="77777777" w:rsidTr="00095B73">
        <w:tc>
          <w:tcPr>
            <w:tcW w:w="2943" w:type="dxa"/>
          </w:tcPr>
          <w:p w14:paraId="52FB927A" w14:textId="35AFB344" w:rsidR="00B3647B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Data de Nascimento:</w:t>
            </w:r>
          </w:p>
          <w:p w14:paraId="307D010F" w14:textId="77777777" w:rsidR="0006653F" w:rsidRPr="0006653F" w:rsidRDefault="0006653F" w:rsidP="003271D7">
            <w:pPr>
              <w:rPr>
                <w:rFonts w:ascii="Arial" w:hAnsi="Arial" w:cs="Arial"/>
                <w:sz w:val="17"/>
                <w:szCs w:val="17"/>
              </w:rPr>
            </w:pPr>
          </w:p>
          <w:p w14:paraId="182F23EC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86" w:type="dxa"/>
          </w:tcPr>
          <w:p w14:paraId="6381C0CA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Nacionalidade:</w:t>
            </w:r>
          </w:p>
          <w:p w14:paraId="03CDFE19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  <w:gridSpan w:val="2"/>
          </w:tcPr>
          <w:p w14:paraId="1099AA1A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Estado Civil:</w:t>
            </w:r>
          </w:p>
          <w:p w14:paraId="721F5094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647B" w:rsidRPr="0006653F" w14:paraId="367232BF" w14:textId="77777777" w:rsidTr="00095B73">
        <w:tc>
          <w:tcPr>
            <w:tcW w:w="2943" w:type="dxa"/>
          </w:tcPr>
          <w:p w14:paraId="16B21743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CPF:</w:t>
            </w:r>
          </w:p>
          <w:p w14:paraId="4933263A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86" w:type="dxa"/>
          </w:tcPr>
          <w:p w14:paraId="4A4E6473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RG:</w:t>
            </w:r>
          </w:p>
          <w:p w14:paraId="3C706067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  <w:gridSpan w:val="2"/>
          </w:tcPr>
          <w:p w14:paraId="3E2F13FA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Nº de Registro no CRM-MG:</w:t>
            </w:r>
          </w:p>
          <w:p w14:paraId="2F1E3F61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5FA2ADD8" w14:textId="77777777" w:rsidR="00B3647B" w:rsidRPr="0006653F" w:rsidRDefault="00B3647B" w:rsidP="00B3647B">
      <w:pPr>
        <w:pStyle w:val="Textopadro"/>
        <w:rPr>
          <w:rFonts w:ascii="Arial" w:hAnsi="Arial" w:cs="Arial"/>
          <w:b/>
          <w:color w:val="FF0000"/>
          <w:sz w:val="17"/>
          <w:szCs w:val="17"/>
          <w:lang w:val="pt-BR"/>
        </w:rPr>
      </w:pPr>
    </w:p>
    <w:p w14:paraId="7EF4295B" w14:textId="77777777" w:rsidR="00B3647B" w:rsidRPr="0006653F" w:rsidRDefault="00B3647B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  <w:r w:rsidRPr="0006653F">
        <w:rPr>
          <w:rFonts w:ascii="Arial" w:hAnsi="Arial" w:cs="Arial"/>
          <w:b/>
          <w:sz w:val="17"/>
          <w:szCs w:val="17"/>
          <w:lang w:val="pt-BR"/>
        </w:rPr>
        <w:t xml:space="preserve">DADOS BANCÁRIOS </w:t>
      </w:r>
    </w:p>
    <w:tbl>
      <w:tblPr>
        <w:tblStyle w:val="Tabelacomgrade"/>
        <w:tblW w:w="10035" w:type="dxa"/>
        <w:tblLayout w:type="fixed"/>
        <w:tblLook w:val="04A0" w:firstRow="1" w:lastRow="0" w:firstColumn="1" w:lastColumn="0" w:noHBand="0" w:noVBand="1"/>
      </w:tblPr>
      <w:tblGrid>
        <w:gridCol w:w="3938"/>
        <w:gridCol w:w="2206"/>
        <w:gridCol w:w="488"/>
        <w:gridCol w:w="3403"/>
      </w:tblGrid>
      <w:tr w:rsidR="00B3647B" w:rsidRPr="0006653F" w14:paraId="6FE4907A" w14:textId="77777777" w:rsidTr="003271D7"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8BDB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Nome do Banco:</w:t>
            </w:r>
          </w:p>
          <w:p w14:paraId="6F793DE0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BB2E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Código do Banco:</w:t>
            </w:r>
          </w:p>
        </w:tc>
      </w:tr>
      <w:tr w:rsidR="00B3647B" w:rsidRPr="0006653F" w14:paraId="6E39FDD2" w14:textId="77777777" w:rsidTr="003271D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7E13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Nº da Conta Corrente (informar o dígito verificador):</w:t>
            </w:r>
          </w:p>
          <w:p w14:paraId="1EFC6C28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F86C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Nome da Agência: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226B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  <w:r w:rsidRPr="0006653F">
              <w:rPr>
                <w:rFonts w:ascii="Arial" w:hAnsi="Arial" w:cs="Arial"/>
                <w:sz w:val="17"/>
                <w:szCs w:val="17"/>
              </w:rPr>
              <w:t>Nº da Agência (informar o dígito verificador):</w:t>
            </w:r>
          </w:p>
          <w:p w14:paraId="71F5653E" w14:textId="77777777" w:rsidR="00B3647B" w:rsidRPr="0006653F" w:rsidRDefault="00B3647B" w:rsidP="003271D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1CB5CB2" w14:textId="77777777" w:rsidR="00B3647B" w:rsidRPr="0006653F" w:rsidRDefault="00B3647B" w:rsidP="00B3647B">
      <w:pPr>
        <w:pStyle w:val="Textopadro"/>
        <w:rPr>
          <w:rFonts w:ascii="Arial" w:hAnsi="Arial" w:cs="Arial"/>
          <w:sz w:val="17"/>
          <w:szCs w:val="17"/>
          <w:lang w:val="pt-BR"/>
        </w:rPr>
      </w:pPr>
    </w:p>
    <w:p w14:paraId="048F9CAB" w14:textId="3C00A4AE" w:rsidR="00F51FBE" w:rsidRPr="0006653F" w:rsidRDefault="00F51FBE" w:rsidP="00F51FBE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  <w:r w:rsidRPr="0006653F">
        <w:rPr>
          <w:rFonts w:ascii="Arial" w:hAnsi="Arial" w:cs="Arial"/>
          <w:b/>
          <w:sz w:val="17"/>
          <w:szCs w:val="17"/>
          <w:lang w:val="pt-BR"/>
        </w:rPr>
        <w:t>CORPO CLÍNICO</w:t>
      </w:r>
      <w:r w:rsidRPr="0006653F">
        <w:rPr>
          <w:rFonts w:ascii="Arial" w:hAnsi="Arial" w:cs="Arial"/>
          <w:b/>
          <w:sz w:val="17"/>
          <w:szCs w:val="17"/>
          <w:lang w:val="pt-BR"/>
        </w:rPr>
        <w:tab/>
      </w:r>
      <w:r w:rsidRPr="0006653F">
        <w:rPr>
          <w:rFonts w:ascii="Arial" w:hAnsi="Arial" w:cs="Arial"/>
          <w:b/>
          <w:sz w:val="17"/>
          <w:szCs w:val="17"/>
          <w:lang w:val="pt-BR"/>
        </w:rPr>
        <w:tab/>
      </w:r>
      <w:r w:rsidRPr="0006653F">
        <w:rPr>
          <w:rFonts w:ascii="Arial" w:hAnsi="Arial" w:cs="Arial"/>
          <w:b/>
          <w:sz w:val="17"/>
          <w:szCs w:val="17"/>
          <w:lang w:val="pt-BR"/>
        </w:rPr>
        <w:tab/>
      </w:r>
      <w:r w:rsidRPr="0006653F">
        <w:rPr>
          <w:rFonts w:ascii="Arial" w:hAnsi="Arial" w:cs="Arial"/>
          <w:b/>
          <w:sz w:val="17"/>
          <w:szCs w:val="17"/>
          <w:lang w:val="pt-BR"/>
        </w:rPr>
        <w:tab/>
      </w:r>
      <w:r w:rsidR="00AB3478">
        <w:rPr>
          <w:rFonts w:ascii="Arial" w:hAnsi="Arial" w:cs="Arial"/>
          <w:b/>
          <w:sz w:val="17"/>
          <w:szCs w:val="17"/>
          <w:lang w:val="pt-BR"/>
        </w:rPr>
        <w:t xml:space="preserve">       </w:t>
      </w:r>
      <w:r w:rsidRPr="0006653F">
        <w:rPr>
          <w:rFonts w:ascii="Arial" w:hAnsi="Arial" w:cs="Arial"/>
          <w:b/>
          <w:sz w:val="17"/>
          <w:szCs w:val="17"/>
          <w:lang w:val="pt-BR"/>
        </w:rPr>
        <w:t xml:space="preserve">ESPECIALIDADE(S) REQUERIDA(S)           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219"/>
        <w:gridCol w:w="2977"/>
        <w:gridCol w:w="1417"/>
        <w:gridCol w:w="1418"/>
      </w:tblGrid>
      <w:tr w:rsidR="00F51FBE" w:rsidRPr="0006653F" w14:paraId="691D434B" w14:textId="77777777" w:rsidTr="00AB3478"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F2DD" w14:textId="1EA83477" w:rsidR="00F51FBE" w:rsidRPr="0006653F" w:rsidRDefault="00F51FBE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Nome do Profissional</w:t>
            </w:r>
            <w:r w:rsidR="00963E5E" w:rsidRPr="0006653F">
              <w:rPr>
                <w:rFonts w:ascii="Arial" w:hAnsi="Arial" w:cs="Arial"/>
                <w:sz w:val="17"/>
                <w:szCs w:val="17"/>
                <w:lang w:val="pt-BR"/>
              </w:rPr>
              <w:t xml:space="preserve"> 1</w:t>
            </w:r>
          </w:p>
          <w:p w14:paraId="0A2C3D80" w14:textId="77777777" w:rsidR="00F51FBE" w:rsidRDefault="00F51FBE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2566B83E" w14:textId="3D052A15" w:rsidR="0006653F" w:rsidRPr="0006653F" w:rsidRDefault="0006653F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DF96" w14:textId="77777777" w:rsidR="00F51FBE" w:rsidRPr="0006653F" w:rsidRDefault="00F51FBE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Especialidade(s) / Área de Atuação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7F1F" w14:textId="77777777" w:rsidR="00F51FBE" w:rsidRPr="0006653F" w:rsidRDefault="00F51FBE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CPF: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8508" w14:textId="77777777" w:rsidR="00F51FBE" w:rsidRPr="0006653F" w:rsidRDefault="00F51FBE" w:rsidP="005F16AD">
            <w:pPr>
              <w:pStyle w:val="Textopadro"/>
              <w:ind w:left="-108" w:right="-77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Nº no CRM-MG</w:t>
            </w:r>
          </w:p>
        </w:tc>
      </w:tr>
      <w:tr w:rsidR="00900A96" w:rsidRPr="0006653F" w14:paraId="117E5DC0" w14:textId="77777777" w:rsidTr="005F16AD">
        <w:tc>
          <w:tcPr>
            <w:tcW w:w="10031" w:type="dxa"/>
            <w:gridSpan w:val="4"/>
          </w:tcPr>
          <w:p w14:paraId="7E0411B6" w14:textId="075B20BA" w:rsidR="00900A96" w:rsidRPr="0006653F" w:rsidRDefault="00963E5E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PERTENCE AO CORPO CLÍNICO DO HOSPITAL (Informe o nome do Hospital)</w:t>
            </w:r>
          </w:p>
          <w:p w14:paraId="5ADD9FE3" w14:textId="77777777" w:rsidR="00900A96" w:rsidRDefault="00900A96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7D286382" w14:textId="5E40111E" w:rsidR="0006653F" w:rsidRPr="0006653F" w:rsidRDefault="0006653F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  <w:tr w:rsidR="00900A96" w:rsidRPr="0006653F" w14:paraId="18996209" w14:textId="77777777" w:rsidTr="005F16AD">
        <w:tc>
          <w:tcPr>
            <w:tcW w:w="10031" w:type="dxa"/>
            <w:gridSpan w:val="4"/>
          </w:tcPr>
          <w:p w14:paraId="4FB559AD" w14:textId="0449CF73" w:rsidR="00900A96" w:rsidRPr="0006653F" w:rsidRDefault="00963E5E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b/>
                <w:sz w:val="17"/>
                <w:szCs w:val="17"/>
                <w:lang w:val="pt-BR"/>
              </w:rPr>
              <w:t>FAIXA ETÁRIA QUE ATENDE</w:t>
            </w:r>
          </w:p>
          <w:p w14:paraId="7B3E1ADC" w14:textId="77777777" w:rsidR="00900A96" w:rsidRPr="0006653F" w:rsidRDefault="00900A96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</w:tbl>
    <w:p w14:paraId="761A8AC3" w14:textId="734A4BC1" w:rsidR="00F51FBE" w:rsidRPr="0006653F" w:rsidRDefault="00F51FBE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</w:p>
    <w:p w14:paraId="78F457F9" w14:textId="4108CD15" w:rsidR="00900A96" w:rsidRPr="0006653F" w:rsidRDefault="00900A96" w:rsidP="00900A96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  <w:r w:rsidRPr="0006653F">
        <w:rPr>
          <w:rFonts w:ascii="Arial" w:hAnsi="Arial" w:cs="Arial"/>
          <w:b/>
          <w:sz w:val="17"/>
          <w:szCs w:val="17"/>
          <w:lang w:val="pt-BR"/>
        </w:rPr>
        <w:t>CORPO CLÍNICO</w:t>
      </w:r>
      <w:r w:rsidRPr="0006653F">
        <w:rPr>
          <w:rFonts w:ascii="Arial" w:hAnsi="Arial" w:cs="Arial"/>
          <w:b/>
          <w:sz w:val="17"/>
          <w:szCs w:val="17"/>
          <w:lang w:val="pt-BR"/>
        </w:rPr>
        <w:tab/>
      </w:r>
      <w:r w:rsidRPr="0006653F">
        <w:rPr>
          <w:rFonts w:ascii="Arial" w:hAnsi="Arial" w:cs="Arial"/>
          <w:b/>
          <w:sz w:val="17"/>
          <w:szCs w:val="17"/>
          <w:lang w:val="pt-BR"/>
        </w:rPr>
        <w:tab/>
      </w:r>
      <w:r w:rsidRPr="0006653F">
        <w:rPr>
          <w:rFonts w:ascii="Arial" w:hAnsi="Arial" w:cs="Arial"/>
          <w:b/>
          <w:sz w:val="17"/>
          <w:szCs w:val="17"/>
          <w:lang w:val="pt-BR"/>
        </w:rPr>
        <w:tab/>
      </w:r>
      <w:r w:rsidRPr="0006653F">
        <w:rPr>
          <w:rFonts w:ascii="Arial" w:hAnsi="Arial" w:cs="Arial"/>
          <w:b/>
          <w:sz w:val="17"/>
          <w:szCs w:val="17"/>
          <w:lang w:val="pt-BR"/>
        </w:rPr>
        <w:tab/>
      </w:r>
      <w:r w:rsidR="00AB3478">
        <w:rPr>
          <w:rFonts w:ascii="Arial" w:hAnsi="Arial" w:cs="Arial"/>
          <w:b/>
          <w:sz w:val="17"/>
          <w:szCs w:val="17"/>
          <w:lang w:val="pt-BR"/>
        </w:rPr>
        <w:t xml:space="preserve">             </w:t>
      </w:r>
      <w:r w:rsidRPr="0006653F">
        <w:rPr>
          <w:rFonts w:ascii="Arial" w:hAnsi="Arial" w:cs="Arial"/>
          <w:b/>
          <w:sz w:val="17"/>
          <w:szCs w:val="17"/>
          <w:lang w:val="pt-BR"/>
        </w:rPr>
        <w:t xml:space="preserve">ESPECIALIDADE(S) REQUERIDA(S)           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219"/>
        <w:gridCol w:w="2977"/>
        <w:gridCol w:w="1559"/>
        <w:gridCol w:w="1276"/>
      </w:tblGrid>
      <w:tr w:rsidR="00900A96" w:rsidRPr="0006653F" w14:paraId="4CC47777" w14:textId="77777777" w:rsidTr="005F16AD"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D721" w14:textId="35F169DC" w:rsidR="00900A96" w:rsidRPr="0006653F" w:rsidRDefault="00900A96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Nome do Profissional</w:t>
            </w:r>
            <w:r w:rsidR="00963E5E" w:rsidRPr="0006653F">
              <w:rPr>
                <w:rFonts w:ascii="Arial" w:hAnsi="Arial" w:cs="Arial"/>
                <w:sz w:val="17"/>
                <w:szCs w:val="17"/>
                <w:lang w:val="pt-BR"/>
              </w:rPr>
              <w:t xml:space="preserve"> 2</w:t>
            </w:r>
          </w:p>
          <w:p w14:paraId="0880731D" w14:textId="77777777" w:rsidR="00900A96" w:rsidRDefault="00900A96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364CE794" w14:textId="034BA834" w:rsidR="0006653F" w:rsidRPr="0006653F" w:rsidRDefault="0006653F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E365" w14:textId="77777777" w:rsidR="00900A96" w:rsidRPr="0006653F" w:rsidRDefault="00900A96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Especialidade(s) / Área de Atuação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703B" w14:textId="77777777" w:rsidR="00900A96" w:rsidRPr="0006653F" w:rsidRDefault="00900A96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CPF: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7FC5" w14:textId="77777777" w:rsidR="00900A96" w:rsidRPr="0006653F" w:rsidRDefault="00900A96" w:rsidP="005F16AD">
            <w:pPr>
              <w:pStyle w:val="Textopadro"/>
              <w:ind w:left="-108" w:right="-77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Nº no CRM-MG</w:t>
            </w:r>
          </w:p>
        </w:tc>
      </w:tr>
      <w:tr w:rsidR="00900A96" w:rsidRPr="0006653F" w14:paraId="567FC9BB" w14:textId="77777777" w:rsidTr="005F16AD">
        <w:tc>
          <w:tcPr>
            <w:tcW w:w="10031" w:type="dxa"/>
            <w:gridSpan w:val="4"/>
          </w:tcPr>
          <w:p w14:paraId="1FD5547F" w14:textId="2424A235" w:rsidR="00900A96" w:rsidRPr="0006653F" w:rsidRDefault="0006653F" w:rsidP="005F16AD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b/>
                <w:sz w:val="17"/>
                <w:szCs w:val="17"/>
                <w:lang w:val="pt-BR"/>
              </w:rPr>
              <w:t>PERTENCE AO CORPO CLÍNICO DO HOSPITAL (Informe o nome do Hospital)</w:t>
            </w:r>
          </w:p>
          <w:p w14:paraId="2C6F9B6E" w14:textId="77777777" w:rsidR="0006653F" w:rsidRPr="0006653F" w:rsidRDefault="0006653F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56174A07" w14:textId="77777777" w:rsidR="00900A96" w:rsidRPr="0006653F" w:rsidRDefault="00900A96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  <w:tr w:rsidR="00900A96" w:rsidRPr="0006653F" w14:paraId="62E38DF0" w14:textId="77777777" w:rsidTr="005F16AD">
        <w:tc>
          <w:tcPr>
            <w:tcW w:w="10031" w:type="dxa"/>
            <w:gridSpan w:val="4"/>
          </w:tcPr>
          <w:p w14:paraId="0EF516E6" w14:textId="77777777" w:rsidR="00900A96" w:rsidRPr="0006653F" w:rsidRDefault="0006653F" w:rsidP="005F16AD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b/>
                <w:sz w:val="17"/>
                <w:szCs w:val="17"/>
                <w:lang w:val="pt-BR"/>
              </w:rPr>
              <w:t>FAIXA ETÁRIA QUE ATENDE</w:t>
            </w:r>
          </w:p>
          <w:p w14:paraId="0CD85939" w14:textId="6B7C2701" w:rsidR="0006653F" w:rsidRPr="0006653F" w:rsidRDefault="0006653F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</w:tbl>
    <w:p w14:paraId="04492121" w14:textId="0488A5C4" w:rsidR="00F51FBE" w:rsidRPr="0006653F" w:rsidRDefault="00F51FBE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</w:p>
    <w:p w14:paraId="11207938" w14:textId="22E8FB7D" w:rsidR="00900A96" w:rsidRPr="0006653F" w:rsidRDefault="00900A96" w:rsidP="00900A96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  <w:r w:rsidRPr="0006653F">
        <w:rPr>
          <w:rFonts w:ascii="Arial" w:hAnsi="Arial" w:cs="Arial"/>
          <w:b/>
          <w:sz w:val="17"/>
          <w:szCs w:val="17"/>
          <w:lang w:val="pt-BR"/>
        </w:rPr>
        <w:t>CORPO CLÍNICO</w:t>
      </w:r>
      <w:r w:rsidRPr="0006653F">
        <w:rPr>
          <w:rFonts w:ascii="Arial" w:hAnsi="Arial" w:cs="Arial"/>
          <w:b/>
          <w:sz w:val="17"/>
          <w:szCs w:val="17"/>
          <w:lang w:val="pt-BR"/>
        </w:rPr>
        <w:tab/>
      </w:r>
      <w:r w:rsidRPr="0006653F">
        <w:rPr>
          <w:rFonts w:ascii="Arial" w:hAnsi="Arial" w:cs="Arial"/>
          <w:b/>
          <w:sz w:val="17"/>
          <w:szCs w:val="17"/>
          <w:lang w:val="pt-BR"/>
        </w:rPr>
        <w:tab/>
      </w:r>
      <w:r w:rsidRPr="0006653F">
        <w:rPr>
          <w:rFonts w:ascii="Arial" w:hAnsi="Arial" w:cs="Arial"/>
          <w:b/>
          <w:sz w:val="17"/>
          <w:szCs w:val="17"/>
          <w:lang w:val="pt-BR"/>
        </w:rPr>
        <w:tab/>
      </w:r>
      <w:r w:rsidRPr="0006653F">
        <w:rPr>
          <w:rFonts w:ascii="Arial" w:hAnsi="Arial" w:cs="Arial"/>
          <w:b/>
          <w:sz w:val="17"/>
          <w:szCs w:val="17"/>
          <w:lang w:val="pt-BR"/>
        </w:rPr>
        <w:tab/>
      </w:r>
      <w:r w:rsidR="00AB3478">
        <w:rPr>
          <w:rFonts w:ascii="Arial" w:hAnsi="Arial" w:cs="Arial"/>
          <w:b/>
          <w:sz w:val="17"/>
          <w:szCs w:val="17"/>
          <w:lang w:val="pt-BR"/>
        </w:rPr>
        <w:t xml:space="preserve">             </w:t>
      </w:r>
      <w:r w:rsidRPr="0006653F">
        <w:rPr>
          <w:rFonts w:ascii="Arial" w:hAnsi="Arial" w:cs="Arial"/>
          <w:b/>
          <w:sz w:val="17"/>
          <w:szCs w:val="17"/>
          <w:lang w:val="pt-BR"/>
        </w:rPr>
        <w:t xml:space="preserve">ESPECIALIDADE(S) REQUERIDA(S)           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219"/>
        <w:gridCol w:w="2977"/>
        <w:gridCol w:w="1559"/>
        <w:gridCol w:w="1276"/>
      </w:tblGrid>
      <w:tr w:rsidR="00900A96" w:rsidRPr="0006653F" w14:paraId="469BFEEF" w14:textId="77777777" w:rsidTr="005F16AD"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26E5" w14:textId="0976F258" w:rsidR="00900A96" w:rsidRPr="0006653F" w:rsidRDefault="00900A96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Nome do Profissional</w:t>
            </w:r>
            <w:r w:rsidR="00963E5E" w:rsidRPr="0006653F">
              <w:rPr>
                <w:rFonts w:ascii="Arial" w:hAnsi="Arial" w:cs="Arial"/>
                <w:sz w:val="17"/>
                <w:szCs w:val="17"/>
                <w:lang w:val="pt-BR"/>
              </w:rPr>
              <w:t xml:space="preserve"> 3</w:t>
            </w:r>
          </w:p>
          <w:p w14:paraId="47633BC6" w14:textId="77777777" w:rsidR="00900A96" w:rsidRDefault="00900A96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49FBF8F5" w14:textId="42CCD70F" w:rsidR="0006653F" w:rsidRPr="0006653F" w:rsidRDefault="0006653F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99B5" w14:textId="77777777" w:rsidR="00900A96" w:rsidRPr="0006653F" w:rsidRDefault="00900A96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Especialidade(s) / Área de Atuação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9243" w14:textId="77777777" w:rsidR="00900A96" w:rsidRPr="0006653F" w:rsidRDefault="00900A96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CPF: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088E" w14:textId="77777777" w:rsidR="00900A96" w:rsidRPr="0006653F" w:rsidRDefault="00900A96" w:rsidP="005F16AD">
            <w:pPr>
              <w:pStyle w:val="Textopadro"/>
              <w:ind w:left="-108" w:right="-77"/>
              <w:jc w:val="center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sz w:val="17"/>
                <w:szCs w:val="17"/>
                <w:lang w:val="pt-BR"/>
              </w:rPr>
              <w:t>Nº no CRM-MG</w:t>
            </w:r>
          </w:p>
        </w:tc>
      </w:tr>
      <w:tr w:rsidR="00900A96" w:rsidRPr="0006653F" w14:paraId="09AD1408" w14:textId="77777777" w:rsidTr="005F16AD">
        <w:tc>
          <w:tcPr>
            <w:tcW w:w="10031" w:type="dxa"/>
            <w:gridSpan w:val="4"/>
          </w:tcPr>
          <w:p w14:paraId="541E83C3" w14:textId="6ECFD611" w:rsidR="00900A96" w:rsidRPr="0006653F" w:rsidRDefault="0006653F" w:rsidP="005F16AD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b/>
                <w:sz w:val="17"/>
                <w:szCs w:val="17"/>
                <w:lang w:val="pt-BR"/>
              </w:rPr>
              <w:t>PERTENCE AO CORPO CLÍNICO DO HOSPITAL (Informe o nome do Hospital)</w:t>
            </w:r>
          </w:p>
          <w:p w14:paraId="365439AC" w14:textId="77777777" w:rsidR="0006653F" w:rsidRPr="0006653F" w:rsidRDefault="0006653F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31B1B658" w14:textId="77777777" w:rsidR="00900A96" w:rsidRPr="0006653F" w:rsidRDefault="00900A96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  <w:tr w:rsidR="00900A96" w:rsidRPr="0006653F" w14:paraId="7022D457" w14:textId="77777777" w:rsidTr="005F16AD">
        <w:tc>
          <w:tcPr>
            <w:tcW w:w="10031" w:type="dxa"/>
            <w:gridSpan w:val="4"/>
          </w:tcPr>
          <w:p w14:paraId="6A93051C" w14:textId="3396739B" w:rsidR="00900A96" w:rsidRPr="0006653F" w:rsidRDefault="0006653F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b/>
                <w:sz w:val="17"/>
                <w:szCs w:val="17"/>
                <w:lang w:val="pt-BR"/>
              </w:rPr>
              <w:lastRenderedPageBreak/>
              <w:t>FAIXA ETÁRIA QUE ATENDE</w:t>
            </w:r>
          </w:p>
          <w:p w14:paraId="504F11F2" w14:textId="77777777" w:rsidR="00900A96" w:rsidRDefault="00900A96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  <w:p w14:paraId="2537FE48" w14:textId="5F04A587" w:rsidR="00AB3478" w:rsidRPr="0006653F" w:rsidRDefault="00AB3478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</w:tbl>
    <w:p w14:paraId="07C495D2" w14:textId="469E6F9F" w:rsidR="0006653F" w:rsidRDefault="0006653F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</w:p>
    <w:p w14:paraId="21AC8CD7" w14:textId="73A3E7B9" w:rsidR="0006653F" w:rsidRDefault="0006653F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</w:p>
    <w:p w14:paraId="71FD9951" w14:textId="28EFB509" w:rsidR="0006653F" w:rsidRDefault="0006653F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</w:p>
    <w:p w14:paraId="73C3FEE6" w14:textId="77777777" w:rsidR="0006653F" w:rsidRPr="0006653F" w:rsidRDefault="0006653F" w:rsidP="00B3647B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</w:p>
    <w:p w14:paraId="617FCCC4" w14:textId="7A97A276" w:rsidR="00B3647B" w:rsidRPr="00943973" w:rsidRDefault="00B3647B" w:rsidP="00B3647B">
      <w:pPr>
        <w:pStyle w:val="Textopadro"/>
        <w:rPr>
          <w:rFonts w:ascii="Arial" w:hAnsi="Arial" w:cs="Arial"/>
          <w:b/>
          <w:sz w:val="18"/>
          <w:szCs w:val="18"/>
          <w:lang w:val="pt-BR"/>
        </w:rPr>
      </w:pPr>
      <w:r w:rsidRPr="00943973">
        <w:rPr>
          <w:rFonts w:ascii="Arial" w:hAnsi="Arial" w:cs="Arial"/>
          <w:b/>
          <w:sz w:val="18"/>
          <w:szCs w:val="18"/>
          <w:lang w:val="pt-BR"/>
        </w:rPr>
        <w:t>PROCEDIMENTOS/EXAMES REALIZADOS NO ESTABELECIMENTO</w:t>
      </w:r>
    </w:p>
    <w:tbl>
      <w:tblPr>
        <w:tblStyle w:val="Tabelacomgrade"/>
        <w:tblW w:w="10253" w:type="dxa"/>
        <w:tblLook w:val="04A0" w:firstRow="1" w:lastRow="0" w:firstColumn="1" w:lastColumn="0" w:noHBand="0" w:noVBand="1"/>
      </w:tblPr>
      <w:tblGrid>
        <w:gridCol w:w="1181"/>
        <w:gridCol w:w="3827"/>
        <w:gridCol w:w="992"/>
        <w:gridCol w:w="4253"/>
      </w:tblGrid>
      <w:tr w:rsidR="00B3647B" w:rsidRPr="0006653F" w14:paraId="70548914" w14:textId="77777777" w:rsidTr="00943973">
        <w:tc>
          <w:tcPr>
            <w:tcW w:w="1181" w:type="dxa"/>
          </w:tcPr>
          <w:p w14:paraId="7EDF75A2" w14:textId="77777777" w:rsidR="00B3647B" w:rsidRPr="0006653F" w:rsidRDefault="00B3647B" w:rsidP="003271D7">
            <w:pPr>
              <w:pStyle w:val="Textopadro"/>
              <w:ind w:left="-108" w:right="-108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b/>
                <w:sz w:val="17"/>
                <w:szCs w:val="17"/>
                <w:lang w:val="pt-BR"/>
              </w:rPr>
              <w:t>Código TUSS</w:t>
            </w:r>
          </w:p>
        </w:tc>
        <w:tc>
          <w:tcPr>
            <w:tcW w:w="3827" w:type="dxa"/>
          </w:tcPr>
          <w:p w14:paraId="5DB0C069" w14:textId="77777777" w:rsidR="00B3647B" w:rsidRPr="0006653F" w:rsidRDefault="00B3647B" w:rsidP="003271D7">
            <w:pPr>
              <w:pStyle w:val="Textopadro"/>
              <w:ind w:left="-108" w:right="-108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b/>
                <w:sz w:val="17"/>
                <w:szCs w:val="17"/>
                <w:lang w:val="pt-BR"/>
              </w:rPr>
              <w:t xml:space="preserve"> Descrição</w:t>
            </w:r>
          </w:p>
        </w:tc>
        <w:tc>
          <w:tcPr>
            <w:tcW w:w="992" w:type="dxa"/>
          </w:tcPr>
          <w:p w14:paraId="60D26006" w14:textId="77777777" w:rsidR="00B3647B" w:rsidRPr="0006653F" w:rsidRDefault="00B3647B" w:rsidP="003271D7">
            <w:pPr>
              <w:pStyle w:val="Textopadro"/>
              <w:ind w:left="-108" w:right="-108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b/>
                <w:sz w:val="17"/>
                <w:szCs w:val="17"/>
                <w:lang w:val="pt-BR"/>
              </w:rPr>
              <w:t>Código TUSS</w:t>
            </w:r>
          </w:p>
        </w:tc>
        <w:tc>
          <w:tcPr>
            <w:tcW w:w="4253" w:type="dxa"/>
          </w:tcPr>
          <w:p w14:paraId="01BAA4E5" w14:textId="77777777" w:rsidR="00B3647B" w:rsidRPr="0006653F" w:rsidRDefault="00B3647B" w:rsidP="003271D7">
            <w:pPr>
              <w:pStyle w:val="Textopadro"/>
              <w:ind w:left="-108" w:right="-108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  <w:r w:rsidRPr="0006653F">
              <w:rPr>
                <w:rFonts w:ascii="Arial" w:hAnsi="Arial" w:cs="Arial"/>
                <w:b/>
                <w:sz w:val="17"/>
                <w:szCs w:val="17"/>
                <w:lang w:val="pt-BR"/>
              </w:rPr>
              <w:t xml:space="preserve"> Descrição</w:t>
            </w:r>
          </w:p>
        </w:tc>
      </w:tr>
      <w:tr w:rsidR="00B3647B" w:rsidRPr="0006653F" w14:paraId="3E056B1E" w14:textId="77777777" w:rsidTr="00943973">
        <w:trPr>
          <w:trHeight w:val="322"/>
        </w:trPr>
        <w:tc>
          <w:tcPr>
            <w:tcW w:w="1181" w:type="dxa"/>
          </w:tcPr>
          <w:p w14:paraId="761BC4B1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  <w:tc>
          <w:tcPr>
            <w:tcW w:w="3827" w:type="dxa"/>
          </w:tcPr>
          <w:p w14:paraId="2255B7F5" w14:textId="77777777" w:rsidR="00B3647B" w:rsidRPr="0006653F" w:rsidRDefault="00B3647B" w:rsidP="003271D7">
            <w:pPr>
              <w:pStyle w:val="Textopadro"/>
              <w:ind w:left="-250" w:right="-108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  <w:tc>
          <w:tcPr>
            <w:tcW w:w="992" w:type="dxa"/>
          </w:tcPr>
          <w:p w14:paraId="4D7EFD02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  <w:tc>
          <w:tcPr>
            <w:tcW w:w="4253" w:type="dxa"/>
          </w:tcPr>
          <w:p w14:paraId="1BBD08C0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</w:tr>
      <w:tr w:rsidR="00B3647B" w:rsidRPr="0006653F" w14:paraId="4E2A793E" w14:textId="77777777" w:rsidTr="00943973">
        <w:trPr>
          <w:trHeight w:val="283"/>
        </w:trPr>
        <w:tc>
          <w:tcPr>
            <w:tcW w:w="1181" w:type="dxa"/>
          </w:tcPr>
          <w:p w14:paraId="70EB2EAB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  <w:tc>
          <w:tcPr>
            <w:tcW w:w="3827" w:type="dxa"/>
          </w:tcPr>
          <w:p w14:paraId="096A4EFC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  <w:tc>
          <w:tcPr>
            <w:tcW w:w="992" w:type="dxa"/>
          </w:tcPr>
          <w:p w14:paraId="4E64CC93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  <w:tc>
          <w:tcPr>
            <w:tcW w:w="4253" w:type="dxa"/>
          </w:tcPr>
          <w:p w14:paraId="0C08F1A2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</w:tr>
      <w:tr w:rsidR="00B3647B" w:rsidRPr="0006653F" w14:paraId="1A1BCB5D" w14:textId="77777777" w:rsidTr="00943973">
        <w:trPr>
          <w:trHeight w:val="283"/>
        </w:trPr>
        <w:tc>
          <w:tcPr>
            <w:tcW w:w="1181" w:type="dxa"/>
          </w:tcPr>
          <w:p w14:paraId="4E7A0B80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  <w:tc>
          <w:tcPr>
            <w:tcW w:w="3827" w:type="dxa"/>
          </w:tcPr>
          <w:p w14:paraId="3B180E62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  <w:tc>
          <w:tcPr>
            <w:tcW w:w="992" w:type="dxa"/>
          </w:tcPr>
          <w:p w14:paraId="24EC9A1F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  <w:tc>
          <w:tcPr>
            <w:tcW w:w="4253" w:type="dxa"/>
          </w:tcPr>
          <w:p w14:paraId="23E16CE8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</w:tr>
      <w:tr w:rsidR="00B3647B" w:rsidRPr="0006653F" w14:paraId="66B42B22" w14:textId="77777777" w:rsidTr="00943973">
        <w:trPr>
          <w:trHeight w:val="283"/>
        </w:trPr>
        <w:tc>
          <w:tcPr>
            <w:tcW w:w="1181" w:type="dxa"/>
          </w:tcPr>
          <w:p w14:paraId="37556269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  <w:tc>
          <w:tcPr>
            <w:tcW w:w="3827" w:type="dxa"/>
          </w:tcPr>
          <w:p w14:paraId="61AD35C0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  <w:tc>
          <w:tcPr>
            <w:tcW w:w="992" w:type="dxa"/>
          </w:tcPr>
          <w:p w14:paraId="4CF3FE43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  <w:tc>
          <w:tcPr>
            <w:tcW w:w="4253" w:type="dxa"/>
          </w:tcPr>
          <w:p w14:paraId="476E1F50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</w:tr>
      <w:tr w:rsidR="00B3647B" w:rsidRPr="0006653F" w14:paraId="02FFB058" w14:textId="77777777" w:rsidTr="00943973">
        <w:trPr>
          <w:trHeight w:val="283"/>
        </w:trPr>
        <w:tc>
          <w:tcPr>
            <w:tcW w:w="1181" w:type="dxa"/>
          </w:tcPr>
          <w:p w14:paraId="28E7A6D9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  <w:tc>
          <w:tcPr>
            <w:tcW w:w="3827" w:type="dxa"/>
          </w:tcPr>
          <w:p w14:paraId="59F89119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  <w:tc>
          <w:tcPr>
            <w:tcW w:w="992" w:type="dxa"/>
          </w:tcPr>
          <w:p w14:paraId="2FE343C0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  <w:tc>
          <w:tcPr>
            <w:tcW w:w="4253" w:type="dxa"/>
          </w:tcPr>
          <w:p w14:paraId="3CAAE428" w14:textId="77777777" w:rsidR="00B3647B" w:rsidRPr="0006653F" w:rsidRDefault="00B3647B" w:rsidP="003271D7">
            <w:pPr>
              <w:pStyle w:val="Textopadro"/>
              <w:rPr>
                <w:rFonts w:ascii="Arial" w:hAnsi="Arial" w:cs="Arial"/>
                <w:b/>
                <w:sz w:val="17"/>
                <w:szCs w:val="17"/>
                <w:lang w:val="pt-BR"/>
              </w:rPr>
            </w:pPr>
          </w:p>
        </w:tc>
      </w:tr>
    </w:tbl>
    <w:p w14:paraId="115DB8C2" w14:textId="54D40818" w:rsidR="00BC71D0" w:rsidRDefault="00BC71D0" w:rsidP="00943973"/>
    <w:p w14:paraId="73E997DC" w14:textId="7BDCD1D9" w:rsidR="00943973" w:rsidRDefault="00943973" w:rsidP="0094397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CONFLITO DE INTERESSE</w:t>
      </w:r>
    </w:p>
    <w:tbl>
      <w:tblPr>
        <w:tblpPr w:leftFromText="141" w:rightFromText="141" w:vertAnchor="text" w:horzAnchor="margin" w:tblpY="-2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943973" w14:paraId="0B7252EA" w14:textId="77777777" w:rsidTr="00BC71D0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2624A" w14:textId="77777777" w:rsidR="00943973" w:rsidRDefault="00943973" w:rsidP="00BC71D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7F18302" w14:textId="77777777" w:rsidR="00943973" w:rsidRDefault="00943973" w:rsidP="00BC71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candidato que prestará atendimento aos beneficiários do plano de saúde do Agros participa, como sócio ou dirigente, de empresas que mantenham relacionamento comercial com o Agros ou faz parte do quadro funcional do Instituto?</w:t>
            </w:r>
          </w:p>
          <w:p w14:paraId="273B9A34" w14:textId="77777777" w:rsidR="00943973" w:rsidRDefault="00943973" w:rsidP="00BC71D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977264" w14:textId="77777777" w:rsidR="00943973" w:rsidRDefault="00943973" w:rsidP="00BC71D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(  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) NÃO</w:t>
            </w:r>
          </w:p>
          <w:p w14:paraId="310C3454" w14:textId="77777777" w:rsidR="00943973" w:rsidRDefault="00943973" w:rsidP="00BC71D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(  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 ) SIM. Descreva o vínculo ______________________________________________________</w:t>
            </w:r>
          </w:p>
          <w:p w14:paraId="3C4057BA" w14:textId="77777777" w:rsidR="00943973" w:rsidRDefault="00943973" w:rsidP="00BC71D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05F608C" w14:textId="34E151EF" w:rsidR="00943973" w:rsidRDefault="00943973" w:rsidP="00943973"/>
    <w:p w14:paraId="58DDED26" w14:textId="5A96000F" w:rsidR="004B79F9" w:rsidRPr="0006653F" w:rsidRDefault="00943973" w:rsidP="00943973">
      <w:pPr>
        <w:rPr>
          <w:rFonts w:ascii="Arial" w:hAnsi="Arial" w:cs="Arial"/>
          <w:b/>
          <w:sz w:val="17"/>
          <w:szCs w:val="17"/>
          <w:u w:val="single"/>
        </w:rPr>
      </w:pPr>
      <w:r w:rsidRPr="00527E13">
        <w:rPr>
          <w:sz w:val="18"/>
          <w:szCs w:val="18"/>
        </w:rPr>
        <w:t>Q</w:t>
      </w:r>
      <w:r w:rsidR="004B79F9" w:rsidRPr="00527E13">
        <w:rPr>
          <w:rFonts w:ascii="Arial" w:hAnsi="Arial" w:cs="Arial"/>
          <w:b/>
          <w:sz w:val="18"/>
          <w:szCs w:val="18"/>
        </w:rPr>
        <w:t>UALIFICAÇÕES - Marcar opção (com um “X”) nas perguntas abaixo e, caso positivo, anexar os documentos comprobatórios (certificados, etc.</w:t>
      </w:r>
      <w:r w:rsidR="004B79F9" w:rsidRPr="0006653F">
        <w:rPr>
          <w:rFonts w:ascii="Arial" w:hAnsi="Arial" w:cs="Arial"/>
          <w:b/>
          <w:sz w:val="17"/>
          <w:szCs w:val="17"/>
        </w:rPr>
        <w:t>).</w:t>
      </w:r>
    </w:p>
    <w:p w14:paraId="4BE24F0A" w14:textId="478D378F" w:rsidR="00527E13" w:rsidRDefault="00BC71D0" w:rsidP="00B3647B">
      <w:pPr>
        <w:keepNext/>
        <w:spacing w:line="24" w:lineRule="atLeast"/>
        <w:ind w:firstLine="357"/>
        <w:jc w:val="center"/>
        <w:outlineLvl w:val="4"/>
        <w:rPr>
          <w:rFonts w:ascii="Arial" w:hAnsi="Arial" w:cs="Arial"/>
          <w:b/>
          <w:sz w:val="17"/>
          <w:szCs w:val="17"/>
          <w:u w:val="single"/>
        </w:rPr>
      </w:pPr>
      <w:r w:rsidRPr="00527E13">
        <w:rPr>
          <w:noProof/>
          <w:sz w:val="18"/>
          <w:szCs w:val="18"/>
        </w:rPr>
        <w:drawing>
          <wp:anchor distT="0" distB="0" distL="114300" distR="114300" simplePos="0" relativeHeight="251659776" behindDoc="1" locked="0" layoutInCell="1" allowOverlap="1" wp14:anchorId="08BF1304" wp14:editId="6DA46FA1">
            <wp:simplePos x="0" y="0"/>
            <wp:positionH relativeFrom="column">
              <wp:posOffset>-272415</wp:posOffset>
            </wp:positionH>
            <wp:positionV relativeFrom="page">
              <wp:posOffset>6124575</wp:posOffset>
            </wp:positionV>
            <wp:extent cx="6656661" cy="307657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661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E13">
        <w:rPr>
          <w:rFonts w:ascii="Arial" w:hAnsi="Arial" w:cs="Arial"/>
          <w:b/>
          <w:sz w:val="17"/>
          <w:szCs w:val="17"/>
          <w:u w:val="single"/>
        </w:rPr>
        <w:br w:type="page"/>
      </w:r>
    </w:p>
    <w:p w14:paraId="62E2F813" w14:textId="7224FB35" w:rsidR="00B3647B" w:rsidRPr="0006653F" w:rsidRDefault="00B3647B" w:rsidP="00AE7A75">
      <w:pPr>
        <w:keepNext/>
        <w:spacing w:line="24" w:lineRule="atLeast"/>
        <w:ind w:firstLine="357"/>
        <w:outlineLvl w:val="4"/>
        <w:rPr>
          <w:rFonts w:ascii="Arial" w:hAnsi="Arial" w:cs="Arial"/>
          <w:b/>
          <w:sz w:val="17"/>
          <w:szCs w:val="17"/>
          <w:u w:val="single"/>
        </w:rPr>
      </w:pPr>
      <w:r w:rsidRPr="0006653F">
        <w:rPr>
          <w:rFonts w:ascii="Arial" w:hAnsi="Arial" w:cs="Arial"/>
          <w:b/>
          <w:sz w:val="17"/>
          <w:szCs w:val="17"/>
          <w:u w:val="single"/>
        </w:rPr>
        <w:t xml:space="preserve">ANEXAR </w:t>
      </w:r>
      <w:r w:rsidR="00AE7A75" w:rsidRPr="0006653F">
        <w:rPr>
          <w:rFonts w:ascii="Arial" w:hAnsi="Arial" w:cs="Arial"/>
          <w:b/>
          <w:sz w:val="17"/>
          <w:szCs w:val="17"/>
          <w:u w:val="single"/>
        </w:rPr>
        <w:t xml:space="preserve">À </w:t>
      </w:r>
      <w:r w:rsidRPr="0006653F">
        <w:rPr>
          <w:rFonts w:ascii="Arial" w:hAnsi="Arial" w:cs="Arial"/>
          <w:b/>
          <w:sz w:val="17"/>
          <w:szCs w:val="17"/>
          <w:u w:val="single"/>
        </w:rPr>
        <w:t>FICHA DE CREDENCIAMENTO, CÓPIA DOS DOCUMENTOS LISTADOS ABAIXO:</w:t>
      </w:r>
    </w:p>
    <w:p w14:paraId="3853DB60" w14:textId="77777777" w:rsidR="00B3647B" w:rsidRPr="0006653F" w:rsidRDefault="00B3647B" w:rsidP="00B3647B">
      <w:pPr>
        <w:spacing w:line="24" w:lineRule="atLeast"/>
        <w:jc w:val="center"/>
        <w:rPr>
          <w:rFonts w:ascii="Arial" w:hAnsi="Arial" w:cs="Arial"/>
          <w:b/>
          <w:sz w:val="17"/>
          <w:szCs w:val="17"/>
        </w:rPr>
      </w:pPr>
    </w:p>
    <w:p w14:paraId="0413CFFD" w14:textId="43B459B6" w:rsidR="00B3647B" w:rsidRPr="0006653F" w:rsidRDefault="00AE7A75" w:rsidP="00B3647B">
      <w:pPr>
        <w:spacing w:line="24" w:lineRule="atLeast"/>
        <w:rPr>
          <w:rFonts w:ascii="Arial" w:hAnsi="Arial" w:cs="Arial"/>
          <w:b/>
          <w:sz w:val="17"/>
          <w:szCs w:val="17"/>
        </w:rPr>
      </w:pPr>
      <w:r w:rsidRPr="0006653F">
        <w:rPr>
          <w:rFonts w:ascii="Arial" w:hAnsi="Arial" w:cs="Arial"/>
          <w:b/>
          <w:sz w:val="17"/>
          <w:szCs w:val="17"/>
        </w:rPr>
        <w:t>EM NOME PESSOA JURÍDICA</w:t>
      </w:r>
    </w:p>
    <w:p w14:paraId="071ED5C9" w14:textId="77777777" w:rsidR="00B3647B" w:rsidRPr="0006653F" w:rsidRDefault="00B3647B" w:rsidP="00B3647B">
      <w:pPr>
        <w:spacing w:line="24" w:lineRule="atLeast"/>
        <w:rPr>
          <w:rFonts w:ascii="Arial" w:hAnsi="Arial" w:cs="Arial"/>
          <w:b/>
          <w:sz w:val="17"/>
          <w:szCs w:val="17"/>
        </w:rPr>
      </w:pPr>
    </w:p>
    <w:p w14:paraId="44FC2E53" w14:textId="7B436002" w:rsidR="00B3647B" w:rsidRPr="0006653F" w:rsidRDefault="00B3647B" w:rsidP="004B79F9">
      <w:pPr>
        <w:pStyle w:val="PargrafodaLista"/>
        <w:numPr>
          <w:ilvl w:val="0"/>
          <w:numId w:val="46"/>
        </w:numPr>
        <w:tabs>
          <w:tab w:val="clear" w:pos="2610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>CONTRATO SOCIAL E ÚLTIMA ALTERAÇÃO CONTRATUAL REGISTRADOS NA JUNTA COMERCIAL</w:t>
      </w:r>
    </w:p>
    <w:p w14:paraId="62C72655" w14:textId="3FC0E2FA" w:rsidR="004B79F9" w:rsidRPr="0006653F" w:rsidRDefault="004B79F9" w:rsidP="004B79F9">
      <w:pPr>
        <w:pStyle w:val="PargrafodaLista"/>
        <w:numPr>
          <w:ilvl w:val="0"/>
          <w:numId w:val="46"/>
        </w:numPr>
        <w:tabs>
          <w:tab w:val="clear" w:pos="2610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bookmarkStart w:id="0" w:name="_Hlk82439072"/>
      <w:r w:rsidRPr="0006653F">
        <w:rPr>
          <w:rFonts w:ascii="Arial" w:hAnsi="Arial" w:cs="Arial"/>
          <w:sz w:val="17"/>
          <w:szCs w:val="17"/>
        </w:rPr>
        <w:t>COMPROVANTES DAS QUALIFICAÇÕES MARCADAS NA FICHA CADASTRAL</w:t>
      </w:r>
      <w:bookmarkEnd w:id="0"/>
    </w:p>
    <w:p w14:paraId="198A09BC" w14:textId="77777777" w:rsidR="00B3647B" w:rsidRPr="0006653F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>COMPROVANTE DE INSCRIÇÃO NO CADASTRO NACIONAL DE PESSOA JURÍDICA - CNPJ</w:t>
      </w:r>
    </w:p>
    <w:p w14:paraId="5FA43422" w14:textId="77777777" w:rsidR="00B3647B" w:rsidRPr="0006653F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 xml:space="preserve">CERTIFICADO ATUALIZADO DE INSCRIÇÃO JUNTO AO CRM-MG </w:t>
      </w:r>
    </w:p>
    <w:p w14:paraId="3970D717" w14:textId="77777777" w:rsidR="00B3647B" w:rsidRPr="0006653F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 xml:space="preserve">COMPROVANTE DE PAGAMENTO DO IMPOSTO SOBRE PRESTAÇÃO DE SERVIÇOS (ISSQN) </w:t>
      </w:r>
    </w:p>
    <w:p w14:paraId="38F865EC" w14:textId="77777777" w:rsidR="00B3647B" w:rsidRPr="0006653F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 xml:space="preserve">ALVARÁ DE LOCALIZAÇÃO E FUNCIONAMENTO EXPEDIDO PELA PREFEITURA MUNICIPAL </w:t>
      </w:r>
    </w:p>
    <w:p w14:paraId="2C6ADD09" w14:textId="77777777" w:rsidR="00B3647B" w:rsidRPr="0006653F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 xml:space="preserve">ALVARÁ DA VIGILÂNCIA SANITÁRIA </w:t>
      </w:r>
    </w:p>
    <w:p w14:paraId="1AAE74FE" w14:textId="77777777" w:rsidR="00B3647B" w:rsidRPr="0006653F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>COMPROVANTE DE REGISTRO (DEFINITIVO) NO CADASTRO NACIONAL DE ESTABELECIMENTOS DE SAÚDE -</w:t>
      </w:r>
      <w:r w:rsidR="006D4462" w:rsidRPr="0006653F">
        <w:rPr>
          <w:rFonts w:ascii="Arial" w:hAnsi="Arial" w:cs="Arial"/>
          <w:sz w:val="17"/>
          <w:szCs w:val="17"/>
        </w:rPr>
        <w:t xml:space="preserve"> </w:t>
      </w:r>
      <w:r w:rsidRPr="0006653F">
        <w:rPr>
          <w:rFonts w:ascii="Arial" w:hAnsi="Arial" w:cs="Arial"/>
          <w:sz w:val="17"/>
          <w:szCs w:val="17"/>
        </w:rPr>
        <w:t>CNES</w:t>
      </w:r>
    </w:p>
    <w:p w14:paraId="31CAFC22" w14:textId="77777777" w:rsidR="00B3647B" w:rsidRPr="0006653F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 xml:space="preserve">COMPROVANTE DOS DADOS BANCÁRIOS </w:t>
      </w:r>
    </w:p>
    <w:p w14:paraId="53375F3F" w14:textId="77777777" w:rsidR="00B3647B" w:rsidRPr="0006653F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>COMPROVANTE DE PAGAMENTO DA ANUIDADE DO CRM-MG OU CERTIDÃO DE NADA CONSTA</w:t>
      </w:r>
    </w:p>
    <w:p w14:paraId="0E4DC4E3" w14:textId="77777777" w:rsidR="00B3647B" w:rsidRPr="0006653F" w:rsidRDefault="00B3647B" w:rsidP="00B3647B">
      <w:pPr>
        <w:numPr>
          <w:ilvl w:val="0"/>
          <w:numId w:val="46"/>
        </w:numPr>
        <w:tabs>
          <w:tab w:val="clear" w:pos="2610"/>
          <w:tab w:val="num" w:pos="284"/>
        </w:tabs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 xml:space="preserve">COMPROVANTE DE DISPENSA DE RETENÇÃO DOS TRIBUTOS FEDERAIS (IRRF, COFINS, CSLL E PIS/PASEP) OU, SE DE OPTANTE PELO SIMPLES NACIONAL, APRESENTAR </w:t>
      </w:r>
      <w:r w:rsidRPr="0006653F">
        <w:rPr>
          <w:rFonts w:ascii="Arial" w:hAnsi="Arial" w:cs="Arial"/>
          <w:sz w:val="17"/>
          <w:szCs w:val="17"/>
          <w:u w:val="single"/>
        </w:rPr>
        <w:t>DECLARAÇÃO</w:t>
      </w:r>
      <w:r w:rsidRPr="0006653F">
        <w:rPr>
          <w:rFonts w:ascii="Arial" w:hAnsi="Arial" w:cs="Arial"/>
          <w:sz w:val="17"/>
          <w:szCs w:val="17"/>
        </w:rPr>
        <w:t xml:space="preserve"> QUE COMPROVE A DISPENSA PARA A RETENÇÃO DOS TRIBUTOS</w:t>
      </w:r>
    </w:p>
    <w:p w14:paraId="5886F980" w14:textId="77777777" w:rsidR="00B3647B" w:rsidRDefault="00B3647B" w:rsidP="00B3647B">
      <w:pPr>
        <w:pStyle w:val="Ttulo4"/>
        <w:tabs>
          <w:tab w:val="num" w:pos="284"/>
        </w:tabs>
        <w:spacing w:line="24" w:lineRule="atLeast"/>
        <w:ind w:left="284" w:hanging="284"/>
        <w:jc w:val="center"/>
        <w:rPr>
          <w:rFonts w:ascii="Arial" w:hAnsi="Arial" w:cs="Arial"/>
          <w:b/>
          <w:sz w:val="17"/>
          <w:szCs w:val="17"/>
          <w:u w:val="single"/>
        </w:rPr>
      </w:pPr>
    </w:p>
    <w:p w14:paraId="54EC7004" w14:textId="77777777" w:rsidR="00A60675" w:rsidRDefault="00A60675" w:rsidP="00A60675"/>
    <w:p w14:paraId="72B61F68" w14:textId="77777777" w:rsidR="00A60675" w:rsidRPr="0006653F" w:rsidRDefault="00A60675" w:rsidP="00A60675">
      <w:pPr>
        <w:pStyle w:val="Ttulo4"/>
        <w:tabs>
          <w:tab w:val="num" w:pos="284"/>
        </w:tabs>
        <w:spacing w:line="24" w:lineRule="atLeast"/>
        <w:jc w:val="left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b/>
          <w:sz w:val="17"/>
          <w:szCs w:val="17"/>
        </w:rPr>
        <w:t xml:space="preserve">ADMINISTRADOR (CONFORME CONTRATO SOCIAL) </w:t>
      </w:r>
    </w:p>
    <w:p w14:paraId="4FDFCDAB" w14:textId="77777777" w:rsidR="00A60675" w:rsidRPr="0006653F" w:rsidRDefault="00A60675" w:rsidP="00A60675">
      <w:pPr>
        <w:tabs>
          <w:tab w:val="num" w:pos="284"/>
        </w:tabs>
        <w:spacing w:line="24" w:lineRule="atLeast"/>
        <w:ind w:left="284" w:hanging="284"/>
        <w:jc w:val="center"/>
        <w:rPr>
          <w:rFonts w:ascii="Arial" w:hAnsi="Arial" w:cs="Arial"/>
          <w:b/>
          <w:bCs/>
          <w:iCs/>
          <w:sz w:val="17"/>
          <w:szCs w:val="17"/>
        </w:rPr>
      </w:pPr>
    </w:p>
    <w:p w14:paraId="57E200BF" w14:textId="77777777" w:rsidR="00A60675" w:rsidRPr="005D7C89" w:rsidRDefault="00A60675" w:rsidP="00A60675">
      <w:pPr>
        <w:pStyle w:val="PargrafodaLista"/>
        <w:numPr>
          <w:ilvl w:val="0"/>
          <w:numId w:val="49"/>
        </w:numPr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5D7C89">
        <w:rPr>
          <w:rFonts w:ascii="Arial" w:hAnsi="Arial" w:cs="Arial"/>
          <w:sz w:val="17"/>
          <w:szCs w:val="17"/>
        </w:rPr>
        <w:t>CPF, RG e CARTEIRA PROFISSIONAL EMITIDA PELO CRM-MG</w:t>
      </w:r>
      <w:r>
        <w:rPr>
          <w:rFonts w:ascii="Arial" w:hAnsi="Arial" w:cs="Arial"/>
          <w:sz w:val="17"/>
          <w:szCs w:val="17"/>
        </w:rPr>
        <w:t>.</w:t>
      </w:r>
    </w:p>
    <w:p w14:paraId="1443813F" w14:textId="77777777" w:rsidR="00A60675" w:rsidRPr="0006653F" w:rsidRDefault="00A60675" w:rsidP="00A60675">
      <w:pPr>
        <w:rPr>
          <w:sz w:val="17"/>
          <w:szCs w:val="17"/>
        </w:rPr>
      </w:pPr>
    </w:p>
    <w:p w14:paraId="7CC209E7" w14:textId="77777777" w:rsidR="00A60675" w:rsidRPr="0006653F" w:rsidRDefault="00A60675" w:rsidP="00A60675">
      <w:pPr>
        <w:pStyle w:val="Ttulo4"/>
        <w:tabs>
          <w:tab w:val="num" w:pos="284"/>
        </w:tabs>
        <w:spacing w:line="24" w:lineRule="atLeast"/>
        <w:ind w:left="284" w:hanging="284"/>
        <w:jc w:val="left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b/>
          <w:sz w:val="17"/>
          <w:szCs w:val="17"/>
        </w:rPr>
        <w:t>RESPONSÁVEL TÉCNICO</w:t>
      </w:r>
    </w:p>
    <w:p w14:paraId="3B02CFB7" w14:textId="77777777" w:rsidR="00A60675" w:rsidRPr="0006653F" w:rsidRDefault="00A60675" w:rsidP="00A60675">
      <w:pPr>
        <w:tabs>
          <w:tab w:val="num" w:pos="284"/>
        </w:tabs>
        <w:spacing w:line="24" w:lineRule="atLeast"/>
        <w:ind w:left="284" w:hanging="284"/>
        <w:jc w:val="center"/>
        <w:rPr>
          <w:rFonts w:ascii="Arial" w:hAnsi="Arial" w:cs="Arial"/>
          <w:b/>
          <w:bCs/>
          <w:iCs/>
          <w:sz w:val="17"/>
          <w:szCs w:val="17"/>
        </w:rPr>
      </w:pPr>
    </w:p>
    <w:p w14:paraId="75E76F6D" w14:textId="77777777" w:rsidR="00A60675" w:rsidRPr="0006653F" w:rsidRDefault="00A60675" w:rsidP="00A60675">
      <w:pPr>
        <w:pStyle w:val="PargrafodaLista"/>
        <w:numPr>
          <w:ilvl w:val="0"/>
          <w:numId w:val="47"/>
        </w:numPr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>DIPLOMA DE GRADUAÇÃO</w:t>
      </w:r>
    </w:p>
    <w:p w14:paraId="4AAAA188" w14:textId="77777777" w:rsidR="00A60675" w:rsidRPr="0006653F" w:rsidRDefault="00A60675" w:rsidP="00A60675">
      <w:pPr>
        <w:numPr>
          <w:ilvl w:val="0"/>
          <w:numId w:val="47"/>
        </w:numPr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>CERTIFICADO DE REGISTRO DA(S) ESPECIALIDADE(S) NO CRM-MG</w:t>
      </w:r>
    </w:p>
    <w:p w14:paraId="0F03BED8" w14:textId="77777777" w:rsidR="00A60675" w:rsidRPr="0006653F" w:rsidRDefault="00A60675" w:rsidP="00A60675">
      <w:pPr>
        <w:numPr>
          <w:ilvl w:val="0"/>
          <w:numId w:val="47"/>
        </w:numPr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>CERTIFICADO DE CONCLUSÃO DA ESPECIALIZAÇÃO E/OU DA CONCLUSÃO DA RESIDÊNCIA MÉDICA</w:t>
      </w:r>
    </w:p>
    <w:p w14:paraId="1DBD0F2E" w14:textId="77777777" w:rsidR="00A60675" w:rsidRPr="0006653F" w:rsidRDefault="00A60675" w:rsidP="00A60675">
      <w:pPr>
        <w:numPr>
          <w:ilvl w:val="0"/>
          <w:numId w:val="47"/>
        </w:numPr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>COMPROVAÇÃO DE 2 (DOIS) ANOS NA ESPECIALIDADE REQUERIDA APÓS A OBTENÇÃO DE TÍTULO DE ESPECIALISTA OU DO TÉRMINO DA RESIDÊNCIA MÉDICA</w:t>
      </w:r>
    </w:p>
    <w:p w14:paraId="78FC1FB7" w14:textId="77777777" w:rsidR="00A60675" w:rsidRPr="0006653F" w:rsidRDefault="00A60675" w:rsidP="00A60675">
      <w:pPr>
        <w:numPr>
          <w:ilvl w:val="0"/>
          <w:numId w:val="47"/>
        </w:numPr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>CPF, RG e CARTEIRA PROFISSIONAL EMITIDA PELO CRM-MG</w:t>
      </w:r>
    </w:p>
    <w:p w14:paraId="7B599EAC" w14:textId="77777777" w:rsidR="00A60675" w:rsidRPr="0006653F" w:rsidRDefault="00A60675" w:rsidP="00A60675">
      <w:pPr>
        <w:numPr>
          <w:ilvl w:val="0"/>
          <w:numId w:val="47"/>
        </w:numPr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>CURRICULUM VITAE</w:t>
      </w:r>
    </w:p>
    <w:p w14:paraId="38291B9B" w14:textId="77777777" w:rsidR="00A60675" w:rsidRPr="0006653F" w:rsidRDefault="00A60675" w:rsidP="00A60675">
      <w:pPr>
        <w:pStyle w:val="Textopadro"/>
        <w:rPr>
          <w:sz w:val="17"/>
          <w:szCs w:val="17"/>
          <w:lang w:val="pt-BR"/>
        </w:rPr>
      </w:pPr>
    </w:p>
    <w:p w14:paraId="1C14CB2C" w14:textId="77777777" w:rsidR="00A60675" w:rsidRPr="0006653F" w:rsidRDefault="00A60675" w:rsidP="00A60675">
      <w:pPr>
        <w:pStyle w:val="Textopadro"/>
        <w:rPr>
          <w:rFonts w:ascii="Arial" w:hAnsi="Arial" w:cs="Arial"/>
          <w:b/>
          <w:sz w:val="17"/>
          <w:szCs w:val="17"/>
        </w:rPr>
      </w:pPr>
      <w:r w:rsidRPr="0006653F">
        <w:rPr>
          <w:rFonts w:ascii="Arial" w:hAnsi="Arial" w:cs="Arial"/>
          <w:b/>
          <w:sz w:val="17"/>
          <w:szCs w:val="17"/>
        </w:rPr>
        <w:t>CORPO CLÍNICO</w:t>
      </w:r>
    </w:p>
    <w:p w14:paraId="64C323DC" w14:textId="77777777" w:rsidR="00A60675" w:rsidRPr="0006653F" w:rsidRDefault="00A60675" w:rsidP="00A60675">
      <w:pPr>
        <w:pStyle w:val="PargrafodaLista"/>
        <w:numPr>
          <w:ilvl w:val="0"/>
          <w:numId w:val="48"/>
        </w:numPr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>DIPLOMA DE GRADUAÇÃO</w:t>
      </w:r>
    </w:p>
    <w:p w14:paraId="2D4396B3" w14:textId="77777777" w:rsidR="00A60675" w:rsidRPr="0006653F" w:rsidRDefault="00A60675" w:rsidP="00A60675">
      <w:pPr>
        <w:numPr>
          <w:ilvl w:val="0"/>
          <w:numId w:val="48"/>
        </w:numPr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>CERTIFICADO DE REGISTRO DA(S) ESPECIALIDADE(S) NO CRM-MG</w:t>
      </w:r>
    </w:p>
    <w:p w14:paraId="14F91A76" w14:textId="77777777" w:rsidR="00A60675" w:rsidRPr="0006653F" w:rsidRDefault="00A60675" w:rsidP="00A60675">
      <w:pPr>
        <w:numPr>
          <w:ilvl w:val="0"/>
          <w:numId w:val="48"/>
        </w:numPr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>CERTIFICADO DE CONCLUSÃO DA ESPECIALIZAÇÃO E/OU DA CONCLUSÃO DA RESIDÊNCIA MÉDICA</w:t>
      </w:r>
    </w:p>
    <w:p w14:paraId="3378D4A5" w14:textId="77777777" w:rsidR="00A60675" w:rsidRPr="0006653F" w:rsidRDefault="00A60675" w:rsidP="00A60675">
      <w:pPr>
        <w:numPr>
          <w:ilvl w:val="0"/>
          <w:numId w:val="48"/>
        </w:numPr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>COMPROVAÇÃO DE 2 (DOIS) ANOS NA ESPECIALIDADE REQUERIDA APÓS A OBTENÇÃO DE TÍTULO DE ESPECIALISTA OU DO TÉRMINO DA RESIDÊNCIA MÉDICA</w:t>
      </w:r>
    </w:p>
    <w:p w14:paraId="3D828520" w14:textId="77777777" w:rsidR="00A60675" w:rsidRDefault="00A60675" w:rsidP="00A60675">
      <w:pPr>
        <w:numPr>
          <w:ilvl w:val="0"/>
          <w:numId w:val="48"/>
        </w:numPr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06653F">
        <w:rPr>
          <w:rFonts w:ascii="Arial" w:hAnsi="Arial" w:cs="Arial"/>
          <w:sz w:val="17"/>
          <w:szCs w:val="17"/>
        </w:rPr>
        <w:t>CPF, RG e CARTEIRA PROFISSIONAL EMITIDA PELO CRM-MG</w:t>
      </w:r>
    </w:p>
    <w:p w14:paraId="5339E588" w14:textId="77777777" w:rsidR="00A60675" w:rsidRPr="005D7C89" w:rsidRDefault="00A60675" w:rsidP="00A60675">
      <w:pPr>
        <w:numPr>
          <w:ilvl w:val="0"/>
          <w:numId w:val="48"/>
        </w:numPr>
        <w:spacing w:line="24" w:lineRule="atLeast"/>
        <w:ind w:left="284" w:hanging="284"/>
        <w:jc w:val="both"/>
        <w:rPr>
          <w:rFonts w:ascii="Arial" w:hAnsi="Arial" w:cs="Arial"/>
          <w:sz w:val="17"/>
          <w:szCs w:val="17"/>
        </w:rPr>
      </w:pPr>
      <w:r w:rsidRPr="005D7C89">
        <w:rPr>
          <w:rFonts w:ascii="Arial" w:hAnsi="Arial" w:cs="Arial"/>
          <w:sz w:val="17"/>
          <w:szCs w:val="17"/>
        </w:rPr>
        <w:t>CURRICULUM VITAE</w:t>
      </w:r>
    </w:p>
    <w:p w14:paraId="6F276221" w14:textId="77777777" w:rsidR="00A60675" w:rsidRPr="0006653F" w:rsidRDefault="00A60675" w:rsidP="00A60675">
      <w:pPr>
        <w:spacing w:line="24" w:lineRule="atLeast"/>
        <w:ind w:left="284"/>
        <w:jc w:val="both"/>
        <w:rPr>
          <w:rFonts w:ascii="Arial" w:hAnsi="Arial" w:cs="Arial"/>
          <w:sz w:val="17"/>
          <w:szCs w:val="17"/>
        </w:rPr>
      </w:pPr>
    </w:p>
    <w:p w14:paraId="51F5421A" w14:textId="77777777" w:rsidR="00A60675" w:rsidRDefault="00A60675" w:rsidP="00AE7A75">
      <w:pPr>
        <w:pStyle w:val="Ttulo4"/>
        <w:tabs>
          <w:tab w:val="num" w:pos="284"/>
        </w:tabs>
        <w:spacing w:line="24" w:lineRule="atLeast"/>
        <w:jc w:val="left"/>
        <w:rPr>
          <w:rFonts w:ascii="Arial" w:hAnsi="Arial" w:cs="Arial"/>
          <w:b/>
          <w:sz w:val="17"/>
          <w:szCs w:val="17"/>
        </w:rPr>
      </w:pPr>
    </w:p>
    <w:p w14:paraId="00969C46" w14:textId="77777777" w:rsidR="0006653F" w:rsidRDefault="0006653F" w:rsidP="004207C2">
      <w:pPr>
        <w:spacing w:line="360" w:lineRule="auto"/>
        <w:rPr>
          <w:rFonts w:ascii="Arial" w:hAnsi="Arial" w:cs="Arial"/>
          <w:color w:val="000000"/>
          <w:sz w:val="17"/>
          <w:szCs w:val="17"/>
        </w:rPr>
      </w:pPr>
    </w:p>
    <w:p w14:paraId="41283B1B" w14:textId="3CF79186" w:rsidR="004207C2" w:rsidRPr="0006653F" w:rsidRDefault="004207C2" w:rsidP="004207C2">
      <w:pPr>
        <w:spacing w:line="360" w:lineRule="auto"/>
        <w:rPr>
          <w:rFonts w:ascii="Arial" w:hAnsi="Arial" w:cs="Arial"/>
          <w:color w:val="000000"/>
          <w:sz w:val="17"/>
          <w:szCs w:val="17"/>
        </w:rPr>
      </w:pPr>
      <w:r w:rsidRPr="0006653F">
        <w:rPr>
          <w:rFonts w:ascii="Arial" w:hAnsi="Arial" w:cs="Arial"/>
          <w:color w:val="000000"/>
          <w:sz w:val="17"/>
          <w:szCs w:val="17"/>
        </w:rPr>
        <w:t>Responsável pelas informações: ____________________________________________</w:t>
      </w:r>
    </w:p>
    <w:p w14:paraId="3F705AA4" w14:textId="77777777" w:rsidR="004207C2" w:rsidRPr="0006653F" w:rsidRDefault="004207C2" w:rsidP="004207C2">
      <w:pPr>
        <w:spacing w:line="360" w:lineRule="auto"/>
        <w:rPr>
          <w:rFonts w:ascii="Arial" w:hAnsi="Arial" w:cs="Arial"/>
          <w:color w:val="000000"/>
          <w:sz w:val="17"/>
          <w:szCs w:val="17"/>
        </w:rPr>
      </w:pPr>
      <w:r w:rsidRPr="0006653F">
        <w:rPr>
          <w:rFonts w:ascii="Arial" w:hAnsi="Arial" w:cs="Arial"/>
          <w:color w:val="000000"/>
          <w:sz w:val="17"/>
          <w:szCs w:val="17"/>
        </w:rPr>
        <w:t xml:space="preserve">Telefones para contato: ______________________________ </w:t>
      </w:r>
    </w:p>
    <w:p w14:paraId="54522BA1" w14:textId="77777777" w:rsidR="004207C2" w:rsidRPr="0006653F" w:rsidRDefault="004207C2" w:rsidP="004207C2">
      <w:pPr>
        <w:spacing w:line="360" w:lineRule="auto"/>
        <w:rPr>
          <w:rFonts w:ascii="Arial" w:hAnsi="Arial" w:cs="Arial"/>
          <w:color w:val="000000"/>
          <w:sz w:val="17"/>
          <w:szCs w:val="17"/>
        </w:rPr>
      </w:pPr>
      <w:r w:rsidRPr="0006653F">
        <w:rPr>
          <w:rFonts w:ascii="Arial" w:hAnsi="Arial" w:cs="Arial"/>
          <w:color w:val="000000"/>
          <w:sz w:val="17"/>
          <w:szCs w:val="17"/>
        </w:rPr>
        <w:t>Data da Solicitação:  _____/______/______</w:t>
      </w:r>
    </w:p>
    <w:p w14:paraId="6F60A876" w14:textId="77777777" w:rsidR="004207C2" w:rsidRPr="0006653F" w:rsidRDefault="004207C2" w:rsidP="004207C2">
      <w:pPr>
        <w:spacing w:line="360" w:lineRule="auto"/>
        <w:rPr>
          <w:rFonts w:ascii="Arial" w:hAnsi="Arial" w:cs="Arial"/>
          <w:color w:val="000000"/>
          <w:sz w:val="17"/>
          <w:szCs w:val="17"/>
        </w:rPr>
      </w:pPr>
    </w:p>
    <w:p w14:paraId="6A2BA310" w14:textId="2CF5CDB2" w:rsidR="004207C2" w:rsidRDefault="004207C2" w:rsidP="004207C2">
      <w:pPr>
        <w:spacing w:line="360" w:lineRule="auto"/>
        <w:rPr>
          <w:rFonts w:ascii="Arial" w:hAnsi="Arial" w:cs="Arial"/>
          <w:color w:val="000000"/>
          <w:sz w:val="17"/>
          <w:szCs w:val="17"/>
        </w:rPr>
      </w:pPr>
    </w:p>
    <w:p w14:paraId="6CE0FC34" w14:textId="0E385ABB" w:rsidR="0006653F" w:rsidRDefault="0006653F" w:rsidP="004207C2">
      <w:pPr>
        <w:spacing w:line="360" w:lineRule="auto"/>
        <w:rPr>
          <w:rFonts w:ascii="Arial" w:hAnsi="Arial" w:cs="Arial"/>
          <w:color w:val="000000"/>
          <w:sz w:val="17"/>
          <w:szCs w:val="17"/>
        </w:rPr>
      </w:pPr>
    </w:p>
    <w:p w14:paraId="22FD6F28" w14:textId="77777777" w:rsidR="0006653F" w:rsidRPr="0006653F" w:rsidRDefault="0006653F" w:rsidP="004207C2">
      <w:pPr>
        <w:spacing w:line="360" w:lineRule="auto"/>
        <w:rPr>
          <w:rFonts w:ascii="Arial" w:hAnsi="Arial" w:cs="Arial"/>
          <w:color w:val="000000"/>
          <w:sz w:val="17"/>
          <w:szCs w:val="17"/>
        </w:rPr>
      </w:pPr>
    </w:p>
    <w:p w14:paraId="271B81BE" w14:textId="77777777" w:rsidR="004207C2" w:rsidRPr="0006653F" w:rsidRDefault="004207C2" w:rsidP="004207C2">
      <w:pPr>
        <w:spacing w:line="360" w:lineRule="auto"/>
        <w:jc w:val="center"/>
        <w:rPr>
          <w:rFonts w:ascii="Arial" w:hAnsi="Arial" w:cs="Arial"/>
          <w:color w:val="000000"/>
          <w:sz w:val="17"/>
          <w:szCs w:val="17"/>
        </w:rPr>
      </w:pPr>
      <w:r w:rsidRPr="0006653F">
        <w:rPr>
          <w:rFonts w:ascii="Arial" w:hAnsi="Arial" w:cs="Arial"/>
          <w:color w:val="000000"/>
          <w:sz w:val="17"/>
          <w:szCs w:val="17"/>
        </w:rPr>
        <w:t>_____________________________________________________</w:t>
      </w:r>
    </w:p>
    <w:p w14:paraId="665D95A3" w14:textId="654D2333" w:rsidR="007208FE" w:rsidRPr="0006653F" w:rsidRDefault="004207C2" w:rsidP="004207C2">
      <w:pPr>
        <w:pStyle w:val="Textopadro"/>
        <w:jc w:val="center"/>
        <w:rPr>
          <w:sz w:val="17"/>
          <w:szCs w:val="17"/>
          <w:lang w:val="pt-BR"/>
        </w:rPr>
      </w:pPr>
      <w:r w:rsidRPr="0006653F">
        <w:rPr>
          <w:rFonts w:ascii="Arial" w:hAnsi="Arial" w:cs="Arial"/>
          <w:color w:val="000000"/>
          <w:sz w:val="17"/>
          <w:szCs w:val="17"/>
        </w:rPr>
        <w:t>ASSINATURA DO PROFISSIONAL</w:t>
      </w:r>
    </w:p>
    <w:sectPr w:rsidR="007208FE" w:rsidRPr="0006653F" w:rsidSect="000665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851" w:bottom="567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11DF2" w14:textId="77777777" w:rsidR="003271D7" w:rsidRDefault="003271D7" w:rsidP="002C31CA">
      <w:r>
        <w:separator/>
      </w:r>
    </w:p>
  </w:endnote>
  <w:endnote w:type="continuationSeparator" w:id="0">
    <w:p w14:paraId="626B365F" w14:textId="77777777" w:rsidR="003271D7" w:rsidRDefault="003271D7" w:rsidP="002C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8F676" w14:textId="77777777" w:rsidR="003271D7" w:rsidRDefault="003271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554056"/>
      <w:lock w:val="sdtContentLocked"/>
      <w:placeholder>
        <w:docPart w:val="DefaultPlaceholder_1082065158"/>
      </w:placeholder>
    </w:sdtPr>
    <w:sdtEndPr/>
    <w:sdtContent>
      <w:p w14:paraId="7CC26054" w14:textId="77777777" w:rsidR="003271D7" w:rsidRDefault="003271D7" w:rsidP="003211A0">
        <w:pPr>
          <w:pStyle w:val="Rodap"/>
          <w:jc w:val="center"/>
        </w:pPr>
        <w:r w:rsidRPr="00895EC6">
          <w:rPr>
            <w:i/>
            <w:highlight w:val="lightGray"/>
          </w:rPr>
          <w:t>A</w:t>
        </w:r>
        <w:r>
          <w:rPr>
            <w:i/>
            <w:highlight w:val="lightGray"/>
          </w:rPr>
          <w:t>gros</w:t>
        </w:r>
        <w:r w:rsidRPr="00895EC6">
          <w:rPr>
            <w:i/>
            <w:highlight w:val="lightGray"/>
          </w:rPr>
          <w:t>: previdência, saúde e qualidade de vida no presente e no futuro!</w:t>
        </w:r>
      </w:p>
      <w:p w14:paraId="47F66CD4" w14:textId="77777777" w:rsidR="003271D7" w:rsidRDefault="003271D7" w:rsidP="003211A0">
        <w:pPr>
          <w:pStyle w:val="Rodap"/>
          <w:pBdr>
            <w:top w:val="single" w:sz="4" w:space="1" w:color="auto"/>
          </w:pBdr>
          <w:tabs>
            <w:tab w:val="clear" w:pos="8504"/>
            <w:tab w:val="left" w:pos="4252"/>
            <w:tab w:val="center" w:pos="4961"/>
            <w:tab w:val="left" w:pos="7215"/>
          </w:tabs>
          <w:jc w:val="center"/>
        </w:pPr>
        <w:r>
          <w:t>Agros – Instituto UFV de Seguridade Social</w:t>
        </w:r>
      </w:p>
      <w:p w14:paraId="53B9D3A9" w14:textId="77777777" w:rsidR="003271D7" w:rsidRDefault="003271D7" w:rsidP="003211A0">
        <w:pPr>
          <w:pStyle w:val="Rodap"/>
          <w:tabs>
            <w:tab w:val="clear" w:pos="8504"/>
            <w:tab w:val="left" w:pos="4252"/>
          </w:tabs>
          <w:jc w:val="center"/>
        </w:pPr>
        <w:r>
          <w:t>Av. Purdue, s/n   Campus da UFV    Viçosa-MG    36570-900</w:t>
        </w:r>
      </w:p>
      <w:p w14:paraId="1AF9E1A6" w14:textId="77777777" w:rsidR="003271D7" w:rsidRDefault="003271D7" w:rsidP="003211A0">
        <w:pPr>
          <w:pStyle w:val="Rodap"/>
          <w:tabs>
            <w:tab w:val="clear" w:pos="8504"/>
            <w:tab w:val="left" w:pos="4252"/>
          </w:tabs>
          <w:jc w:val="center"/>
        </w:pPr>
        <w:r>
          <w:t>Fone: (31) 3899-6550</w:t>
        </w:r>
      </w:p>
    </w:sdtContent>
  </w:sdt>
  <w:p w14:paraId="7F525C51" w14:textId="77777777" w:rsidR="003271D7" w:rsidRPr="00DC4504" w:rsidRDefault="003271D7" w:rsidP="00DC4504">
    <w:pPr>
      <w:pStyle w:val="Rodap"/>
      <w:tabs>
        <w:tab w:val="clear" w:pos="8504"/>
        <w:tab w:val="left" w:pos="4252"/>
      </w:tabs>
      <w:jc w:val="right"/>
      <w:rPr>
        <w:b/>
      </w:rPr>
    </w:pPr>
    <w:r w:rsidRPr="00DC4504">
      <w:rPr>
        <w:b/>
      </w:rPr>
      <w:fldChar w:fldCharType="begin"/>
    </w:r>
    <w:r w:rsidRPr="00DC4504">
      <w:rPr>
        <w:b/>
      </w:rPr>
      <w:instrText xml:space="preserve"> PAGE  \* Arabic </w:instrText>
    </w:r>
    <w:r w:rsidRPr="00DC4504">
      <w:rPr>
        <w:b/>
      </w:rPr>
      <w:fldChar w:fldCharType="separate"/>
    </w:r>
    <w:r w:rsidR="001F4ED0">
      <w:rPr>
        <w:b/>
        <w:noProof/>
      </w:rPr>
      <w:t>1</w:t>
    </w:r>
    <w:r w:rsidRPr="00DC4504">
      <w:rPr>
        <w:b/>
      </w:rPr>
      <w:fldChar w:fldCharType="end"/>
    </w:r>
    <w:r w:rsidRPr="00DC4504">
      <w:rPr>
        <w:b/>
      </w:rPr>
      <w:t>/</w:t>
    </w:r>
    <w:r w:rsidRPr="00DC4504">
      <w:rPr>
        <w:b/>
      </w:rPr>
      <w:fldChar w:fldCharType="begin"/>
    </w:r>
    <w:r w:rsidRPr="00DC4504">
      <w:rPr>
        <w:b/>
      </w:rPr>
      <w:instrText xml:space="preserve"> NUMPAGES  \* Arabic </w:instrText>
    </w:r>
    <w:r w:rsidRPr="00DC4504">
      <w:rPr>
        <w:b/>
      </w:rPr>
      <w:fldChar w:fldCharType="separate"/>
    </w:r>
    <w:r w:rsidR="001F4ED0">
      <w:rPr>
        <w:b/>
        <w:noProof/>
      </w:rPr>
      <w:t>4</w:t>
    </w:r>
    <w:r w:rsidRPr="00DC4504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A48CD" w14:textId="77777777" w:rsidR="003271D7" w:rsidRDefault="003271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279E3" w14:textId="77777777" w:rsidR="003271D7" w:rsidRDefault="003271D7" w:rsidP="002C31CA">
      <w:r>
        <w:separator/>
      </w:r>
    </w:p>
  </w:footnote>
  <w:footnote w:type="continuationSeparator" w:id="0">
    <w:p w14:paraId="65B307D8" w14:textId="77777777" w:rsidR="003271D7" w:rsidRDefault="003271D7" w:rsidP="002C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888FC" w14:textId="77777777" w:rsidR="003271D7" w:rsidRDefault="003271D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4538012"/>
      <w:lock w:val="sdtContentLocked"/>
      <w:placeholder>
        <w:docPart w:val="DefaultPlaceholder_1082065158"/>
      </w:placeholder>
    </w:sdtPr>
    <w:sdtEndPr/>
    <w:sdtContent>
      <w:p w14:paraId="06FE523F" w14:textId="77777777" w:rsidR="003271D7" w:rsidRDefault="003271D7">
        <w:pPr>
          <w:pStyle w:val="Cabealho"/>
        </w:pPr>
        <w:r>
          <w:rPr>
            <w:noProof/>
          </w:rPr>
          <w:drawing>
            <wp:inline distT="0" distB="0" distL="0" distR="0" wp14:anchorId="460C8C0B" wp14:editId="6A656EF1">
              <wp:extent cx="1476375" cy="551850"/>
              <wp:effectExtent l="0" t="0" r="0" b="635"/>
              <wp:docPr id="1" name="Imagem 1" descr="\\ASTERIX\Publico\Logotipos AGROS\AGROS 2012 PB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\\ASTERIX\Publico\Logotipos AGROS\AGROS 2012 PB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78169" cy="552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               </w:t>
        </w:r>
        <w:r>
          <w:rPr>
            <w:noProof/>
          </w:rPr>
          <w:drawing>
            <wp:inline distT="0" distB="0" distL="0" distR="0" wp14:anchorId="505DF16F" wp14:editId="3F042004">
              <wp:extent cx="1428750" cy="321258"/>
              <wp:effectExtent l="0" t="0" r="0" b="3175"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ns.bmp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28572" cy="3212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65A5F840" w14:textId="77777777" w:rsidR="003271D7" w:rsidRDefault="003271D7" w:rsidP="008047B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D5512" w14:textId="77777777" w:rsidR="003271D7" w:rsidRDefault="003271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1EF"/>
    <w:multiLevelType w:val="hybridMultilevel"/>
    <w:tmpl w:val="B164FA1C"/>
    <w:lvl w:ilvl="0" w:tplc="69CC16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1B7499"/>
    <w:multiLevelType w:val="hybridMultilevel"/>
    <w:tmpl w:val="A72837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D59D0"/>
    <w:multiLevelType w:val="hybridMultilevel"/>
    <w:tmpl w:val="8D1832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035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F1182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F34B74"/>
    <w:multiLevelType w:val="hybridMultilevel"/>
    <w:tmpl w:val="ABA20B98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0D041441"/>
    <w:multiLevelType w:val="hybridMultilevel"/>
    <w:tmpl w:val="F67C8AFC"/>
    <w:lvl w:ilvl="0" w:tplc="0416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7" w15:restartNumberingAfterBreak="0">
    <w:nsid w:val="10247B52"/>
    <w:multiLevelType w:val="hybridMultilevel"/>
    <w:tmpl w:val="76F04E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72144A"/>
    <w:multiLevelType w:val="hybridMultilevel"/>
    <w:tmpl w:val="2C52B94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729D6"/>
    <w:multiLevelType w:val="hybridMultilevel"/>
    <w:tmpl w:val="720EF42A"/>
    <w:lvl w:ilvl="0" w:tplc="43CC73EA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0620064"/>
    <w:multiLevelType w:val="hybridMultilevel"/>
    <w:tmpl w:val="435CA21E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240F053D"/>
    <w:multiLevelType w:val="hybridMultilevel"/>
    <w:tmpl w:val="5B08A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1672A"/>
    <w:multiLevelType w:val="hybridMultilevel"/>
    <w:tmpl w:val="21F8B1F2"/>
    <w:lvl w:ilvl="0" w:tplc="43CC73EA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A74317"/>
    <w:multiLevelType w:val="hybridMultilevel"/>
    <w:tmpl w:val="A47CC57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AC72C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BA92126"/>
    <w:multiLevelType w:val="hybridMultilevel"/>
    <w:tmpl w:val="BA840876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D752C93"/>
    <w:multiLevelType w:val="hybridMultilevel"/>
    <w:tmpl w:val="6B32E2B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E2F6B4B"/>
    <w:multiLevelType w:val="hybridMultilevel"/>
    <w:tmpl w:val="BD6C5546"/>
    <w:lvl w:ilvl="0" w:tplc="A554321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8"/>
        </w:tabs>
        <w:ind w:left="10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8"/>
        </w:tabs>
        <w:ind w:left="25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8"/>
        </w:tabs>
        <w:ind w:left="32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8"/>
        </w:tabs>
        <w:ind w:left="39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8"/>
        </w:tabs>
        <w:ind w:left="46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8"/>
        </w:tabs>
        <w:ind w:left="54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8"/>
        </w:tabs>
        <w:ind w:left="6128" w:hanging="360"/>
      </w:pPr>
      <w:rPr>
        <w:rFonts w:ascii="Wingdings" w:hAnsi="Wingdings" w:hint="default"/>
      </w:rPr>
    </w:lvl>
  </w:abstractNum>
  <w:abstractNum w:abstractNumId="18" w15:restartNumberingAfterBreak="0">
    <w:nsid w:val="2FF3290A"/>
    <w:multiLevelType w:val="hybridMultilevel"/>
    <w:tmpl w:val="DD9C2D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C758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941354"/>
    <w:multiLevelType w:val="hybridMultilevel"/>
    <w:tmpl w:val="74207FD4"/>
    <w:lvl w:ilvl="0" w:tplc="43CC73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8327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CB0689D"/>
    <w:multiLevelType w:val="hybridMultilevel"/>
    <w:tmpl w:val="5506217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DCE3868"/>
    <w:multiLevelType w:val="hybridMultilevel"/>
    <w:tmpl w:val="50AE979A"/>
    <w:lvl w:ilvl="0" w:tplc="0416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41656F1F"/>
    <w:multiLevelType w:val="hybridMultilevel"/>
    <w:tmpl w:val="0012F41C"/>
    <w:lvl w:ilvl="0" w:tplc="6E1826B8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  <w:rPr>
        <w:rFonts w:ascii="Arial" w:eastAsia="Times New Roman" w:hAnsi="Arial" w:cs="Arial"/>
        <w:color w:val="auto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830A6"/>
    <w:multiLevelType w:val="singleLevel"/>
    <w:tmpl w:val="21B8088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 w15:restartNumberingAfterBreak="0">
    <w:nsid w:val="4D755441"/>
    <w:multiLevelType w:val="hybridMultilevel"/>
    <w:tmpl w:val="07AE21A4"/>
    <w:lvl w:ilvl="0" w:tplc="43CC73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33218"/>
    <w:multiLevelType w:val="hybridMultilevel"/>
    <w:tmpl w:val="DE6C5F9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5E27584"/>
    <w:multiLevelType w:val="hybridMultilevel"/>
    <w:tmpl w:val="2AE882A4"/>
    <w:lvl w:ilvl="0" w:tplc="0416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29" w15:restartNumberingAfterBreak="0">
    <w:nsid w:val="56E26B36"/>
    <w:multiLevelType w:val="hybridMultilevel"/>
    <w:tmpl w:val="8BE8C99C"/>
    <w:lvl w:ilvl="0" w:tplc="0416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581728DF"/>
    <w:multiLevelType w:val="hybridMultilevel"/>
    <w:tmpl w:val="7A6ACEBC"/>
    <w:lvl w:ilvl="0" w:tplc="45BEF99A">
      <w:start w:val="1"/>
      <w:numFmt w:val="decimal"/>
      <w:lvlText w:val="%1."/>
      <w:lvlJc w:val="left"/>
      <w:pPr>
        <w:tabs>
          <w:tab w:val="num" w:pos="1475"/>
        </w:tabs>
        <w:ind w:left="1475" w:hanging="360"/>
      </w:pPr>
    </w:lvl>
    <w:lvl w:ilvl="1" w:tplc="1A6ADA00" w:tentative="1">
      <w:start w:val="1"/>
      <w:numFmt w:val="lowerLetter"/>
      <w:lvlText w:val="%2."/>
      <w:lvlJc w:val="left"/>
      <w:pPr>
        <w:tabs>
          <w:tab w:val="num" w:pos="2195"/>
        </w:tabs>
        <w:ind w:left="2195" w:hanging="360"/>
      </w:pPr>
    </w:lvl>
    <w:lvl w:ilvl="2" w:tplc="B9906FDE" w:tentative="1">
      <w:start w:val="1"/>
      <w:numFmt w:val="lowerRoman"/>
      <w:lvlText w:val="%3."/>
      <w:lvlJc w:val="right"/>
      <w:pPr>
        <w:tabs>
          <w:tab w:val="num" w:pos="2915"/>
        </w:tabs>
        <w:ind w:left="2915" w:hanging="180"/>
      </w:pPr>
    </w:lvl>
    <w:lvl w:ilvl="3" w:tplc="1AD84BC4" w:tentative="1">
      <w:start w:val="1"/>
      <w:numFmt w:val="decimal"/>
      <w:lvlText w:val="%4."/>
      <w:lvlJc w:val="left"/>
      <w:pPr>
        <w:tabs>
          <w:tab w:val="num" w:pos="3635"/>
        </w:tabs>
        <w:ind w:left="3635" w:hanging="360"/>
      </w:pPr>
    </w:lvl>
    <w:lvl w:ilvl="4" w:tplc="FF389DDE" w:tentative="1">
      <w:start w:val="1"/>
      <w:numFmt w:val="lowerLetter"/>
      <w:lvlText w:val="%5."/>
      <w:lvlJc w:val="left"/>
      <w:pPr>
        <w:tabs>
          <w:tab w:val="num" w:pos="4355"/>
        </w:tabs>
        <w:ind w:left="4355" w:hanging="360"/>
      </w:pPr>
    </w:lvl>
    <w:lvl w:ilvl="5" w:tplc="CAD27298" w:tentative="1">
      <w:start w:val="1"/>
      <w:numFmt w:val="lowerRoman"/>
      <w:lvlText w:val="%6."/>
      <w:lvlJc w:val="right"/>
      <w:pPr>
        <w:tabs>
          <w:tab w:val="num" w:pos="5075"/>
        </w:tabs>
        <w:ind w:left="5075" w:hanging="180"/>
      </w:pPr>
    </w:lvl>
    <w:lvl w:ilvl="6" w:tplc="B5E4A50C" w:tentative="1">
      <w:start w:val="1"/>
      <w:numFmt w:val="decimal"/>
      <w:lvlText w:val="%7."/>
      <w:lvlJc w:val="left"/>
      <w:pPr>
        <w:tabs>
          <w:tab w:val="num" w:pos="5795"/>
        </w:tabs>
        <w:ind w:left="5795" w:hanging="360"/>
      </w:pPr>
    </w:lvl>
    <w:lvl w:ilvl="7" w:tplc="46300EE2" w:tentative="1">
      <w:start w:val="1"/>
      <w:numFmt w:val="lowerLetter"/>
      <w:lvlText w:val="%8."/>
      <w:lvlJc w:val="left"/>
      <w:pPr>
        <w:tabs>
          <w:tab w:val="num" w:pos="6515"/>
        </w:tabs>
        <w:ind w:left="6515" w:hanging="360"/>
      </w:pPr>
    </w:lvl>
    <w:lvl w:ilvl="8" w:tplc="3E08144E" w:tentative="1">
      <w:start w:val="1"/>
      <w:numFmt w:val="lowerRoman"/>
      <w:lvlText w:val="%9."/>
      <w:lvlJc w:val="right"/>
      <w:pPr>
        <w:tabs>
          <w:tab w:val="num" w:pos="7235"/>
        </w:tabs>
        <w:ind w:left="7235" w:hanging="180"/>
      </w:pPr>
    </w:lvl>
  </w:abstractNum>
  <w:abstractNum w:abstractNumId="31" w15:restartNumberingAfterBreak="0">
    <w:nsid w:val="58882AD3"/>
    <w:multiLevelType w:val="hybridMultilevel"/>
    <w:tmpl w:val="7A6ACEBC"/>
    <w:lvl w:ilvl="0" w:tplc="4B58F172">
      <w:start w:val="1"/>
      <w:numFmt w:val="bullet"/>
      <w:lvlText w:val=""/>
      <w:lvlJc w:val="left"/>
      <w:pPr>
        <w:tabs>
          <w:tab w:val="num" w:pos="1475"/>
        </w:tabs>
        <w:ind w:left="1475" w:hanging="360"/>
      </w:pPr>
      <w:rPr>
        <w:rFonts w:ascii="Symbol" w:hAnsi="Symbol" w:hint="default"/>
      </w:rPr>
    </w:lvl>
    <w:lvl w:ilvl="1" w:tplc="5EF41D54" w:tentative="1">
      <w:start w:val="1"/>
      <w:numFmt w:val="lowerLetter"/>
      <w:lvlText w:val="%2."/>
      <w:lvlJc w:val="left"/>
      <w:pPr>
        <w:tabs>
          <w:tab w:val="num" w:pos="2195"/>
        </w:tabs>
        <w:ind w:left="2195" w:hanging="360"/>
      </w:pPr>
    </w:lvl>
    <w:lvl w:ilvl="2" w:tplc="A972EAFC" w:tentative="1">
      <w:start w:val="1"/>
      <w:numFmt w:val="lowerRoman"/>
      <w:lvlText w:val="%3."/>
      <w:lvlJc w:val="right"/>
      <w:pPr>
        <w:tabs>
          <w:tab w:val="num" w:pos="2915"/>
        </w:tabs>
        <w:ind w:left="2915" w:hanging="180"/>
      </w:pPr>
    </w:lvl>
    <w:lvl w:ilvl="3" w:tplc="47D043B8" w:tentative="1">
      <w:start w:val="1"/>
      <w:numFmt w:val="decimal"/>
      <w:lvlText w:val="%4."/>
      <w:lvlJc w:val="left"/>
      <w:pPr>
        <w:tabs>
          <w:tab w:val="num" w:pos="3635"/>
        </w:tabs>
        <w:ind w:left="3635" w:hanging="360"/>
      </w:pPr>
    </w:lvl>
    <w:lvl w:ilvl="4" w:tplc="58C84724" w:tentative="1">
      <w:start w:val="1"/>
      <w:numFmt w:val="lowerLetter"/>
      <w:lvlText w:val="%5."/>
      <w:lvlJc w:val="left"/>
      <w:pPr>
        <w:tabs>
          <w:tab w:val="num" w:pos="4355"/>
        </w:tabs>
        <w:ind w:left="4355" w:hanging="360"/>
      </w:pPr>
    </w:lvl>
    <w:lvl w:ilvl="5" w:tplc="845C3B20" w:tentative="1">
      <w:start w:val="1"/>
      <w:numFmt w:val="lowerRoman"/>
      <w:lvlText w:val="%6."/>
      <w:lvlJc w:val="right"/>
      <w:pPr>
        <w:tabs>
          <w:tab w:val="num" w:pos="5075"/>
        </w:tabs>
        <w:ind w:left="5075" w:hanging="180"/>
      </w:pPr>
    </w:lvl>
    <w:lvl w:ilvl="6" w:tplc="8C203D92" w:tentative="1">
      <w:start w:val="1"/>
      <w:numFmt w:val="decimal"/>
      <w:lvlText w:val="%7."/>
      <w:lvlJc w:val="left"/>
      <w:pPr>
        <w:tabs>
          <w:tab w:val="num" w:pos="5795"/>
        </w:tabs>
        <w:ind w:left="5795" w:hanging="360"/>
      </w:pPr>
    </w:lvl>
    <w:lvl w:ilvl="7" w:tplc="8E18B91A" w:tentative="1">
      <w:start w:val="1"/>
      <w:numFmt w:val="lowerLetter"/>
      <w:lvlText w:val="%8."/>
      <w:lvlJc w:val="left"/>
      <w:pPr>
        <w:tabs>
          <w:tab w:val="num" w:pos="6515"/>
        </w:tabs>
        <w:ind w:left="6515" w:hanging="360"/>
      </w:pPr>
    </w:lvl>
    <w:lvl w:ilvl="8" w:tplc="A5BEF904" w:tentative="1">
      <w:start w:val="1"/>
      <w:numFmt w:val="lowerRoman"/>
      <w:lvlText w:val="%9."/>
      <w:lvlJc w:val="right"/>
      <w:pPr>
        <w:tabs>
          <w:tab w:val="num" w:pos="7235"/>
        </w:tabs>
        <w:ind w:left="7235" w:hanging="180"/>
      </w:pPr>
    </w:lvl>
  </w:abstractNum>
  <w:abstractNum w:abstractNumId="32" w15:restartNumberingAfterBreak="0">
    <w:nsid w:val="5B743BD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C626F8D"/>
    <w:multiLevelType w:val="hybridMultilevel"/>
    <w:tmpl w:val="47C23E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E4E70"/>
    <w:multiLevelType w:val="hybridMultilevel"/>
    <w:tmpl w:val="EADA3464"/>
    <w:lvl w:ilvl="0" w:tplc="0416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35" w15:restartNumberingAfterBreak="0">
    <w:nsid w:val="5DA67E44"/>
    <w:multiLevelType w:val="singleLevel"/>
    <w:tmpl w:val="897E08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DEE35B9"/>
    <w:multiLevelType w:val="singleLevel"/>
    <w:tmpl w:val="4F98F28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7" w15:restartNumberingAfterBreak="0">
    <w:nsid w:val="5F8F3EF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11D6D84"/>
    <w:multiLevelType w:val="hybridMultilevel"/>
    <w:tmpl w:val="5AF007BE"/>
    <w:lvl w:ilvl="0" w:tplc="A554321C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4652F6"/>
    <w:multiLevelType w:val="hybridMultilevel"/>
    <w:tmpl w:val="CE74E248"/>
    <w:lvl w:ilvl="0" w:tplc="A554321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8"/>
        </w:tabs>
        <w:ind w:left="10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8"/>
        </w:tabs>
        <w:ind w:left="25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8"/>
        </w:tabs>
        <w:ind w:left="32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8"/>
        </w:tabs>
        <w:ind w:left="39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8"/>
        </w:tabs>
        <w:ind w:left="46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8"/>
        </w:tabs>
        <w:ind w:left="54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8"/>
        </w:tabs>
        <w:ind w:left="6128" w:hanging="360"/>
      </w:pPr>
      <w:rPr>
        <w:rFonts w:ascii="Wingdings" w:hAnsi="Wingdings" w:hint="default"/>
      </w:rPr>
    </w:lvl>
  </w:abstractNum>
  <w:abstractNum w:abstractNumId="40" w15:restartNumberingAfterBreak="0">
    <w:nsid w:val="63C70A41"/>
    <w:multiLevelType w:val="hybridMultilevel"/>
    <w:tmpl w:val="331C1A8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DF52F6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E3E14CA"/>
    <w:multiLevelType w:val="hybridMultilevel"/>
    <w:tmpl w:val="8FD46052"/>
    <w:lvl w:ilvl="0" w:tplc="A554321C">
      <w:start w:val="1"/>
      <w:numFmt w:val="bullet"/>
      <w:lvlText w:val=""/>
      <w:lvlJc w:val="left"/>
      <w:pPr>
        <w:tabs>
          <w:tab w:val="num" w:pos="2128"/>
        </w:tabs>
        <w:ind w:left="2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0E13827"/>
    <w:multiLevelType w:val="hybridMultilevel"/>
    <w:tmpl w:val="CFD00E8E"/>
    <w:lvl w:ilvl="0" w:tplc="502622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2B906D7"/>
    <w:multiLevelType w:val="hybridMultilevel"/>
    <w:tmpl w:val="127207E2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5" w15:restartNumberingAfterBreak="0">
    <w:nsid w:val="78F94AE1"/>
    <w:multiLevelType w:val="hybridMultilevel"/>
    <w:tmpl w:val="D75A493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4547B"/>
    <w:multiLevelType w:val="hybridMultilevel"/>
    <w:tmpl w:val="FFE248C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CC2613"/>
    <w:multiLevelType w:val="hybridMultilevel"/>
    <w:tmpl w:val="C9C2AE1C"/>
    <w:lvl w:ilvl="0" w:tplc="A5AA0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D4559D"/>
    <w:multiLevelType w:val="hybridMultilevel"/>
    <w:tmpl w:val="7E7E3E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6253343">
    <w:abstractNumId w:val="35"/>
  </w:num>
  <w:num w:numId="2" w16cid:durableId="1723018772">
    <w:abstractNumId w:val="4"/>
  </w:num>
  <w:num w:numId="3" w16cid:durableId="1316453431">
    <w:abstractNumId w:val="30"/>
  </w:num>
  <w:num w:numId="4" w16cid:durableId="5056394">
    <w:abstractNumId w:val="31"/>
  </w:num>
  <w:num w:numId="5" w16cid:durableId="1455715753">
    <w:abstractNumId w:val="36"/>
  </w:num>
  <w:num w:numId="6" w16cid:durableId="2009476281">
    <w:abstractNumId w:val="3"/>
  </w:num>
  <w:num w:numId="7" w16cid:durableId="655914388">
    <w:abstractNumId w:val="32"/>
  </w:num>
  <w:num w:numId="8" w16cid:durableId="2112898425">
    <w:abstractNumId w:val="19"/>
  </w:num>
  <w:num w:numId="9" w16cid:durableId="1335955579">
    <w:abstractNumId w:val="14"/>
  </w:num>
  <w:num w:numId="10" w16cid:durableId="262345215">
    <w:abstractNumId w:val="37"/>
  </w:num>
  <w:num w:numId="11" w16cid:durableId="1004094635">
    <w:abstractNumId w:val="21"/>
  </w:num>
  <w:num w:numId="12" w16cid:durableId="229653878">
    <w:abstractNumId w:val="41"/>
  </w:num>
  <w:num w:numId="13" w16cid:durableId="945501822">
    <w:abstractNumId w:val="25"/>
  </w:num>
  <w:num w:numId="14" w16cid:durableId="26957135">
    <w:abstractNumId w:val="1"/>
  </w:num>
  <w:num w:numId="15" w16cid:durableId="475142910">
    <w:abstractNumId w:val="22"/>
  </w:num>
  <w:num w:numId="16" w16cid:durableId="1351712649">
    <w:abstractNumId w:val="34"/>
  </w:num>
  <w:num w:numId="17" w16cid:durableId="434710233">
    <w:abstractNumId w:val="5"/>
  </w:num>
  <w:num w:numId="18" w16cid:durableId="821317718">
    <w:abstractNumId w:val="23"/>
  </w:num>
  <w:num w:numId="19" w16cid:durableId="1433669498">
    <w:abstractNumId w:val="10"/>
  </w:num>
  <w:num w:numId="20" w16cid:durableId="1985969329">
    <w:abstractNumId w:val="28"/>
  </w:num>
  <w:num w:numId="21" w16cid:durableId="161750192">
    <w:abstractNumId w:val="2"/>
  </w:num>
  <w:num w:numId="22" w16cid:durableId="1656909202">
    <w:abstractNumId w:val="40"/>
  </w:num>
  <w:num w:numId="23" w16cid:durableId="1126892774">
    <w:abstractNumId w:val="44"/>
  </w:num>
  <w:num w:numId="24" w16cid:durableId="81069913">
    <w:abstractNumId w:val="15"/>
  </w:num>
  <w:num w:numId="25" w16cid:durableId="1247494275">
    <w:abstractNumId w:val="20"/>
  </w:num>
  <w:num w:numId="26" w16cid:durableId="653490068">
    <w:abstractNumId w:val="9"/>
  </w:num>
  <w:num w:numId="27" w16cid:durableId="1760758609">
    <w:abstractNumId w:val="12"/>
  </w:num>
  <w:num w:numId="28" w16cid:durableId="524753799">
    <w:abstractNumId w:val="48"/>
  </w:num>
  <w:num w:numId="29" w16cid:durableId="533614446">
    <w:abstractNumId w:val="7"/>
  </w:num>
  <w:num w:numId="30" w16cid:durableId="273446770">
    <w:abstractNumId w:val="47"/>
  </w:num>
  <w:num w:numId="31" w16cid:durableId="909391734">
    <w:abstractNumId w:val="26"/>
  </w:num>
  <w:num w:numId="32" w16cid:durableId="521745713">
    <w:abstractNumId w:val="42"/>
  </w:num>
  <w:num w:numId="33" w16cid:durableId="1804350228">
    <w:abstractNumId w:val="39"/>
  </w:num>
  <w:num w:numId="34" w16cid:durableId="566690634">
    <w:abstractNumId w:val="38"/>
  </w:num>
  <w:num w:numId="35" w16cid:durableId="264266918">
    <w:abstractNumId w:val="8"/>
  </w:num>
  <w:num w:numId="36" w16cid:durableId="57367671">
    <w:abstractNumId w:val="17"/>
  </w:num>
  <w:num w:numId="37" w16cid:durableId="349796792">
    <w:abstractNumId w:val="16"/>
  </w:num>
  <w:num w:numId="38" w16cid:durableId="497506682">
    <w:abstractNumId w:val="29"/>
  </w:num>
  <w:num w:numId="39" w16cid:durableId="1941601777">
    <w:abstractNumId w:val="46"/>
  </w:num>
  <w:num w:numId="40" w16cid:durableId="1140925017">
    <w:abstractNumId w:val="45"/>
  </w:num>
  <w:num w:numId="41" w16cid:durableId="2053385402">
    <w:abstractNumId w:val="6"/>
  </w:num>
  <w:num w:numId="42" w16cid:durableId="1918205192">
    <w:abstractNumId w:val="11"/>
  </w:num>
  <w:num w:numId="43" w16cid:durableId="1643731278">
    <w:abstractNumId w:val="27"/>
  </w:num>
  <w:num w:numId="44" w16cid:durableId="1666785039">
    <w:abstractNumId w:val="33"/>
  </w:num>
  <w:num w:numId="45" w16cid:durableId="841822217">
    <w:abstractNumId w:val="13"/>
  </w:num>
  <w:num w:numId="46" w16cid:durableId="891846250">
    <w:abstractNumId w:val="24"/>
  </w:num>
  <w:num w:numId="47" w16cid:durableId="721297057">
    <w:abstractNumId w:val="43"/>
  </w:num>
  <w:num w:numId="48" w16cid:durableId="1751147839">
    <w:abstractNumId w:val="0"/>
  </w:num>
  <w:num w:numId="49" w16cid:durableId="17856891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FF8"/>
    <w:rsid w:val="00003794"/>
    <w:rsid w:val="00030971"/>
    <w:rsid w:val="00052629"/>
    <w:rsid w:val="0006653F"/>
    <w:rsid w:val="00081534"/>
    <w:rsid w:val="00090BFB"/>
    <w:rsid w:val="00095B73"/>
    <w:rsid w:val="001010F3"/>
    <w:rsid w:val="00103CBA"/>
    <w:rsid w:val="00112DBC"/>
    <w:rsid w:val="00144FF8"/>
    <w:rsid w:val="001669EA"/>
    <w:rsid w:val="00182D7E"/>
    <w:rsid w:val="001B7E9C"/>
    <w:rsid w:val="001C2843"/>
    <w:rsid w:val="001F4ED0"/>
    <w:rsid w:val="0020346E"/>
    <w:rsid w:val="00212238"/>
    <w:rsid w:val="002358FB"/>
    <w:rsid w:val="00264BFB"/>
    <w:rsid w:val="002726E3"/>
    <w:rsid w:val="00280AA5"/>
    <w:rsid w:val="002B25B5"/>
    <w:rsid w:val="002B7C00"/>
    <w:rsid w:val="002C31CA"/>
    <w:rsid w:val="003211A0"/>
    <w:rsid w:val="003232DA"/>
    <w:rsid w:val="003271D7"/>
    <w:rsid w:val="003333D4"/>
    <w:rsid w:val="003C63D3"/>
    <w:rsid w:val="00410DB6"/>
    <w:rsid w:val="004207C2"/>
    <w:rsid w:val="00441FB4"/>
    <w:rsid w:val="00442A3F"/>
    <w:rsid w:val="00442F60"/>
    <w:rsid w:val="004526F8"/>
    <w:rsid w:val="00496D05"/>
    <w:rsid w:val="004A2483"/>
    <w:rsid w:val="004B79F9"/>
    <w:rsid w:val="004D1532"/>
    <w:rsid w:val="004E3E14"/>
    <w:rsid w:val="004F5EE6"/>
    <w:rsid w:val="00504DA1"/>
    <w:rsid w:val="00527E13"/>
    <w:rsid w:val="00542294"/>
    <w:rsid w:val="00554092"/>
    <w:rsid w:val="00560BD9"/>
    <w:rsid w:val="00564C46"/>
    <w:rsid w:val="005714C6"/>
    <w:rsid w:val="00572B9B"/>
    <w:rsid w:val="005B7742"/>
    <w:rsid w:val="00665BDC"/>
    <w:rsid w:val="006B2C5D"/>
    <w:rsid w:val="006D4462"/>
    <w:rsid w:val="00707960"/>
    <w:rsid w:val="007208FE"/>
    <w:rsid w:val="007257F9"/>
    <w:rsid w:val="00726DD9"/>
    <w:rsid w:val="00742214"/>
    <w:rsid w:val="007455CF"/>
    <w:rsid w:val="00770A91"/>
    <w:rsid w:val="007B7447"/>
    <w:rsid w:val="007E3047"/>
    <w:rsid w:val="007E5A35"/>
    <w:rsid w:val="008047BF"/>
    <w:rsid w:val="00807096"/>
    <w:rsid w:val="008866F9"/>
    <w:rsid w:val="008A385B"/>
    <w:rsid w:val="008C03B0"/>
    <w:rsid w:val="008D606F"/>
    <w:rsid w:val="008E0414"/>
    <w:rsid w:val="008E3332"/>
    <w:rsid w:val="00900A96"/>
    <w:rsid w:val="009076A8"/>
    <w:rsid w:val="00943973"/>
    <w:rsid w:val="00955066"/>
    <w:rsid w:val="00963E5E"/>
    <w:rsid w:val="00984432"/>
    <w:rsid w:val="00A60675"/>
    <w:rsid w:val="00A710E6"/>
    <w:rsid w:val="00AB3478"/>
    <w:rsid w:val="00AE6514"/>
    <w:rsid w:val="00AE7A75"/>
    <w:rsid w:val="00B22F78"/>
    <w:rsid w:val="00B3008D"/>
    <w:rsid w:val="00B3471B"/>
    <w:rsid w:val="00B3647B"/>
    <w:rsid w:val="00B37A48"/>
    <w:rsid w:val="00B41F52"/>
    <w:rsid w:val="00B57F5F"/>
    <w:rsid w:val="00B815D0"/>
    <w:rsid w:val="00BA6EEA"/>
    <w:rsid w:val="00BB1021"/>
    <w:rsid w:val="00BC2C02"/>
    <w:rsid w:val="00BC71D0"/>
    <w:rsid w:val="00C20D7B"/>
    <w:rsid w:val="00C24282"/>
    <w:rsid w:val="00C34AAB"/>
    <w:rsid w:val="00C60C9D"/>
    <w:rsid w:val="00C7154D"/>
    <w:rsid w:val="00C86A22"/>
    <w:rsid w:val="00CA19AF"/>
    <w:rsid w:val="00CF5BF4"/>
    <w:rsid w:val="00D015F4"/>
    <w:rsid w:val="00D1015D"/>
    <w:rsid w:val="00D12357"/>
    <w:rsid w:val="00D24C87"/>
    <w:rsid w:val="00D81D67"/>
    <w:rsid w:val="00D86F88"/>
    <w:rsid w:val="00DC44A4"/>
    <w:rsid w:val="00DC4504"/>
    <w:rsid w:val="00DE23C3"/>
    <w:rsid w:val="00E02D9B"/>
    <w:rsid w:val="00E24E98"/>
    <w:rsid w:val="00E45F91"/>
    <w:rsid w:val="00E70D95"/>
    <w:rsid w:val="00EA56A2"/>
    <w:rsid w:val="00EC5E25"/>
    <w:rsid w:val="00EF182D"/>
    <w:rsid w:val="00F13E66"/>
    <w:rsid w:val="00F21DD7"/>
    <w:rsid w:val="00F27207"/>
    <w:rsid w:val="00F37233"/>
    <w:rsid w:val="00F4201C"/>
    <w:rsid w:val="00F51FBE"/>
    <w:rsid w:val="00F60040"/>
    <w:rsid w:val="00F8782B"/>
    <w:rsid w:val="00F900D7"/>
    <w:rsid w:val="00FB28E7"/>
    <w:rsid w:val="00FD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4FDE980"/>
  <w15:docId w15:val="{6924EC84-DF19-47E1-BC61-DAB586F0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9F9"/>
  </w:style>
  <w:style w:type="paragraph" w:styleId="Ttulo1">
    <w:name w:val="heading 1"/>
    <w:basedOn w:val="Normal"/>
    <w:link w:val="Ttulo1Char"/>
    <w:qFormat/>
    <w:pPr>
      <w:keepNext/>
      <w:jc w:val="center"/>
      <w:outlineLvl w:val="0"/>
    </w:pPr>
    <w:rPr>
      <w:b/>
      <w:sz w:val="24"/>
      <w:u w:val="single"/>
    </w:rPr>
  </w:style>
  <w:style w:type="paragraph" w:styleId="Ttulo2">
    <w:name w:val="heading 2"/>
    <w:basedOn w:val="Normal"/>
    <w:pPr>
      <w:keepNext/>
      <w:ind w:firstLine="708"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pPr>
      <w:keepNext/>
      <w:jc w:val="right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spacing w:after="240"/>
      <w:jc w:val="center"/>
      <w:outlineLvl w:val="4"/>
    </w:pPr>
    <w:rPr>
      <w:rFonts w:ascii="Times New (W1)" w:hAnsi="Times New (W1)"/>
      <w:color w:val="FF0000"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pPr>
      <w:jc w:val="right"/>
    </w:pPr>
    <w:rPr>
      <w:b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pPr>
      <w:spacing w:line="360" w:lineRule="auto"/>
      <w:ind w:left="284"/>
      <w:jc w:val="both"/>
    </w:pPr>
    <w:rPr>
      <w:sz w:val="22"/>
    </w:rPr>
  </w:style>
  <w:style w:type="paragraph" w:styleId="Recuodecorpodetexto2">
    <w:name w:val="Body Text Indent 2"/>
    <w:basedOn w:val="Normal"/>
    <w:pPr>
      <w:ind w:firstLine="709"/>
      <w:jc w:val="both"/>
    </w:pPr>
    <w:rPr>
      <w:sz w:val="22"/>
    </w:rPr>
  </w:style>
  <w:style w:type="paragraph" w:styleId="Recuodecorpodetexto3">
    <w:name w:val="Body Text Indent 3"/>
    <w:basedOn w:val="Normal"/>
    <w:pPr>
      <w:ind w:firstLine="709"/>
      <w:jc w:val="both"/>
    </w:pPr>
    <w:rPr>
      <w:sz w:val="24"/>
    </w:rPr>
  </w:style>
  <w:style w:type="paragraph" w:customStyle="1" w:styleId="Textopadro">
    <w:name w:val="Texto padrão"/>
    <w:basedOn w:val="Normal"/>
    <w:rPr>
      <w:sz w:val="24"/>
      <w:lang w:val="en-US"/>
    </w:rPr>
  </w:style>
  <w:style w:type="character" w:styleId="Hyperlink">
    <w:name w:val="Hyperlink"/>
    <w:rPr>
      <w:color w:val="0000FF"/>
      <w:u w:val="single"/>
    </w:rPr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pPr>
      <w:jc w:val="center"/>
    </w:pPr>
    <w:rPr>
      <w:b/>
      <w:bCs/>
      <w:sz w:val="28"/>
      <w:szCs w:val="24"/>
    </w:rPr>
  </w:style>
  <w:style w:type="paragraph" w:styleId="Corpodetexto2">
    <w:name w:val="Body Text 2"/>
    <w:basedOn w:val="Normal"/>
    <w:pPr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link w:val="CabealhoChar"/>
    <w:uiPriority w:val="99"/>
    <w:rsid w:val="002C31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31CA"/>
  </w:style>
  <w:style w:type="paragraph" w:styleId="Rodap">
    <w:name w:val="footer"/>
    <w:basedOn w:val="Normal"/>
    <w:link w:val="RodapChar"/>
    <w:uiPriority w:val="99"/>
    <w:rsid w:val="002C31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31CA"/>
  </w:style>
  <w:style w:type="paragraph" w:styleId="Textodebalo">
    <w:name w:val="Balloon Text"/>
    <w:basedOn w:val="Normal"/>
    <w:link w:val="TextodebaloChar"/>
    <w:rsid w:val="002C31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C31CA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4E3E14"/>
    <w:rPr>
      <w:color w:val="808080"/>
    </w:rPr>
  </w:style>
  <w:style w:type="paragraph" w:styleId="PargrafodaLista">
    <w:name w:val="List Paragraph"/>
    <w:basedOn w:val="Normal"/>
    <w:uiPriority w:val="34"/>
    <w:qFormat/>
    <w:rsid w:val="002358FB"/>
    <w:pPr>
      <w:ind w:left="720"/>
      <w:contextualSpacing/>
    </w:pPr>
    <w:rPr>
      <w:sz w:val="24"/>
      <w:szCs w:val="24"/>
    </w:rPr>
  </w:style>
  <w:style w:type="table" w:styleId="Tabelacomgrade">
    <w:name w:val="Table Grid"/>
    <w:basedOn w:val="Tabelanormal"/>
    <w:rsid w:val="00B36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B3647B"/>
    <w:rPr>
      <w:b/>
      <w:sz w:val="24"/>
      <w:u w:val="single"/>
    </w:rPr>
  </w:style>
  <w:style w:type="character" w:customStyle="1" w:styleId="Ttulo4Char">
    <w:name w:val="Título 4 Char"/>
    <w:basedOn w:val="Fontepargpadro"/>
    <w:link w:val="Ttulo4"/>
    <w:rsid w:val="00AE7A7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cchi\AppData\Local\Microsoft\Windows\Temporary%20Internet%20Files\Content.IE5\89RNQCVR\ModeloMemoran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13B427-E114-4947-BF7D-3D77383E8356}"/>
      </w:docPartPr>
      <w:docPartBody>
        <w:p w:rsidR="003368CE" w:rsidRDefault="001F685F">
          <w:r w:rsidRPr="00B0175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85F"/>
    <w:rsid w:val="00003794"/>
    <w:rsid w:val="000A1170"/>
    <w:rsid w:val="001F685F"/>
    <w:rsid w:val="003368CE"/>
    <w:rsid w:val="00410194"/>
    <w:rsid w:val="00680368"/>
    <w:rsid w:val="0075661D"/>
    <w:rsid w:val="007B7447"/>
    <w:rsid w:val="008A3C8D"/>
    <w:rsid w:val="008F2683"/>
    <w:rsid w:val="00B30690"/>
    <w:rsid w:val="00C643FF"/>
    <w:rsid w:val="00D7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F68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89883-8CC2-4C41-A0E2-021F0DEE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ModeloMemorando</Template>
  <TotalTime>143</TotalTime>
  <Pages>4</Pages>
  <Words>835</Words>
  <Characters>4510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Instituto UFV de Seg. Social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Vecchi de Carvalho</dc:creator>
  <cp:lastModifiedBy>Carlos Roberto Lopes de Sousa</cp:lastModifiedBy>
  <cp:revision>25</cp:revision>
  <cp:lastPrinted>2017-10-31T17:41:00Z</cp:lastPrinted>
  <dcterms:created xsi:type="dcterms:W3CDTF">2017-02-02T14:46:00Z</dcterms:created>
  <dcterms:modified xsi:type="dcterms:W3CDTF">2024-09-19T19:11:00Z</dcterms:modified>
</cp:coreProperties>
</file>