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5A81D" w14:textId="1B595C11" w:rsidR="00161C87" w:rsidRDefault="00161C87" w:rsidP="006D18DE">
      <w:pPr>
        <w:ind w:left="-851" w:firstLine="142"/>
        <w:jc w:val="center"/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6C30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SOLICITAÇÃO DE CREDENCIAMENTO</w:t>
      </w:r>
      <w:r w:rsidR="006D18DE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Pr="00C16C30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PESSOA FÍSICA</w:t>
      </w:r>
    </w:p>
    <w:p w14:paraId="4E2DCBDF" w14:textId="521FEAAB" w:rsidR="006D18DE" w:rsidRPr="00C16C30" w:rsidRDefault="006D18DE" w:rsidP="006D18DE">
      <w:pPr>
        <w:ind w:left="-851" w:firstLine="142"/>
        <w:jc w:val="center"/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ODONTOLOGIA</w:t>
      </w:r>
    </w:p>
    <w:p w14:paraId="7C1F15BB" w14:textId="77777777" w:rsidR="00161C87" w:rsidRPr="00C16C30" w:rsidRDefault="00161C87" w:rsidP="00161C87">
      <w:pPr>
        <w:ind w:left="-851" w:firstLine="142"/>
        <w:jc w:val="center"/>
        <w:rPr>
          <w:rFonts w:ascii="Arial" w:hAnsi="Arial" w:cs="Arial"/>
          <w:w w:val="1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91A5C9" w14:textId="115AEE0F" w:rsidR="00161C87" w:rsidRPr="005E426D" w:rsidRDefault="00161C87" w:rsidP="00161C87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r w:rsidRPr="005E426D">
        <w:rPr>
          <w:rFonts w:ascii="Arial" w:hAnsi="Arial" w:cs="Arial"/>
          <w:b/>
          <w:sz w:val="18"/>
          <w:szCs w:val="18"/>
          <w:lang w:val="pt-BR"/>
        </w:rPr>
        <w:t xml:space="preserve">DADOS </w:t>
      </w:r>
      <w:r w:rsidR="004C1089" w:rsidRPr="005E426D">
        <w:rPr>
          <w:rFonts w:ascii="Arial" w:hAnsi="Arial" w:cs="Arial"/>
          <w:b/>
          <w:sz w:val="18"/>
          <w:szCs w:val="18"/>
          <w:lang w:val="pt-BR"/>
        </w:rPr>
        <w:t>DO PROFISSIONAL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709"/>
        <w:gridCol w:w="2410"/>
        <w:gridCol w:w="3291"/>
      </w:tblGrid>
      <w:tr w:rsidR="00161C87" w:rsidRPr="008A4CA1" w14:paraId="7A5A02E8" w14:textId="77777777" w:rsidTr="00986C5C">
        <w:tc>
          <w:tcPr>
            <w:tcW w:w="6771" w:type="dxa"/>
            <w:gridSpan w:val="4"/>
          </w:tcPr>
          <w:p w14:paraId="2191FDCB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Nome:</w:t>
            </w:r>
          </w:p>
          <w:p w14:paraId="78C20C31" w14:textId="77777777" w:rsidR="00161C87" w:rsidRPr="008A4CA1" w:rsidRDefault="00161C87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14:paraId="475A9D86" w14:textId="77777777" w:rsidR="00161C87" w:rsidRPr="008A4CA1" w:rsidRDefault="00437161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37161">
              <w:rPr>
                <w:rFonts w:ascii="Arial" w:hAnsi="Arial" w:cs="Arial"/>
                <w:sz w:val="16"/>
                <w:szCs w:val="16"/>
                <w:lang w:val="pt-BR"/>
              </w:rPr>
              <w:t xml:space="preserve">Nº do Edital (Preenchido </w:t>
            </w:r>
            <w:proofErr w:type="gramStart"/>
            <w:r w:rsidRPr="00437161">
              <w:rPr>
                <w:rFonts w:ascii="Arial" w:hAnsi="Arial" w:cs="Arial"/>
                <w:sz w:val="16"/>
                <w:szCs w:val="16"/>
                <w:lang w:val="pt-BR"/>
              </w:rPr>
              <w:t>pelo Agros</w:t>
            </w:r>
            <w:proofErr w:type="gramEnd"/>
            <w:r w:rsidRPr="00437161">
              <w:rPr>
                <w:rFonts w:ascii="Arial" w:hAnsi="Arial" w:cs="Arial"/>
                <w:sz w:val="16"/>
                <w:szCs w:val="16"/>
                <w:lang w:val="pt-BR"/>
              </w:rPr>
              <w:t>)</w:t>
            </w:r>
          </w:p>
        </w:tc>
      </w:tr>
      <w:tr w:rsidR="00161C87" w:rsidRPr="008A4CA1" w14:paraId="5F0698CC" w14:textId="77777777" w:rsidTr="00986C5C">
        <w:tc>
          <w:tcPr>
            <w:tcW w:w="2235" w:type="dxa"/>
          </w:tcPr>
          <w:p w14:paraId="6A2E6754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Data de Nascimento:</w:t>
            </w:r>
          </w:p>
          <w:p w14:paraId="113EF4D5" w14:textId="77777777" w:rsidR="00161C87" w:rsidRPr="008A4CA1" w:rsidRDefault="00161C87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126" w:type="dxa"/>
            <w:gridSpan w:val="2"/>
          </w:tcPr>
          <w:p w14:paraId="374357C3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CPF:</w:t>
            </w:r>
          </w:p>
          <w:p w14:paraId="2D8A9926" w14:textId="77777777" w:rsidR="00161C87" w:rsidRPr="008A4CA1" w:rsidRDefault="00161C87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</w:tcPr>
          <w:p w14:paraId="39222152" w14:textId="77777777" w:rsidR="00161C87" w:rsidRPr="008A4CA1" w:rsidRDefault="00161C87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RG:</w:t>
            </w:r>
            <w:r w:rsidRPr="008A4CA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291" w:type="dxa"/>
          </w:tcPr>
          <w:p w14:paraId="6D650A72" w14:textId="4D740F3D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CR</w:t>
            </w:r>
            <w:r w:rsidR="006D18DE">
              <w:rPr>
                <w:rFonts w:ascii="Arial" w:hAnsi="Arial" w:cs="Arial"/>
                <w:sz w:val="17"/>
                <w:szCs w:val="17"/>
                <w:lang w:val="pt-BR"/>
              </w:rPr>
              <w:t>O</w:t>
            </w: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/MG:</w:t>
            </w:r>
          </w:p>
          <w:p w14:paraId="584EB870" w14:textId="77777777" w:rsidR="00161C87" w:rsidRPr="008A4CA1" w:rsidRDefault="00161C87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7F3DB5" w:rsidRPr="008A4CA1" w14:paraId="7C84DF6A" w14:textId="77777777" w:rsidTr="007F3DB5">
        <w:tc>
          <w:tcPr>
            <w:tcW w:w="3652" w:type="dxa"/>
            <w:gridSpan w:val="2"/>
          </w:tcPr>
          <w:p w14:paraId="02B29A8F" w14:textId="2497250B" w:rsidR="007F3DB5" w:rsidRDefault="007F3DB5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F3DB5">
              <w:rPr>
                <w:rFonts w:ascii="Arial" w:hAnsi="Arial" w:cs="Arial"/>
                <w:sz w:val="17"/>
                <w:szCs w:val="17"/>
                <w:lang w:val="pt-BR"/>
              </w:rPr>
              <w:t>Inscrição no INSS / NIT / PIS-PASEP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</w:p>
          <w:p w14:paraId="4F3887B2" w14:textId="642BE30F" w:rsidR="005E426D" w:rsidRPr="008A4CA1" w:rsidRDefault="005E426D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119" w:type="dxa"/>
            <w:gridSpan w:val="2"/>
          </w:tcPr>
          <w:p w14:paraId="46BAAA28" w14:textId="77777777" w:rsidR="007F3DB5" w:rsidRDefault="007F3DB5">
            <w:pPr>
              <w:rPr>
                <w:rFonts w:ascii="Arial" w:hAnsi="Arial" w:cs="Arial"/>
                <w:sz w:val="18"/>
                <w:szCs w:val="18"/>
              </w:rPr>
            </w:pPr>
            <w:r w:rsidRPr="00F436DE">
              <w:rPr>
                <w:rFonts w:ascii="Arial" w:hAnsi="Arial" w:cs="Arial"/>
                <w:sz w:val="17"/>
                <w:szCs w:val="17"/>
              </w:rPr>
              <w:t>Nacionalidade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021E88FE" w14:textId="77777777" w:rsidR="007F3DB5" w:rsidRPr="008A4CA1" w:rsidRDefault="007F3DB5" w:rsidP="007F3DB5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3291" w:type="dxa"/>
          </w:tcPr>
          <w:p w14:paraId="687A1E2F" w14:textId="77777777" w:rsidR="007F3DB5" w:rsidRPr="00F436DE" w:rsidRDefault="007F3DB5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Estado Civil:</w:t>
            </w:r>
          </w:p>
          <w:p w14:paraId="2FE4EDD5" w14:textId="77777777" w:rsidR="007F3DB5" w:rsidRPr="008A4CA1" w:rsidRDefault="007F3DB5" w:rsidP="00986C5C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107BD9F3" w14:textId="77777777" w:rsidR="00161C87" w:rsidRPr="00D03CDB" w:rsidRDefault="00161C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7A64FD3D" w14:textId="4077B476" w:rsidR="00161C87" w:rsidRPr="005E426D" w:rsidRDefault="00161C87" w:rsidP="00161C87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r w:rsidRPr="005E426D">
        <w:rPr>
          <w:rFonts w:ascii="Arial" w:hAnsi="Arial" w:cs="Arial"/>
          <w:b/>
          <w:sz w:val="18"/>
          <w:szCs w:val="18"/>
          <w:lang w:val="pt-BR"/>
        </w:rPr>
        <w:t xml:space="preserve">FORMAÇÃO ACADÊMICA </w:t>
      </w:r>
      <w:r w:rsidRPr="005E426D">
        <w:rPr>
          <w:rFonts w:ascii="Arial" w:hAnsi="Arial" w:cs="Arial"/>
          <w:b/>
          <w:sz w:val="18"/>
          <w:szCs w:val="18"/>
          <w:lang w:val="pt-BR"/>
        </w:rPr>
        <w:sym w:font="Wingdings" w:char="F073"/>
      </w:r>
      <w:r w:rsidR="00F637B4">
        <w:rPr>
          <w:rFonts w:ascii="Arial" w:hAnsi="Arial" w:cs="Arial"/>
          <w:b/>
          <w:sz w:val="18"/>
          <w:szCs w:val="18"/>
          <w:lang w:val="pt-BR"/>
        </w:rPr>
        <w:t xml:space="preserve"> GRADUAÇÂ</w:t>
      </w:r>
      <w:r w:rsidRPr="005E426D">
        <w:rPr>
          <w:rFonts w:ascii="Arial" w:hAnsi="Arial" w:cs="Arial"/>
          <w:b/>
          <w:sz w:val="18"/>
          <w:szCs w:val="18"/>
          <w:lang w:val="pt-BR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4C1089" w:rsidRPr="008A4CA1" w14:paraId="6DC9A4FC" w14:textId="77777777" w:rsidTr="004C1089">
        <w:trPr>
          <w:trHeight w:val="454"/>
        </w:trPr>
        <w:tc>
          <w:tcPr>
            <w:tcW w:w="10062" w:type="dxa"/>
          </w:tcPr>
          <w:p w14:paraId="0F5415AF" w14:textId="77777777" w:rsidR="004C1089" w:rsidRPr="00F436DE" w:rsidRDefault="004C1089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Nome da Instituição:</w:t>
            </w:r>
          </w:p>
          <w:p w14:paraId="27D08C41" w14:textId="77777777" w:rsidR="004C1089" w:rsidRPr="00B54B86" w:rsidRDefault="004C1089" w:rsidP="00986C5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161C87" w:rsidRPr="008A4CA1" w14:paraId="216D53C2" w14:textId="77777777" w:rsidTr="00986C5C">
        <w:trPr>
          <w:trHeight w:val="475"/>
        </w:trPr>
        <w:tc>
          <w:tcPr>
            <w:tcW w:w="10062" w:type="dxa"/>
          </w:tcPr>
          <w:p w14:paraId="7200BD5B" w14:textId="4B52D7BA" w:rsidR="00161C87" w:rsidRPr="008A4CA1" w:rsidRDefault="00161C87" w:rsidP="00F637B4">
            <w:pPr>
              <w:pStyle w:val="Textopadro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Data da Conclusão da Graduação:</w:t>
            </w:r>
          </w:p>
        </w:tc>
      </w:tr>
    </w:tbl>
    <w:p w14:paraId="7A32EB27" w14:textId="2BC88C7A" w:rsidR="00161C87" w:rsidRDefault="00161C87" w:rsidP="00161C87">
      <w:pPr>
        <w:pStyle w:val="Textopadro"/>
        <w:rPr>
          <w:rFonts w:ascii="Arial" w:hAnsi="Arial" w:cs="Arial"/>
          <w:b/>
          <w:sz w:val="16"/>
          <w:szCs w:val="16"/>
          <w:lang w:val="pt-BR"/>
        </w:rPr>
      </w:pPr>
    </w:p>
    <w:p w14:paraId="71F44EA7" w14:textId="42A1CDA2" w:rsidR="00161C87" w:rsidRPr="005E426D" w:rsidRDefault="00161C87" w:rsidP="00161C87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r w:rsidRPr="005E426D">
        <w:rPr>
          <w:rFonts w:ascii="Arial" w:hAnsi="Arial" w:cs="Arial"/>
          <w:b/>
          <w:sz w:val="18"/>
          <w:szCs w:val="18"/>
          <w:lang w:val="pt-BR"/>
        </w:rPr>
        <w:t>DADOS DO ESTABELECIMENTO</w:t>
      </w:r>
      <w:r w:rsidR="004C1089" w:rsidRPr="005E426D">
        <w:rPr>
          <w:rFonts w:ascii="Arial" w:hAnsi="Arial" w:cs="Arial"/>
          <w:b/>
          <w:sz w:val="18"/>
          <w:szCs w:val="18"/>
          <w:lang w:val="pt-BR"/>
        </w:rPr>
        <w:t xml:space="preserve"> (SERÃO UTILIZADOS P</w:t>
      </w:r>
      <w:r w:rsidR="00F637B4">
        <w:rPr>
          <w:rFonts w:ascii="Arial" w:hAnsi="Arial" w:cs="Arial"/>
          <w:b/>
          <w:sz w:val="18"/>
          <w:szCs w:val="18"/>
          <w:lang w:val="pt-BR"/>
        </w:rPr>
        <w:t>ARA DIVULGAÇÃO NO SITE E NO CATÁ</w:t>
      </w:r>
      <w:r w:rsidR="004C1089" w:rsidRPr="005E426D">
        <w:rPr>
          <w:rFonts w:ascii="Arial" w:hAnsi="Arial" w:cs="Arial"/>
          <w:b/>
          <w:sz w:val="18"/>
          <w:szCs w:val="18"/>
          <w:lang w:val="pt-BR"/>
        </w:rPr>
        <w:t>LOGO)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586"/>
        <w:gridCol w:w="1924"/>
        <w:gridCol w:w="142"/>
        <w:gridCol w:w="317"/>
        <w:gridCol w:w="42"/>
        <w:gridCol w:w="1484"/>
        <w:gridCol w:w="1417"/>
        <w:gridCol w:w="736"/>
        <w:gridCol w:w="115"/>
        <w:gridCol w:w="992"/>
        <w:gridCol w:w="429"/>
        <w:gridCol w:w="847"/>
      </w:tblGrid>
      <w:tr w:rsidR="00161C87" w:rsidRPr="00444F75" w14:paraId="03CBDF8D" w14:textId="77777777" w:rsidTr="00F637B4">
        <w:tc>
          <w:tcPr>
            <w:tcW w:w="5495" w:type="dxa"/>
            <w:gridSpan w:val="6"/>
          </w:tcPr>
          <w:p w14:paraId="447A4844" w14:textId="77777777" w:rsidR="00161C87" w:rsidRPr="001A5C3F" w:rsidRDefault="00161C87" w:rsidP="00986C5C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A5C3F">
              <w:rPr>
                <w:rFonts w:ascii="Arial" w:hAnsi="Arial" w:cs="Arial"/>
                <w:b/>
                <w:sz w:val="18"/>
                <w:szCs w:val="18"/>
                <w:lang w:val="pt-BR"/>
              </w:rPr>
              <w:t>Endereço de Atendimento (Rua, Avenida, Alameda, etc.):</w:t>
            </w:r>
          </w:p>
          <w:p w14:paraId="0AA7ABBA" w14:textId="77777777" w:rsidR="00161C87" w:rsidRDefault="00161C87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  <w:p w14:paraId="22332C40" w14:textId="24707E3D" w:rsidR="004C1089" w:rsidRPr="006E1ED3" w:rsidRDefault="004C1089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153" w:type="dxa"/>
            <w:gridSpan w:val="2"/>
          </w:tcPr>
          <w:p w14:paraId="20355B09" w14:textId="77777777" w:rsidR="00161C87" w:rsidRDefault="00161C87" w:rsidP="00986C5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Número:</w:t>
            </w:r>
          </w:p>
          <w:p w14:paraId="39F21C32" w14:textId="77777777" w:rsidR="00161C87" w:rsidRPr="00444F75" w:rsidRDefault="00161C87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83" w:type="dxa"/>
            <w:gridSpan w:val="4"/>
          </w:tcPr>
          <w:p w14:paraId="18307F49" w14:textId="77777777" w:rsidR="00161C87" w:rsidRDefault="00161C87" w:rsidP="00986C5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Complemento:</w:t>
            </w:r>
          </w:p>
          <w:p w14:paraId="178FD42F" w14:textId="77777777" w:rsidR="00161C87" w:rsidRPr="00444F75" w:rsidRDefault="00161C87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61C87" w:rsidRPr="00444F75" w14:paraId="64352781" w14:textId="77777777" w:rsidTr="00F637B4">
        <w:tc>
          <w:tcPr>
            <w:tcW w:w="4011" w:type="dxa"/>
            <w:gridSpan w:val="5"/>
          </w:tcPr>
          <w:p w14:paraId="3F4BDAD9" w14:textId="77777777" w:rsidR="00161C87" w:rsidRDefault="00161C87" w:rsidP="00986C5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Bairro:</w:t>
            </w:r>
          </w:p>
          <w:p w14:paraId="5C177A44" w14:textId="77777777" w:rsidR="00161C87" w:rsidRPr="006E1ED3" w:rsidRDefault="00161C87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901" w:type="dxa"/>
            <w:gridSpan w:val="2"/>
          </w:tcPr>
          <w:p w14:paraId="0BBA6ED4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</w:p>
          <w:p w14:paraId="0A3A729E" w14:textId="77777777" w:rsidR="00161C87" w:rsidRPr="00444F75" w:rsidRDefault="00161C87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272" w:type="dxa"/>
            <w:gridSpan w:val="4"/>
          </w:tcPr>
          <w:p w14:paraId="7F4BC254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186B13CB" w14:textId="77777777" w:rsidR="00161C87" w:rsidRPr="00444F75" w:rsidRDefault="00161C87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47" w:type="dxa"/>
          </w:tcPr>
          <w:p w14:paraId="5EE30F36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47CB7ADC" w14:textId="77777777" w:rsidR="00161C87" w:rsidRPr="00444F75" w:rsidRDefault="00161C87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161C87" w:rsidRPr="00444F75" w14:paraId="141ACB47" w14:textId="77777777" w:rsidTr="00F637B4">
        <w:tc>
          <w:tcPr>
            <w:tcW w:w="6912" w:type="dxa"/>
            <w:gridSpan w:val="7"/>
            <w:tcBorders>
              <w:bottom w:val="single" w:sz="4" w:space="0" w:color="auto"/>
            </w:tcBorders>
          </w:tcPr>
          <w:p w14:paraId="09B8F46F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do CNES Definitivo (Cadastro Nacional de Estabelecimentos de Saúde):</w:t>
            </w:r>
          </w:p>
          <w:p w14:paraId="178607E4" w14:textId="77777777" w:rsidR="00161C87" w:rsidRPr="006E1ED3" w:rsidRDefault="00161C87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14:paraId="0BE966D6" w14:textId="77777777" w:rsidR="00161C87" w:rsidRPr="00444F75" w:rsidRDefault="00161C87" w:rsidP="00986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N° de Inscrição Municipal:</w:t>
            </w:r>
          </w:p>
        </w:tc>
      </w:tr>
      <w:tr w:rsidR="00EF41F9" w:rsidRPr="00444F75" w14:paraId="7B0CAB81" w14:textId="77777777" w:rsidTr="00EF41F9">
        <w:tc>
          <w:tcPr>
            <w:tcW w:w="10031" w:type="dxa"/>
            <w:gridSpan w:val="12"/>
            <w:tcBorders>
              <w:bottom w:val="single" w:sz="4" w:space="0" w:color="auto"/>
            </w:tcBorders>
          </w:tcPr>
          <w:p w14:paraId="0945E634" w14:textId="067541F0" w:rsidR="00EF41F9" w:rsidRDefault="00EF41F9" w:rsidP="0098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108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DIAS/HORÁRIOS DE ATENDIMENTO DISPONÍVEIS PARA </w:t>
            </w:r>
            <w:proofErr w:type="gramStart"/>
            <w:r w:rsidRPr="004C1089">
              <w:rPr>
                <w:rFonts w:ascii="Arial" w:hAnsi="Arial" w:cs="Arial"/>
                <w:b/>
                <w:bCs/>
                <w:sz w:val="16"/>
                <w:szCs w:val="16"/>
              </w:rPr>
              <w:t>O AGROS</w:t>
            </w:r>
            <w:proofErr w:type="gramEnd"/>
            <w:r w:rsidRPr="004C108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B6F38AD" w14:textId="77777777" w:rsidR="00EF41F9" w:rsidRPr="004C1089" w:rsidRDefault="00EF41F9" w:rsidP="0098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9D1A74" w14:textId="77777777" w:rsidR="00EF41F9" w:rsidRPr="00444F75" w:rsidRDefault="00EF41F9" w:rsidP="00986C5C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64623" w:rsidRPr="00444F75" w14:paraId="3BCB19AB" w14:textId="77777777" w:rsidTr="00F637B4">
        <w:tc>
          <w:tcPr>
            <w:tcW w:w="5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1953B" w14:textId="77777777" w:rsidR="00F64623" w:rsidRDefault="00F64623" w:rsidP="00986C5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6EDBC" w14:textId="77777777" w:rsidR="00F64623" w:rsidRPr="004C1089" w:rsidRDefault="00F64623" w:rsidP="0098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4623" w:rsidRPr="00444F75" w14:paraId="1D372551" w14:textId="77777777" w:rsidTr="00F637B4">
        <w:tc>
          <w:tcPr>
            <w:tcW w:w="54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FA91DCD" w14:textId="77777777" w:rsidR="00F64623" w:rsidRPr="001A5C3F" w:rsidRDefault="00F64623" w:rsidP="00F64623">
            <w:pPr>
              <w:pStyle w:val="Textopadr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A5C3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Endereço para Correspondências </w:t>
            </w:r>
            <w:r w:rsidRPr="001A5C3F">
              <w:rPr>
                <w:rFonts w:ascii="Arial" w:hAnsi="Arial" w:cs="Arial"/>
                <w:b/>
                <w:sz w:val="16"/>
                <w:szCs w:val="16"/>
                <w:lang w:val="pt-BR"/>
              </w:rPr>
              <w:t>(Rua, Avenida, Alameda, etc.):</w:t>
            </w:r>
          </w:p>
          <w:p w14:paraId="5C8EEB62" w14:textId="77777777" w:rsidR="00F64623" w:rsidRDefault="00F64623" w:rsidP="00986C5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430018FE" w14:textId="4AF2B823" w:rsidR="00EF41F9" w:rsidRDefault="00EF41F9" w:rsidP="00986C5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208455" w14:textId="77777777" w:rsidR="00F64623" w:rsidRPr="004C1089" w:rsidRDefault="00F64623" w:rsidP="0098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6DFA4F" w14:textId="77777777" w:rsidR="00F64623" w:rsidRDefault="00F64623" w:rsidP="00F64623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Complemento:</w:t>
            </w:r>
          </w:p>
          <w:p w14:paraId="75CB8EEE" w14:textId="1017839B" w:rsidR="00F64623" w:rsidRPr="004C1089" w:rsidRDefault="00F64623" w:rsidP="00986C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4623" w:rsidRPr="00444F75" w14:paraId="497F1CF0" w14:textId="77777777" w:rsidTr="00F637B4"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14:paraId="44E7C3CE" w14:textId="77777777" w:rsidR="00F64623" w:rsidRDefault="00F64623" w:rsidP="00F64623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Bairro:</w:t>
            </w:r>
          </w:p>
          <w:p w14:paraId="403D4459" w14:textId="77777777" w:rsidR="00F64623" w:rsidRDefault="00F64623" w:rsidP="00F64623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14:paraId="0A4F881C" w14:textId="77777777" w:rsidR="00F64623" w:rsidRDefault="00F64623" w:rsidP="00F64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</w:p>
          <w:p w14:paraId="52D3BE63" w14:textId="69280B10" w:rsidR="00F64623" w:rsidRDefault="00F64623" w:rsidP="00F64623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14:paraId="28255E95" w14:textId="77777777" w:rsidR="00F64623" w:rsidRDefault="00F64623" w:rsidP="00F64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72C524C5" w14:textId="456F1DB7" w:rsidR="00F64623" w:rsidRDefault="00F64623" w:rsidP="00F64623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CAA4DC0" w14:textId="77777777" w:rsidR="00F64623" w:rsidRDefault="00F64623" w:rsidP="00F646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10207D99" w14:textId="77777777" w:rsidR="00F64623" w:rsidRPr="004C1089" w:rsidRDefault="00F64623" w:rsidP="00F646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4623" w:rsidRPr="00F64623" w14:paraId="0818FC55" w14:textId="77777777" w:rsidTr="00F637B4">
        <w:trPr>
          <w:gridAfter w:val="8"/>
          <w:wAfter w:w="6062" w:type="dxa"/>
          <w:trHeight w:val="170"/>
        </w:trPr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FC60E" w14:textId="77777777" w:rsidR="00F64623" w:rsidRDefault="00F64623" w:rsidP="00F64623">
            <w:pPr>
              <w:pStyle w:val="Textopadr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14:paraId="77738537" w14:textId="77777777" w:rsidR="00F64623" w:rsidRDefault="00F64623" w:rsidP="00F64623">
            <w:pPr>
              <w:pStyle w:val="Textopadr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  <w:p w14:paraId="4D6CCFA1" w14:textId="19906D23" w:rsidR="00F64623" w:rsidRPr="00F64623" w:rsidRDefault="00F64623" w:rsidP="00F64623">
            <w:pPr>
              <w:pStyle w:val="Textopadr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CONTATOS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642AE" w14:textId="77777777" w:rsidR="00F64623" w:rsidRPr="00F64623" w:rsidRDefault="00F64623" w:rsidP="00F64623">
            <w:pPr>
              <w:pStyle w:val="Textopadro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982B7B" w:rsidRPr="00444F75" w14:paraId="1CA2E3C4" w14:textId="77777777" w:rsidTr="00477C71">
        <w:tc>
          <w:tcPr>
            <w:tcW w:w="3510" w:type="dxa"/>
            <w:gridSpan w:val="2"/>
          </w:tcPr>
          <w:p w14:paraId="6021749B" w14:textId="77777777" w:rsidR="00982B7B" w:rsidRPr="001F4ED0" w:rsidRDefault="00982B7B" w:rsidP="00982B7B">
            <w:pPr>
              <w:pStyle w:val="Textopadro"/>
              <w:rPr>
                <w:rFonts w:ascii="Arial" w:hAnsi="Arial" w:cs="Arial"/>
                <w:sz w:val="8"/>
                <w:szCs w:val="8"/>
                <w:lang w:val="pt-BR"/>
              </w:rPr>
            </w:pPr>
          </w:p>
          <w:p w14:paraId="48CDF30B" w14:textId="77777777" w:rsidR="00BA1395" w:rsidRDefault="00BA1395" w:rsidP="00BA1395">
            <w:pPr>
              <w:pStyle w:val="Textopadro"/>
              <w:rPr>
                <w:rFonts w:ascii="Arial" w:hAnsi="Arial" w:cs="Arial"/>
                <w:sz w:val="20"/>
                <w:szCs w:val="17"/>
                <w:lang w:val="pt-BR"/>
              </w:rPr>
            </w:pPr>
            <w:r>
              <w:rPr>
                <w:rFonts w:ascii="Arial" w:hAnsi="Arial" w:cs="Arial"/>
                <w:sz w:val="20"/>
                <w:szCs w:val="17"/>
                <w:lang w:val="pt-BR"/>
              </w:rPr>
              <w:t>Atendimento aos Beneficiários</w:t>
            </w:r>
          </w:p>
          <w:p w14:paraId="1FF1CE41" w14:textId="77777777" w:rsidR="00BA1395" w:rsidRDefault="00BA1395" w:rsidP="00BA1395">
            <w:pPr>
              <w:pStyle w:val="Textopadro"/>
              <w:rPr>
                <w:rFonts w:ascii="Arial" w:hAnsi="Arial" w:cs="Arial"/>
                <w:sz w:val="20"/>
                <w:szCs w:val="17"/>
                <w:lang w:val="pt-BR"/>
              </w:rPr>
            </w:pPr>
          </w:p>
          <w:p w14:paraId="49764A6A" w14:textId="1A82649D" w:rsidR="00982B7B" w:rsidRPr="00982B7B" w:rsidRDefault="00BA1395" w:rsidP="00BA1395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OBS: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Obrigatório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informar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número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telefone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para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contato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por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ligação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Exceto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WhatsApp.</w:t>
            </w:r>
            <w:bookmarkStart w:id="0" w:name="_GoBack"/>
            <w:bookmarkEnd w:id="0"/>
          </w:p>
        </w:tc>
        <w:tc>
          <w:tcPr>
            <w:tcW w:w="6521" w:type="dxa"/>
            <w:gridSpan w:val="10"/>
          </w:tcPr>
          <w:p w14:paraId="28B7DAA4" w14:textId="77777777" w:rsidR="00982B7B" w:rsidRPr="006166DF" w:rsidRDefault="00982B7B" w:rsidP="00982B7B">
            <w:pPr>
              <w:rPr>
                <w:rFonts w:ascii="Arial" w:hAnsi="Arial" w:cs="Arial"/>
                <w:color w:val="000000"/>
                <w:szCs w:val="17"/>
              </w:rPr>
            </w:pPr>
            <w:r w:rsidRPr="006166DF">
              <w:rPr>
                <w:rFonts w:ascii="Arial" w:hAnsi="Arial" w:cs="Arial"/>
                <w:color w:val="000000"/>
                <w:szCs w:val="17"/>
              </w:rPr>
              <w:t>Tel.:</w:t>
            </w:r>
          </w:p>
          <w:p w14:paraId="304B9215" w14:textId="77777777" w:rsidR="00982B7B" w:rsidRPr="006166DF" w:rsidRDefault="00982B7B" w:rsidP="00982B7B">
            <w:pPr>
              <w:rPr>
                <w:rFonts w:ascii="Arial" w:hAnsi="Arial" w:cs="Arial"/>
                <w:color w:val="000000"/>
                <w:szCs w:val="17"/>
              </w:rPr>
            </w:pPr>
          </w:p>
          <w:p w14:paraId="463FED00" w14:textId="50801EF4" w:rsidR="00982B7B" w:rsidRDefault="00982B7B" w:rsidP="00982B7B">
            <w:pPr>
              <w:rPr>
                <w:rFonts w:ascii="Arial" w:hAnsi="Arial" w:cs="Arial"/>
                <w:color w:val="000000"/>
                <w:szCs w:val="17"/>
              </w:rPr>
            </w:pPr>
            <w:r w:rsidRPr="006166DF">
              <w:rPr>
                <w:rFonts w:ascii="Arial" w:hAnsi="Arial" w:cs="Arial"/>
                <w:color w:val="000000"/>
                <w:szCs w:val="17"/>
              </w:rPr>
              <w:t>Celular:</w:t>
            </w:r>
          </w:p>
          <w:p w14:paraId="01976451" w14:textId="77777777" w:rsidR="00982B7B" w:rsidRPr="00982B7B" w:rsidRDefault="00982B7B" w:rsidP="00982B7B">
            <w:pPr>
              <w:rPr>
                <w:rFonts w:ascii="Arial" w:hAnsi="Arial" w:cs="Arial"/>
                <w:color w:val="000000"/>
                <w:szCs w:val="17"/>
              </w:rPr>
            </w:pPr>
          </w:p>
          <w:p w14:paraId="349AFBCD" w14:textId="5E2FF490" w:rsidR="00982B7B" w:rsidRPr="001F4ED0" w:rsidRDefault="00982B7B" w:rsidP="00982B7B">
            <w:pPr>
              <w:pStyle w:val="Textopadro"/>
              <w:rPr>
                <w:rFonts w:ascii="Arial" w:hAnsi="Arial" w:cs="Arial"/>
                <w:sz w:val="8"/>
                <w:szCs w:val="8"/>
                <w:lang w:val="pt-BR"/>
              </w:rPr>
            </w:pPr>
          </w:p>
          <w:p w14:paraId="68C1C7FA" w14:textId="77777777" w:rsidR="00982B7B" w:rsidRPr="00982B7B" w:rsidRDefault="00982B7B" w:rsidP="00982B7B">
            <w:pPr>
              <w:pStyle w:val="Textopadro"/>
              <w:rPr>
                <w:rFonts w:ascii="Arial" w:hAnsi="Arial" w:cs="Arial"/>
                <w:color w:val="000000"/>
                <w:sz w:val="20"/>
                <w:lang w:val="pt-BR"/>
              </w:rPr>
            </w:pPr>
            <w:proofErr w:type="gramStart"/>
            <w:r w:rsidRPr="00982B7B">
              <w:rPr>
                <w:rFonts w:ascii="Arial" w:hAnsi="Arial" w:cs="Arial"/>
                <w:color w:val="000000"/>
                <w:sz w:val="20"/>
                <w:lang w:val="pt-BR"/>
              </w:rPr>
              <w:t>WhatsApp</w:t>
            </w:r>
            <w:proofErr w:type="gramEnd"/>
            <w:r w:rsidRPr="00982B7B">
              <w:rPr>
                <w:rFonts w:ascii="Arial" w:hAnsi="Arial" w:cs="Arial"/>
                <w:color w:val="000000"/>
                <w:sz w:val="20"/>
                <w:lang w:val="pt-BR"/>
              </w:rPr>
              <w:t>:</w:t>
            </w:r>
          </w:p>
          <w:p w14:paraId="6EE685AB" w14:textId="77777777" w:rsidR="00982B7B" w:rsidRDefault="00982B7B" w:rsidP="00982B7B">
            <w:pPr>
              <w:pStyle w:val="Textopadro"/>
              <w:rPr>
                <w:rFonts w:ascii="Arial" w:hAnsi="Arial" w:cs="Arial"/>
                <w:color w:val="000000"/>
              </w:rPr>
            </w:pPr>
          </w:p>
        </w:tc>
      </w:tr>
      <w:tr w:rsidR="00F64623" w:rsidRPr="00444F75" w14:paraId="0F9C7C73" w14:textId="7EF78867" w:rsidTr="00F637B4">
        <w:tc>
          <w:tcPr>
            <w:tcW w:w="3510" w:type="dxa"/>
            <w:gridSpan w:val="2"/>
            <w:vAlign w:val="center"/>
          </w:tcPr>
          <w:p w14:paraId="509F5414" w14:textId="77777777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  <w:bookmarkStart w:id="1" w:name="_Hlk82438664"/>
          </w:p>
          <w:p w14:paraId="39870D2A" w14:textId="14BC2558" w:rsidR="00F64623" w:rsidRDefault="00F637B4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Prestador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Serviço</w:t>
            </w:r>
            <w:proofErr w:type="spellEnd"/>
          </w:p>
          <w:p w14:paraId="700F68A4" w14:textId="3F59173A" w:rsidR="00F64623" w:rsidRPr="006E1ED3" w:rsidRDefault="00F64623" w:rsidP="00F64623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938C7CF" w14:textId="1992378B" w:rsidR="00F64623" w:rsidRPr="00444F75" w:rsidRDefault="00F64623" w:rsidP="00F64623"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119" w:type="dxa"/>
            <w:gridSpan w:val="5"/>
            <w:vAlign w:val="center"/>
          </w:tcPr>
          <w:p w14:paraId="103629D5" w14:textId="328310F5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</w:t>
            </w:r>
          </w:p>
          <w:p w14:paraId="692E5B99" w14:textId="77777777" w:rsidR="00F64623" w:rsidRDefault="00F64623" w:rsidP="00F64623">
            <w:pPr>
              <w:rPr>
                <w:rFonts w:ascii="Arial" w:hAnsi="Arial" w:cs="Arial"/>
                <w:color w:val="000000"/>
              </w:rPr>
            </w:pPr>
          </w:p>
          <w:p w14:paraId="12563BB9" w14:textId="1C5D9FAD" w:rsidR="00F64623" w:rsidRPr="006B159D" w:rsidRDefault="00F64623" w:rsidP="00F64623">
            <w:pPr>
              <w:rPr>
                <w:rFonts w:ascii="Arial" w:hAnsi="Arial" w:cs="Arial"/>
                <w:color w:val="000000"/>
              </w:rPr>
            </w:pPr>
            <w:r w:rsidRPr="006B159D">
              <w:rPr>
                <w:rFonts w:ascii="Arial" w:hAnsi="Arial" w:cs="Arial"/>
                <w:color w:val="000000"/>
              </w:rPr>
              <w:t>Celular:</w:t>
            </w:r>
          </w:p>
        </w:tc>
      </w:tr>
      <w:tr w:rsidR="00F64623" w:rsidRPr="00444F75" w14:paraId="3018036B" w14:textId="77777777" w:rsidTr="00F637B4">
        <w:tc>
          <w:tcPr>
            <w:tcW w:w="3510" w:type="dxa"/>
            <w:gridSpan w:val="2"/>
            <w:vAlign w:val="center"/>
          </w:tcPr>
          <w:p w14:paraId="4C2CE651" w14:textId="77777777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</w:p>
          <w:p w14:paraId="5964CAED" w14:textId="7C5FD87E" w:rsidR="00F64623" w:rsidRDefault="00C46D27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F64623" w:rsidRPr="00E23874">
              <w:rPr>
                <w:rFonts w:ascii="Arial" w:hAnsi="Arial" w:cs="Arial"/>
                <w:color w:val="000000"/>
                <w:sz w:val="20"/>
              </w:rPr>
              <w:t>olicitação</w:t>
            </w:r>
            <w:proofErr w:type="spellEnd"/>
            <w:r w:rsidR="00F64623" w:rsidRPr="00E23874">
              <w:rPr>
                <w:rFonts w:ascii="Arial" w:hAnsi="Arial" w:cs="Arial"/>
                <w:color w:val="000000"/>
                <w:sz w:val="20"/>
              </w:rPr>
              <w:t xml:space="preserve"> de </w:t>
            </w:r>
            <w:r w:rsidR="00F64623">
              <w:rPr>
                <w:rFonts w:ascii="Arial" w:hAnsi="Arial" w:cs="Arial"/>
                <w:color w:val="000000"/>
                <w:sz w:val="20"/>
              </w:rPr>
              <w:t>RPA/</w:t>
            </w:r>
            <w:proofErr w:type="spellStart"/>
            <w:r w:rsidR="00F64623">
              <w:rPr>
                <w:rFonts w:ascii="Arial" w:hAnsi="Arial" w:cs="Arial"/>
                <w:color w:val="000000"/>
                <w:sz w:val="20"/>
              </w:rPr>
              <w:t>Notal</w:t>
            </w:r>
            <w:proofErr w:type="spellEnd"/>
            <w:r w:rsidR="00F64623">
              <w:rPr>
                <w:rFonts w:ascii="Arial" w:hAnsi="Arial" w:cs="Arial"/>
                <w:color w:val="000000"/>
                <w:sz w:val="20"/>
              </w:rPr>
              <w:t xml:space="preserve"> Fiscal</w:t>
            </w:r>
          </w:p>
          <w:p w14:paraId="3DE6E9AA" w14:textId="4DFD2961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5E9F0555" w14:textId="451EC9BF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119" w:type="dxa"/>
            <w:gridSpan w:val="5"/>
            <w:vAlign w:val="center"/>
          </w:tcPr>
          <w:p w14:paraId="6043BAE7" w14:textId="327CD932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</w:t>
            </w:r>
          </w:p>
          <w:p w14:paraId="7AA51A1E" w14:textId="77777777" w:rsidR="00F64623" w:rsidRDefault="00F64623" w:rsidP="00F64623">
            <w:pPr>
              <w:rPr>
                <w:rFonts w:ascii="Arial" w:hAnsi="Arial" w:cs="Arial"/>
                <w:color w:val="000000"/>
              </w:rPr>
            </w:pPr>
          </w:p>
          <w:p w14:paraId="159C8145" w14:textId="216608C9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 w:rsidRPr="006B159D">
              <w:rPr>
                <w:rFonts w:ascii="Arial" w:hAnsi="Arial" w:cs="Arial"/>
                <w:color w:val="000000"/>
              </w:rPr>
              <w:t>Celular:</w:t>
            </w:r>
          </w:p>
        </w:tc>
      </w:tr>
      <w:tr w:rsidR="00F64623" w:rsidRPr="00444F75" w14:paraId="155F8A23" w14:textId="77777777" w:rsidTr="00F637B4">
        <w:tc>
          <w:tcPr>
            <w:tcW w:w="3510" w:type="dxa"/>
            <w:gridSpan w:val="2"/>
            <w:vAlign w:val="center"/>
          </w:tcPr>
          <w:p w14:paraId="391EFD88" w14:textId="77777777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</w:p>
          <w:p w14:paraId="7D1F3A74" w14:textId="74F12E5C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Responsável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Autorização</w:t>
            </w:r>
            <w:proofErr w:type="spellEnd"/>
          </w:p>
          <w:p w14:paraId="47A15834" w14:textId="4076C527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3C197A3" w14:textId="619B4B46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119" w:type="dxa"/>
            <w:gridSpan w:val="5"/>
            <w:vAlign w:val="center"/>
          </w:tcPr>
          <w:p w14:paraId="5A322B19" w14:textId="2AE7F1A0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</w:t>
            </w:r>
          </w:p>
          <w:p w14:paraId="1F2D635D" w14:textId="77777777" w:rsidR="00F64623" w:rsidRDefault="00F64623" w:rsidP="00F64623">
            <w:pPr>
              <w:rPr>
                <w:rFonts w:ascii="Arial" w:hAnsi="Arial" w:cs="Arial"/>
                <w:color w:val="000000"/>
              </w:rPr>
            </w:pPr>
          </w:p>
          <w:p w14:paraId="04E30C67" w14:textId="51AC3646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 w:rsidRPr="006B159D">
              <w:rPr>
                <w:rFonts w:ascii="Arial" w:hAnsi="Arial" w:cs="Arial"/>
                <w:color w:val="000000"/>
              </w:rPr>
              <w:t>Celular:</w:t>
            </w:r>
          </w:p>
        </w:tc>
      </w:tr>
      <w:tr w:rsidR="00F64623" w:rsidRPr="00444F75" w14:paraId="494FDCAF" w14:textId="77777777" w:rsidTr="00F637B4">
        <w:tc>
          <w:tcPr>
            <w:tcW w:w="3510" w:type="dxa"/>
            <w:gridSpan w:val="2"/>
            <w:vAlign w:val="center"/>
          </w:tcPr>
          <w:p w14:paraId="1C0F5CA8" w14:textId="77777777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</w:p>
          <w:p w14:paraId="08C128D3" w14:textId="04015D94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Responsável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Faturamento</w:t>
            </w:r>
            <w:proofErr w:type="spellEnd"/>
          </w:p>
          <w:p w14:paraId="2D9D93A8" w14:textId="7C633303" w:rsidR="00F64623" w:rsidRDefault="00F64623" w:rsidP="00F64623">
            <w:pPr>
              <w:pStyle w:val="Textopadr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1136701F" w14:textId="6E34D7B2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119" w:type="dxa"/>
            <w:gridSpan w:val="5"/>
            <w:vAlign w:val="center"/>
          </w:tcPr>
          <w:p w14:paraId="494C011C" w14:textId="2B49B144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Tel.:</w:t>
            </w:r>
          </w:p>
          <w:p w14:paraId="4522464F" w14:textId="77777777" w:rsidR="00F64623" w:rsidRDefault="00F64623" w:rsidP="00F64623">
            <w:pPr>
              <w:rPr>
                <w:rFonts w:ascii="Arial" w:hAnsi="Arial" w:cs="Arial"/>
                <w:color w:val="000000"/>
              </w:rPr>
            </w:pPr>
          </w:p>
          <w:p w14:paraId="707811CD" w14:textId="03D37621" w:rsidR="00F64623" w:rsidRDefault="00F64623" w:rsidP="00F64623">
            <w:pPr>
              <w:rPr>
                <w:rFonts w:ascii="Arial" w:hAnsi="Arial" w:cs="Arial"/>
                <w:color w:val="000000"/>
              </w:rPr>
            </w:pPr>
            <w:r w:rsidRPr="006B159D">
              <w:rPr>
                <w:rFonts w:ascii="Arial" w:hAnsi="Arial" w:cs="Arial"/>
                <w:color w:val="000000"/>
              </w:rPr>
              <w:t>Celular:</w:t>
            </w:r>
          </w:p>
        </w:tc>
      </w:tr>
    </w:tbl>
    <w:bookmarkEnd w:id="1"/>
    <w:p w14:paraId="237D04C8" w14:textId="4199C963" w:rsidR="00F64623" w:rsidRPr="00982B7B" w:rsidRDefault="006166DF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b/>
          <w:sz w:val="10"/>
          <w:szCs w:val="10"/>
          <w:lang w:val="pt-BR"/>
        </w:rPr>
        <w:t xml:space="preserve">   </w:t>
      </w:r>
    </w:p>
    <w:p w14:paraId="35DC4723" w14:textId="54D1AA84" w:rsidR="00161C87" w:rsidRPr="005E426D" w:rsidRDefault="00161C87" w:rsidP="00161C87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r w:rsidRPr="005E426D">
        <w:rPr>
          <w:rFonts w:ascii="Arial" w:hAnsi="Arial" w:cs="Arial"/>
          <w:b/>
          <w:sz w:val="18"/>
          <w:szCs w:val="18"/>
          <w:lang w:val="pt-BR"/>
        </w:rPr>
        <w:t xml:space="preserve">DADOS BANCÁRIOS </w:t>
      </w:r>
    </w:p>
    <w:tbl>
      <w:tblPr>
        <w:tblStyle w:val="Tabelacomgrade"/>
        <w:tblW w:w="10035" w:type="dxa"/>
        <w:tblLayout w:type="fixed"/>
        <w:tblLook w:val="04A0" w:firstRow="1" w:lastRow="0" w:firstColumn="1" w:lastColumn="0" w:noHBand="0" w:noVBand="1"/>
      </w:tblPr>
      <w:tblGrid>
        <w:gridCol w:w="3938"/>
        <w:gridCol w:w="2206"/>
        <w:gridCol w:w="488"/>
        <w:gridCol w:w="3403"/>
      </w:tblGrid>
      <w:tr w:rsidR="00161C87" w14:paraId="31925DB5" w14:textId="77777777" w:rsidTr="00986C5C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A56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Banco:</w:t>
            </w:r>
          </w:p>
          <w:p w14:paraId="02420BA2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F907" w14:textId="77777777" w:rsidR="00161C87" w:rsidRDefault="00161C87" w:rsidP="00986C5C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do Banco:</w:t>
            </w:r>
          </w:p>
        </w:tc>
      </w:tr>
      <w:tr w:rsidR="00161C87" w14:paraId="396D15E2" w14:textId="77777777" w:rsidTr="00986C5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344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Conta Corrente (informar o dígito verificador):</w:t>
            </w:r>
          </w:p>
          <w:p w14:paraId="7F15A4B6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4CF1BA" w14:textId="313FFE90" w:rsidR="006D18DE" w:rsidRDefault="006D18DE" w:rsidP="00986C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473C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da Agência: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9A66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da Agência (informar o dígito verificador):</w:t>
            </w:r>
          </w:p>
          <w:p w14:paraId="72D6E71C" w14:textId="77777777" w:rsidR="00161C87" w:rsidRDefault="00161C87" w:rsidP="00986C5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8ED4A8E" w14:textId="1444E120" w:rsidR="00161C87" w:rsidRDefault="00161C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317D4BFD" w14:textId="21342319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68333026" w14:textId="0ECB193E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20942788" w14:textId="6EBD553C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707BCDEA" w14:textId="5897723B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450634C0" w14:textId="1A227222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368147A9" w14:textId="18A6F8E9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58A7C64E" w14:textId="376F7900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4A81C699" w14:textId="6FACAE00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4E9C2EB5" w14:textId="58B8C792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43CD0282" w14:textId="77777777" w:rsidR="00DA6D87" w:rsidRDefault="00DA6D87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02E96B0C" w14:textId="4FBC55FE" w:rsidR="004C1089" w:rsidRDefault="004C1089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72E2C80A" w14:textId="77777777" w:rsidR="004C1089" w:rsidRPr="005E426D" w:rsidRDefault="004C1089" w:rsidP="004C1089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r w:rsidRPr="005E426D">
        <w:rPr>
          <w:rFonts w:ascii="Arial" w:hAnsi="Arial" w:cs="Arial"/>
          <w:b/>
          <w:sz w:val="18"/>
          <w:szCs w:val="18"/>
          <w:lang w:val="pt-BR"/>
        </w:rPr>
        <w:t>ESPECIALIDADE(S) REQUERIDA(S):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1"/>
        <w:gridCol w:w="31"/>
      </w:tblGrid>
      <w:tr w:rsidR="00376E4B" w:rsidRPr="00F436DE" w14:paraId="29DCF280" w14:textId="77777777" w:rsidTr="00376E4B"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8726" w14:textId="77777777" w:rsidR="00376E4B" w:rsidRPr="00376E4B" w:rsidRDefault="00376E4B" w:rsidP="005F16AD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376E4B">
              <w:rPr>
                <w:rFonts w:ascii="Arial" w:hAnsi="Arial" w:cs="Arial"/>
                <w:sz w:val="17"/>
                <w:szCs w:val="17"/>
                <w:lang w:val="pt-BR"/>
              </w:rPr>
              <w:t xml:space="preserve">Especialidade </w:t>
            </w:r>
            <w:proofErr w:type="gramStart"/>
            <w:r w:rsidRPr="00376E4B">
              <w:rPr>
                <w:rFonts w:ascii="Arial" w:hAnsi="Arial" w:cs="Arial"/>
                <w:sz w:val="17"/>
                <w:szCs w:val="17"/>
                <w:lang w:val="pt-BR"/>
              </w:rPr>
              <w:t>1</w:t>
            </w:r>
            <w:proofErr w:type="gramEnd"/>
            <w:r w:rsidRPr="00376E4B"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</w:p>
          <w:p w14:paraId="79118733" w14:textId="77777777" w:rsidR="00376E4B" w:rsidRDefault="00376E4B" w:rsidP="00376E4B">
            <w:pPr>
              <w:pStyle w:val="Textopadro"/>
              <w:rPr>
                <w:rFonts w:ascii="Arial" w:hAnsi="Arial" w:cs="Arial"/>
                <w:sz w:val="17"/>
                <w:szCs w:val="17"/>
                <w:highlight w:val="yellow"/>
                <w:lang w:val="pt-BR"/>
              </w:rPr>
            </w:pPr>
          </w:p>
          <w:p w14:paraId="0D810657" w14:textId="083F223F" w:rsidR="00376E4B" w:rsidRPr="00376E4B" w:rsidRDefault="00376E4B" w:rsidP="00376E4B">
            <w:pPr>
              <w:pStyle w:val="Textopadro"/>
              <w:rPr>
                <w:rFonts w:ascii="Arial" w:hAnsi="Arial" w:cs="Arial"/>
                <w:sz w:val="17"/>
                <w:szCs w:val="17"/>
                <w:highlight w:val="yellow"/>
                <w:lang w:val="pt-BR"/>
              </w:rPr>
            </w:pPr>
          </w:p>
        </w:tc>
      </w:tr>
      <w:tr w:rsidR="004C1089" w:rsidRPr="008A4CA1" w14:paraId="7856E32E" w14:textId="77777777" w:rsidTr="00376E4B">
        <w:trPr>
          <w:gridAfter w:val="1"/>
          <w:wAfter w:w="31" w:type="dxa"/>
        </w:trPr>
        <w:tc>
          <w:tcPr>
            <w:tcW w:w="9881" w:type="dxa"/>
          </w:tcPr>
          <w:p w14:paraId="43F83F16" w14:textId="049AF922" w:rsidR="004C1089" w:rsidRDefault="00DA6D87" w:rsidP="005F16AD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bookmarkStart w:id="2" w:name="_Hlk82437857"/>
            <w:r w:rsidRPr="005E426D">
              <w:rPr>
                <w:rFonts w:ascii="Arial" w:hAnsi="Arial" w:cs="Arial"/>
                <w:b/>
                <w:sz w:val="18"/>
                <w:szCs w:val="18"/>
                <w:lang w:val="pt-BR"/>
              </w:rPr>
              <w:t>PERTENCE AO CORPO CLÍNICO DO HOSPITAL (Informe o nome do Hospital)</w:t>
            </w:r>
          </w:p>
          <w:p w14:paraId="4854398F" w14:textId="77777777" w:rsidR="00DA6D87" w:rsidRPr="00924254" w:rsidRDefault="00DA6D87" w:rsidP="005F16AD">
            <w:pPr>
              <w:pStyle w:val="Textopadro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14:paraId="2598F760" w14:textId="77777777" w:rsidR="004C1089" w:rsidRPr="00924254" w:rsidRDefault="004C1089" w:rsidP="005F16AD">
            <w:pPr>
              <w:pStyle w:val="Textopadro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</w:tc>
      </w:tr>
      <w:tr w:rsidR="004C1089" w:rsidRPr="008A4CA1" w14:paraId="172436C8" w14:textId="77777777" w:rsidTr="00376E4B">
        <w:trPr>
          <w:gridAfter w:val="1"/>
          <w:wAfter w:w="31" w:type="dxa"/>
        </w:trPr>
        <w:tc>
          <w:tcPr>
            <w:tcW w:w="9881" w:type="dxa"/>
          </w:tcPr>
          <w:p w14:paraId="3ACC3A71" w14:textId="35ED4521" w:rsidR="004C1089" w:rsidRDefault="00DA6D87" w:rsidP="005F16AD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5E426D">
              <w:rPr>
                <w:rFonts w:ascii="Arial" w:hAnsi="Arial" w:cs="Arial"/>
                <w:b/>
                <w:sz w:val="18"/>
                <w:szCs w:val="18"/>
                <w:lang w:val="pt-BR"/>
              </w:rPr>
              <w:t>FAIXA ETÁRIA QUE ATENDE</w:t>
            </w:r>
          </w:p>
          <w:p w14:paraId="6A81C140" w14:textId="77777777" w:rsidR="00DA6D87" w:rsidRPr="00924254" w:rsidRDefault="00DA6D87" w:rsidP="005F16AD">
            <w:pPr>
              <w:pStyle w:val="Textopadro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14:paraId="47EAD618" w14:textId="77777777" w:rsidR="004C1089" w:rsidRPr="00924254" w:rsidRDefault="004C1089" w:rsidP="005F16AD">
            <w:pPr>
              <w:pStyle w:val="Textopadro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</w:tc>
      </w:tr>
      <w:bookmarkEnd w:id="2"/>
    </w:tbl>
    <w:p w14:paraId="2F398253" w14:textId="25C10B2D" w:rsidR="004C1089" w:rsidRDefault="004C1089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79D68ECB" w14:textId="77777777" w:rsidR="007D4EB3" w:rsidRDefault="007D4EB3" w:rsidP="00161C87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0CB727AA" w14:textId="77777777" w:rsidR="006B159D" w:rsidRDefault="006B159D" w:rsidP="00161C87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</w:p>
    <w:p w14:paraId="3252000E" w14:textId="5239C13D" w:rsidR="00161C87" w:rsidRPr="005E426D" w:rsidRDefault="00161C87" w:rsidP="00161C87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r w:rsidRPr="005E426D">
        <w:rPr>
          <w:rFonts w:ascii="Arial" w:hAnsi="Arial" w:cs="Arial"/>
          <w:b/>
          <w:sz w:val="18"/>
          <w:szCs w:val="18"/>
          <w:lang w:val="pt-BR"/>
        </w:rPr>
        <w:t>PROCEDIMENTOS/EXAMES REALIZADOS NO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992"/>
        <w:gridCol w:w="4111"/>
      </w:tblGrid>
      <w:tr w:rsidR="00161C87" w:rsidRPr="00F436DE" w14:paraId="74E96A1F" w14:textId="77777777" w:rsidTr="00986C5C">
        <w:tc>
          <w:tcPr>
            <w:tcW w:w="1101" w:type="dxa"/>
          </w:tcPr>
          <w:p w14:paraId="0ED8E418" w14:textId="77777777" w:rsidR="00161C87" w:rsidRPr="00F436DE" w:rsidRDefault="00161C87" w:rsidP="00986C5C">
            <w:pPr>
              <w:pStyle w:val="Textopadro"/>
              <w:ind w:right="-108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Cód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.</w:t>
            </w: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 xml:space="preserve"> TUSS</w:t>
            </w:r>
          </w:p>
        </w:tc>
        <w:tc>
          <w:tcPr>
            <w:tcW w:w="3827" w:type="dxa"/>
          </w:tcPr>
          <w:p w14:paraId="31B31961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Descrição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</w:p>
        </w:tc>
        <w:tc>
          <w:tcPr>
            <w:tcW w:w="992" w:type="dxa"/>
          </w:tcPr>
          <w:p w14:paraId="3EE15B9B" w14:textId="77777777" w:rsidR="00161C87" w:rsidRPr="00F436DE" w:rsidRDefault="00161C87" w:rsidP="00986C5C">
            <w:pPr>
              <w:pStyle w:val="Textopadro"/>
              <w:ind w:right="-108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Cód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.</w:t>
            </w: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 xml:space="preserve"> TUSS</w:t>
            </w:r>
          </w:p>
        </w:tc>
        <w:tc>
          <w:tcPr>
            <w:tcW w:w="4111" w:type="dxa"/>
          </w:tcPr>
          <w:p w14:paraId="66841A14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Descrição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</w:p>
        </w:tc>
      </w:tr>
      <w:tr w:rsidR="00161C87" w:rsidRPr="00F436DE" w14:paraId="69388444" w14:textId="77777777" w:rsidTr="00986C5C">
        <w:trPr>
          <w:trHeight w:val="283"/>
        </w:trPr>
        <w:tc>
          <w:tcPr>
            <w:tcW w:w="1101" w:type="dxa"/>
          </w:tcPr>
          <w:p w14:paraId="399926F1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4377B2CF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62137F12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4111" w:type="dxa"/>
          </w:tcPr>
          <w:p w14:paraId="20FEC782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161C87" w:rsidRPr="00F436DE" w14:paraId="0CAFAA75" w14:textId="77777777" w:rsidTr="00986C5C">
        <w:trPr>
          <w:trHeight w:val="283"/>
        </w:trPr>
        <w:tc>
          <w:tcPr>
            <w:tcW w:w="1101" w:type="dxa"/>
          </w:tcPr>
          <w:p w14:paraId="38370DD4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331A51C9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13C068B5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4111" w:type="dxa"/>
          </w:tcPr>
          <w:p w14:paraId="577DB5AE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161C87" w:rsidRPr="00F436DE" w14:paraId="267B1788" w14:textId="77777777" w:rsidTr="00986C5C">
        <w:trPr>
          <w:trHeight w:val="283"/>
        </w:trPr>
        <w:tc>
          <w:tcPr>
            <w:tcW w:w="1101" w:type="dxa"/>
          </w:tcPr>
          <w:p w14:paraId="4A2B009A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6EC2F354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47FDC01F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4111" w:type="dxa"/>
          </w:tcPr>
          <w:p w14:paraId="6CC04099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161C87" w:rsidRPr="00F436DE" w14:paraId="2941039D" w14:textId="77777777" w:rsidTr="00986C5C">
        <w:trPr>
          <w:trHeight w:val="283"/>
        </w:trPr>
        <w:tc>
          <w:tcPr>
            <w:tcW w:w="1101" w:type="dxa"/>
          </w:tcPr>
          <w:p w14:paraId="5B429040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23A4CAE8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0408F017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4111" w:type="dxa"/>
          </w:tcPr>
          <w:p w14:paraId="65EF529B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161C87" w:rsidRPr="00F436DE" w14:paraId="3D1C3368" w14:textId="77777777" w:rsidTr="005E426D">
        <w:trPr>
          <w:trHeight w:val="283"/>
        </w:trPr>
        <w:tc>
          <w:tcPr>
            <w:tcW w:w="1101" w:type="dxa"/>
          </w:tcPr>
          <w:p w14:paraId="3E3468D0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</w:tcPr>
          <w:p w14:paraId="7BA5D80A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</w:tcPr>
          <w:p w14:paraId="245DE7BA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4111" w:type="dxa"/>
          </w:tcPr>
          <w:p w14:paraId="418F9A38" w14:textId="77777777" w:rsidR="00161C87" w:rsidRPr="00F436DE" w:rsidRDefault="00161C87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  <w:tr w:rsidR="005E426D" w:rsidRPr="00F436DE" w14:paraId="342B955C" w14:textId="77777777" w:rsidTr="000C7563">
        <w:trPr>
          <w:trHeight w:val="283"/>
        </w:trPr>
        <w:tc>
          <w:tcPr>
            <w:tcW w:w="1101" w:type="dxa"/>
            <w:tcBorders>
              <w:bottom w:val="single" w:sz="4" w:space="0" w:color="auto"/>
            </w:tcBorders>
          </w:tcPr>
          <w:p w14:paraId="5818AC21" w14:textId="77777777" w:rsidR="005E426D" w:rsidRPr="00F436DE" w:rsidRDefault="005E426D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59042E2" w14:textId="77777777" w:rsidR="005E426D" w:rsidRPr="00F436DE" w:rsidRDefault="005E426D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62AA39" w14:textId="77777777" w:rsidR="005E426D" w:rsidRPr="00F436DE" w:rsidRDefault="005E426D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629298B" w14:textId="77777777" w:rsidR="005E426D" w:rsidRPr="00F436DE" w:rsidRDefault="005E426D" w:rsidP="00986C5C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</w:p>
        </w:tc>
      </w:tr>
    </w:tbl>
    <w:p w14:paraId="33A1338E" w14:textId="55C29E14" w:rsidR="00161C87" w:rsidRDefault="00F25E30" w:rsidP="00F25E30">
      <w:pPr>
        <w:pStyle w:val="Textopadro"/>
        <w:rPr>
          <w:rFonts w:ascii="Arial" w:hAnsi="Arial" w:cs="Arial"/>
          <w:sz w:val="17"/>
          <w:szCs w:val="17"/>
          <w:lang w:val="pt-BR"/>
        </w:rPr>
      </w:pPr>
      <w:r>
        <w:rPr>
          <w:rFonts w:ascii="Arial" w:hAnsi="Arial" w:cs="Arial"/>
          <w:sz w:val="17"/>
          <w:szCs w:val="17"/>
          <w:lang w:val="pt-BR"/>
        </w:rPr>
        <w:t>*Se o espaço for insuficiente para listar os procedimentos, apresentar relação anexa.</w:t>
      </w:r>
    </w:p>
    <w:p w14:paraId="3BB2CF2C" w14:textId="3730EC98" w:rsidR="00F25E30" w:rsidRDefault="00F25E30" w:rsidP="00F25E30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6AF15DF4" w14:textId="77777777" w:rsidR="007D4EB3" w:rsidRDefault="007D4EB3" w:rsidP="00F25E30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6540D629" w14:textId="45439D7C" w:rsidR="00767C4C" w:rsidRPr="005E426D" w:rsidRDefault="00767C4C" w:rsidP="00767C4C">
      <w:pPr>
        <w:jc w:val="both"/>
        <w:rPr>
          <w:rFonts w:ascii="Arial" w:hAnsi="Arial" w:cs="Arial"/>
          <w:b/>
          <w:sz w:val="18"/>
          <w:szCs w:val="18"/>
        </w:rPr>
      </w:pPr>
      <w:r w:rsidRPr="005E426D">
        <w:rPr>
          <w:rFonts w:ascii="Arial" w:hAnsi="Arial" w:cs="Arial"/>
          <w:b/>
          <w:sz w:val="18"/>
          <w:szCs w:val="18"/>
        </w:rPr>
        <w:t>PESSOA POLITICAMENTE EXPOSTA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767C4C" w14:paraId="2966EBB4" w14:textId="77777777" w:rsidTr="00F64623">
        <w:trPr>
          <w:trHeight w:val="2768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5F4" w14:textId="77777777" w:rsidR="00767C4C" w:rsidRDefault="00767C4C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C0ADA10" w14:textId="77777777" w:rsidR="00767C4C" w:rsidRDefault="00767C4C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Considerando que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 Agros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é também um Instituto de Previdência Complementar e que a Instrução n° 18 de 24.12.2014, da Superintendência Nacional de Previdência Complementar (Previc), art. 2°, inciso III define Pessoa Politicamente exposta, como:</w:t>
            </w:r>
          </w:p>
          <w:p w14:paraId="575C6909" w14:textId="275F6A31" w:rsidR="00767C4C" w:rsidRDefault="00767C4C">
            <w:pPr>
              <w:pStyle w:val="Defaul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F365437" w14:textId="4109AD82" w:rsidR="00767C4C" w:rsidRDefault="00767C4C">
            <w:pPr>
              <w:pStyle w:val="Defaul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“III – pessoa politicamente exposta: o agente público que desempenha ou tenha desempenhado, nos últimos cinco anos, no Brasil ou em país, território ou dependência estrangeira, cargo, emprego ou função 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pública relevante, assim como seus representantes, familiares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e outras pessoas de seu relacionamento próximo.”</w:t>
            </w:r>
          </w:p>
          <w:p w14:paraId="32498292" w14:textId="11F45DB4" w:rsidR="00767C4C" w:rsidRDefault="00767C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22E48B" w14:textId="47DE4BE1" w:rsidR="00767C4C" w:rsidRDefault="00767C4C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Declaro,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de acordo com a Instrução n° 18 de 24.12.2014, minha condição em relação ao enquadramento como Pessoa Politicamente Exposta:</w:t>
            </w:r>
          </w:p>
          <w:p w14:paraId="5AA6899A" w14:textId="1DC39C02" w:rsidR="00767C4C" w:rsidRDefault="00767C4C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F9C25F" w14:textId="77777777" w:rsidR="00767C4C" w:rsidRDefault="00767C4C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395">
              <w:rPr>
                <w:rFonts w:ascii="Arial" w:hAnsi="Arial" w:cs="Arial"/>
                <w:sz w:val="18"/>
                <w:szCs w:val="18"/>
              </w:rPr>
            </w:r>
            <w:r w:rsidR="00BA13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SIM</w:t>
            </w:r>
            <w:r>
              <w:rPr>
                <w:rFonts w:ascii="Arial" w:hAnsi="Arial" w:cs="Arial"/>
                <w:sz w:val="18"/>
                <w:szCs w:val="18"/>
              </w:rPr>
              <w:t>, enquadro-me como pessoa politicamente exposta.</w:t>
            </w:r>
          </w:p>
          <w:p w14:paraId="25A27FCB" w14:textId="6E5E9ECD" w:rsidR="00767C4C" w:rsidRDefault="00767C4C">
            <w:pPr>
              <w:tabs>
                <w:tab w:val="left" w:pos="3119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0D5AF2" w14:textId="77777777" w:rsidR="00767C4C" w:rsidRDefault="00767C4C" w:rsidP="00767C4C">
            <w:pPr>
              <w:tabs>
                <w:tab w:val="left" w:pos="3119"/>
              </w:tabs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1395">
              <w:rPr>
                <w:rFonts w:ascii="Arial" w:hAnsi="Arial" w:cs="Arial"/>
                <w:sz w:val="18"/>
                <w:szCs w:val="18"/>
              </w:rPr>
            </w:r>
            <w:r w:rsidR="00BA13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NÃO</w:t>
            </w:r>
            <w:r>
              <w:rPr>
                <w:rFonts w:ascii="Arial" w:hAnsi="Arial" w:cs="Arial"/>
                <w:sz w:val="18"/>
                <w:szCs w:val="18"/>
              </w:rPr>
              <w:t xml:space="preserve"> me enquadro como pessoa politicamente exposta.</w:t>
            </w:r>
          </w:p>
        </w:tc>
      </w:tr>
    </w:tbl>
    <w:p w14:paraId="6C6D208B" w14:textId="116E513B" w:rsidR="00767C4C" w:rsidRPr="00F436DE" w:rsidRDefault="00767C4C" w:rsidP="00161C87">
      <w:pPr>
        <w:pStyle w:val="Textopadro"/>
        <w:rPr>
          <w:rFonts w:ascii="Arial" w:hAnsi="Arial" w:cs="Arial"/>
          <w:sz w:val="17"/>
          <w:szCs w:val="17"/>
          <w:lang w:val="pt-BR"/>
        </w:rPr>
      </w:pPr>
    </w:p>
    <w:p w14:paraId="10F15B0B" w14:textId="44256321" w:rsidR="00F637B4" w:rsidRDefault="00F637B4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  <w:bookmarkStart w:id="3" w:name="_Hlk82439374"/>
    </w:p>
    <w:p w14:paraId="721319DF" w14:textId="77777777" w:rsidR="007D4EB3" w:rsidRDefault="007D4EB3" w:rsidP="007D4EB3">
      <w:pPr>
        <w:keepNext/>
        <w:spacing w:line="24" w:lineRule="atLeast"/>
        <w:ind w:firstLine="357"/>
        <w:outlineLvl w:val="4"/>
        <w:rPr>
          <w:rFonts w:ascii="Arial" w:hAnsi="Arial" w:cs="Arial"/>
          <w:b/>
          <w:sz w:val="17"/>
          <w:szCs w:val="17"/>
          <w:u w:val="single"/>
        </w:rPr>
      </w:pPr>
    </w:p>
    <w:p w14:paraId="61D461A4" w14:textId="77777777" w:rsidR="007D4EB3" w:rsidRPr="00A43BB8" w:rsidRDefault="007D4EB3" w:rsidP="007D4EB3">
      <w:pPr>
        <w:jc w:val="both"/>
        <w:rPr>
          <w:rFonts w:ascii="Arial" w:hAnsi="Arial" w:cs="Arial"/>
          <w:b/>
          <w:sz w:val="18"/>
          <w:szCs w:val="18"/>
        </w:rPr>
      </w:pPr>
      <w:r w:rsidRPr="00194839">
        <w:rPr>
          <w:rFonts w:ascii="Arial" w:hAnsi="Arial" w:cs="Arial"/>
          <w:b/>
          <w:sz w:val="18"/>
          <w:szCs w:val="18"/>
        </w:rPr>
        <w:t>CONFLITO DE INTERESSE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7D4EB3" w:rsidRPr="00A43BB8" w14:paraId="73FE3E7F" w14:textId="77777777" w:rsidTr="009A38F0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C47E" w14:textId="77777777" w:rsidR="007D4EB3" w:rsidRDefault="007D4EB3" w:rsidP="009A38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428EF8B" w14:textId="77777777" w:rsidR="007D4EB3" w:rsidRDefault="007D4EB3" w:rsidP="009A38F0">
            <w:pPr>
              <w:rPr>
                <w:rFonts w:ascii="Arial" w:hAnsi="Arial" w:cs="Arial"/>
                <w:sz w:val="22"/>
                <w:szCs w:val="22"/>
              </w:rPr>
            </w:pPr>
            <w:r w:rsidRPr="00A43BB8">
              <w:rPr>
                <w:rFonts w:ascii="Arial" w:hAnsi="Arial" w:cs="Arial"/>
                <w:sz w:val="22"/>
                <w:szCs w:val="22"/>
              </w:rPr>
              <w:t xml:space="preserve">O candidato que prestará atendimento aos beneficiários do plano de saúde </w:t>
            </w:r>
            <w:proofErr w:type="gramStart"/>
            <w:r w:rsidRPr="00A43BB8">
              <w:rPr>
                <w:rFonts w:ascii="Arial" w:hAnsi="Arial" w:cs="Arial"/>
                <w:sz w:val="22"/>
                <w:szCs w:val="22"/>
              </w:rPr>
              <w:t>do Agros</w:t>
            </w:r>
            <w:proofErr w:type="gramEnd"/>
            <w:r w:rsidRPr="00A43BB8">
              <w:rPr>
                <w:rFonts w:ascii="Arial" w:hAnsi="Arial" w:cs="Arial"/>
                <w:sz w:val="22"/>
                <w:szCs w:val="22"/>
              </w:rPr>
              <w:t xml:space="preserve"> participa, como sócio ou dirigente, de empresas que mantenham relacionamento comercial com o Agros ou faz parte do quadro funcional do Instituto?</w:t>
            </w:r>
          </w:p>
          <w:p w14:paraId="317A4BD6" w14:textId="77777777" w:rsidR="007D4EB3" w:rsidRPr="00A43BB8" w:rsidRDefault="007D4EB3" w:rsidP="009A38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BC2E41" w14:textId="77777777" w:rsidR="007D4EB3" w:rsidRPr="00A43BB8" w:rsidRDefault="007D4EB3" w:rsidP="009A38F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3BB8">
              <w:rPr>
                <w:rFonts w:ascii="Arial" w:hAnsi="Arial" w:cs="Arial"/>
                <w:sz w:val="22"/>
                <w:szCs w:val="22"/>
              </w:rPr>
              <w:t>( </w:t>
            </w:r>
            <w:proofErr w:type="gramEnd"/>
            <w:r w:rsidRPr="00A43BB8">
              <w:rPr>
                <w:rFonts w:ascii="Arial" w:hAnsi="Arial" w:cs="Arial"/>
                <w:sz w:val="22"/>
                <w:szCs w:val="22"/>
              </w:rPr>
              <w:t>  ) NÃO</w:t>
            </w:r>
          </w:p>
          <w:p w14:paraId="3D474177" w14:textId="77777777" w:rsidR="007D4EB3" w:rsidRPr="00A43BB8" w:rsidRDefault="007D4EB3" w:rsidP="009A38F0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43BB8">
              <w:rPr>
                <w:rFonts w:ascii="Arial" w:hAnsi="Arial" w:cs="Arial"/>
                <w:sz w:val="22"/>
                <w:szCs w:val="22"/>
              </w:rPr>
              <w:t>(  </w:t>
            </w:r>
            <w:proofErr w:type="gramEnd"/>
            <w:r w:rsidRPr="00A43BB8">
              <w:rPr>
                <w:rFonts w:ascii="Arial" w:hAnsi="Arial" w:cs="Arial"/>
                <w:sz w:val="22"/>
                <w:szCs w:val="22"/>
              </w:rPr>
              <w:t> ) SIM. Descreva o vínculo ______________________________________________________</w:t>
            </w:r>
          </w:p>
          <w:p w14:paraId="71A74180" w14:textId="77777777" w:rsidR="007D4EB3" w:rsidRDefault="007D4EB3" w:rsidP="009A38F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88D272" w14:textId="77777777" w:rsidR="007D4EB3" w:rsidRPr="00A43BB8" w:rsidRDefault="007D4EB3" w:rsidP="009A38F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31497F" w14:textId="2ADD4F60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073ADF3C" w14:textId="7892AD9A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2E1ADE9D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31B30D5B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4C44C024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078068E9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582325A3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41014346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61578310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79769656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6388A77D" w14:textId="77777777" w:rsidR="007D4EB3" w:rsidRPr="005E426D" w:rsidRDefault="007D4EB3" w:rsidP="007D4EB3">
      <w:pPr>
        <w:rPr>
          <w:rFonts w:ascii="Arial" w:hAnsi="Arial" w:cs="Arial"/>
        </w:rPr>
      </w:pPr>
      <w:r w:rsidRPr="005E426D">
        <w:rPr>
          <w:rFonts w:ascii="Arial" w:hAnsi="Arial" w:cs="Arial"/>
          <w:b/>
          <w:sz w:val="18"/>
          <w:szCs w:val="18"/>
        </w:rPr>
        <w:t>QUALIFICAÇÕES - Marcar opção (com um “X”) nas perguntas abaixo e, caso positivo, anexar os documentos comprobatórios (certificados, etc.).</w:t>
      </w:r>
    </w:p>
    <w:p w14:paraId="2005A4AE" w14:textId="77777777" w:rsidR="007D4EB3" w:rsidRDefault="007D4EB3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bookmarkEnd w:id="3"/>
    <w:p w14:paraId="70E71108" w14:textId="6B17F43B" w:rsidR="005E426D" w:rsidRDefault="005E426D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26374FF7" w14:textId="362FE6CC" w:rsidR="00F25E30" w:rsidRPr="005E426D" w:rsidRDefault="00F25E30" w:rsidP="005E426D">
      <w:pPr>
        <w:pStyle w:val="Textopadro"/>
        <w:rPr>
          <w:rFonts w:ascii="Arial" w:hAnsi="Arial" w:cs="Arial"/>
          <w:b/>
          <w:sz w:val="18"/>
          <w:szCs w:val="18"/>
          <w:lang w:val="pt-BR"/>
        </w:rPr>
      </w:pPr>
    </w:p>
    <w:p w14:paraId="3C83DD52" w14:textId="44C204A3" w:rsidR="005E426D" w:rsidRDefault="005E426D" w:rsidP="004C1089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1022A5F6" w14:textId="257F4A4C" w:rsidR="005E426D" w:rsidRPr="005E426D" w:rsidRDefault="005E426D" w:rsidP="005E426D">
      <w:pPr>
        <w:rPr>
          <w:rFonts w:ascii="Arial" w:hAnsi="Arial" w:cs="Arial"/>
        </w:rPr>
      </w:pPr>
    </w:p>
    <w:p w14:paraId="57A9A5B8" w14:textId="462C06A7" w:rsidR="005E426D" w:rsidRPr="005E426D" w:rsidRDefault="005E426D" w:rsidP="005E426D">
      <w:pPr>
        <w:rPr>
          <w:rFonts w:ascii="Arial" w:hAnsi="Arial" w:cs="Arial"/>
        </w:rPr>
      </w:pPr>
    </w:p>
    <w:p w14:paraId="299974F3" w14:textId="0C5EB896" w:rsidR="005E426D" w:rsidRPr="005E426D" w:rsidRDefault="005E426D" w:rsidP="005E426D">
      <w:pPr>
        <w:rPr>
          <w:rFonts w:ascii="Arial" w:hAnsi="Arial" w:cs="Arial"/>
        </w:rPr>
      </w:pPr>
    </w:p>
    <w:p w14:paraId="4C239916" w14:textId="341304B3" w:rsidR="005E426D" w:rsidRPr="005E426D" w:rsidRDefault="005E426D" w:rsidP="005E426D">
      <w:pPr>
        <w:rPr>
          <w:rFonts w:ascii="Arial" w:hAnsi="Arial" w:cs="Arial"/>
        </w:rPr>
      </w:pPr>
    </w:p>
    <w:p w14:paraId="0EDD331F" w14:textId="289E1FC7" w:rsidR="005E426D" w:rsidRPr="005E426D" w:rsidRDefault="005E426D" w:rsidP="005E426D">
      <w:pPr>
        <w:rPr>
          <w:rFonts w:ascii="Arial" w:hAnsi="Arial" w:cs="Arial"/>
        </w:rPr>
      </w:pPr>
    </w:p>
    <w:p w14:paraId="099DF590" w14:textId="5F80E867" w:rsidR="005E426D" w:rsidRPr="005E426D" w:rsidRDefault="005E426D" w:rsidP="005E426D">
      <w:pPr>
        <w:rPr>
          <w:rFonts w:ascii="Arial" w:hAnsi="Arial" w:cs="Arial"/>
        </w:rPr>
      </w:pPr>
    </w:p>
    <w:p w14:paraId="07252346" w14:textId="6F609E97" w:rsidR="005E426D" w:rsidRPr="005E426D" w:rsidRDefault="007D4EB3" w:rsidP="005E426D">
      <w:pPr>
        <w:rPr>
          <w:rFonts w:ascii="Arial" w:hAnsi="Arial" w:cs="Arial"/>
        </w:rPr>
      </w:pPr>
      <w:r w:rsidRPr="005E426D">
        <w:rPr>
          <w:noProof/>
        </w:rPr>
        <w:drawing>
          <wp:anchor distT="0" distB="0" distL="114300" distR="114300" simplePos="0" relativeHeight="251659776" behindDoc="0" locked="0" layoutInCell="1" allowOverlap="1" wp14:anchorId="31B424C8" wp14:editId="6FDD0648">
            <wp:simplePos x="0" y="0"/>
            <wp:positionH relativeFrom="column">
              <wp:posOffset>-200025</wp:posOffset>
            </wp:positionH>
            <wp:positionV relativeFrom="page">
              <wp:posOffset>1370965</wp:posOffset>
            </wp:positionV>
            <wp:extent cx="6472555" cy="29908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A05AB" w14:textId="4ABE22E3" w:rsidR="005E426D" w:rsidRPr="005E426D" w:rsidRDefault="005E426D" w:rsidP="005E426D">
      <w:pPr>
        <w:rPr>
          <w:rFonts w:ascii="Arial" w:hAnsi="Arial" w:cs="Arial"/>
        </w:rPr>
      </w:pPr>
    </w:p>
    <w:p w14:paraId="095B1DEB" w14:textId="6E6F429C" w:rsidR="005E426D" w:rsidRPr="005E426D" w:rsidRDefault="005E426D" w:rsidP="005E426D">
      <w:pPr>
        <w:rPr>
          <w:rFonts w:ascii="Arial" w:hAnsi="Arial" w:cs="Arial"/>
        </w:rPr>
      </w:pPr>
    </w:p>
    <w:p w14:paraId="39DE1A29" w14:textId="189E6CB1" w:rsidR="005E426D" w:rsidRPr="005E426D" w:rsidRDefault="005E426D" w:rsidP="005E426D">
      <w:pPr>
        <w:rPr>
          <w:rFonts w:ascii="Arial" w:hAnsi="Arial" w:cs="Arial"/>
        </w:rPr>
      </w:pPr>
    </w:p>
    <w:p w14:paraId="10BC74F5" w14:textId="7E70E430" w:rsidR="005E426D" w:rsidRDefault="005E426D" w:rsidP="005E426D">
      <w:pPr>
        <w:rPr>
          <w:rFonts w:ascii="Arial" w:hAnsi="Arial" w:cs="Arial"/>
        </w:rPr>
      </w:pPr>
    </w:p>
    <w:p w14:paraId="4BEF0138" w14:textId="292B42E5" w:rsidR="007D4EB3" w:rsidRDefault="007D4EB3" w:rsidP="005E426D">
      <w:pPr>
        <w:rPr>
          <w:rFonts w:ascii="Arial" w:hAnsi="Arial" w:cs="Arial"/>
        </w:rPr>
      </w:pPr>
    </w:p>
    <w:p w14:paraId="5D21CB8D" w14:textId="0358996E" w:rsidR="00161C87" w:rsidRDefault="00161C87" w:rsidP="00F637B4">
      <w:pPr>
        <w:keepNext/>
        <w:spacing w:line="24" w:lineRule="atLeast"/>
        <w:ind w:firstLine="357"/>
        <w:outlineLvl w:val="4"/>
        <w:rPr>
          <w:rFonts w:ascii="Arial" w:hAnsi="Arial" w:cs="Arial"/>
          <w:b/>
          <w:sz w:val="17"/>
          <w:szCs w:val="17"/>
          <w:u w:val="single"/>
        </w:rPr>
      </w:pPr>
      <w:r w:rsidRPr="00D03CDB">
        <w:rPr>
          <w:rFonts w:ascii="Arial" w:hAnsi="Arial" w:cs="Arial"/>
          <w:b/>
          <w:sz w:val="17"/>
          <w:szCs w:val="17"/>
          <w:u w:val="single"/>
        </w:rPr>
        <w:t>ANEXAR CÓPIA DOS DOCUMENTOS LISTADOS ABAIXO</w:t>
      </w:r>
    </w:p>
    <w:p w14:paraId="748ABD21" w14:textId="77777777" w:rsidR="00161C87" w:rsidRPr="00D03CDB" w:rsidRDefault="00161C87" w:rsidP="00161C87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</w:p>
    <w:p w14:paraId="0986A430" w14:textId="0C21D9DE" w:rsidR="00161C87" w:rsidRDefault="00161C87" w:rsidP="004C1089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3165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93253E">
        <w:rPr>
          <w:rFonts w:ascii="Arial" w:hAnsi="Arial" w:cs="Arial"/>
          <w:sz w:val="17"/>
          <w:szCs w:val="17"/>
        </w:rPr>
        <w:t>DIPLOMA DE GRADUAÇÃO</w:t>
      </w:r>
    </w:p>
    <w:p w14:paraId="09AFD1A0" w14:textId="39098E8A" w:rsidR="00B2087C" w:rsidRPr="0093253E" w:rsidRDefault="00B2087C" w:rsidP="004C1089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3165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4B79F9">
        <w:rPr>
          <w:rFonts w:ascii="Arial" w:hAnsi="Arial" w:cs="Arial"/>
          <w:sz w:val="17"/>
          <w:szCs w:val="17"/>
        </w:rPr>
        <w:t>COMPROVANTES DAS QUALIFICAÇÕES MARCADAS NA FICHA CADASTRAL</w:t>
      </w:r>
    </w:p>
    <w:p w14:paraId="0D556908" w14:textId="077DA566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-142" w:firstLine="142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CERTIFICADO DE REGISTRO DA(S) ESPECIALIDADE(S) NO CR</w:t>
      </w:r>
      <w:r w:rsidR="006D18DE">
        <w:rPr>
          <w:rFonts w:ascii="Arial" w:hAnsi="Arial" w:cs="Arial"/>
          <w:sz w:val="17"/>
          <w:szCs w:val="17"/>
        </w:rPr>
        <w:t>O</w:t>
      </w:r>
      <w:r w:rsidRPr="00D03CDB">
        <w:rPr>
          <w:rFonts w:ascii="Arial" w:hAnsi="Arial" w:cs="Arial"/>
          <w:sz w:val="17"/>
          <w:szCs w:val="17"/>
        </w:rPr>
        <w:t>-MG</w:t>
      </w:r>
    </w:p>
    <w:p w14:paraId="20AB1619" w14:textId="0CD43316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-142" w:firstLine="142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CERTIFICADO DE CONCLUSÃO DA ESPECIALI</w:t>
      </w:r>
      <w:r w:rsidR="006D18DE">
        <w:rPr>
          <w:rFonts w:ascii="Arial" w:hAnsi="Arial" w:cs="Arial"/>
          <w:sz w:val="17"/>
          <w:szCs w:val="17"/>
        </w:rPr>
        <w:t>ZAÇÃO</w:t>
      </w:r>
    </w:p>
    <w:p w14:paraId="5E7B8DC7" w14:textId="79E23D1E" w:rsidR="00161C87" w:rsidRPr="003148AE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3148AE">
        <w:rPr>
          <w:rFonts w:ascii="Arial" w:hAnsi="Arial" w:cs="Arial"/>
          <w:sz w:val="17"/>
          <w:szCs w:val="17"/>
        </w:rPr>
        <w:t xml:space="preserve">COMPROVAÇÃO DE </w:t>
      </w:r>
      <w:proofErr w:type="gramStart"/>
      <w:r w:rsidRPr="003148AE">
        <w:rPr>
          <w:rFonts w:ascii="Arial" w:hAnsi="Arial" w:cs="Arial"/>
          <w:sz w:val="17"/>
          <w:szCs w:val="17"/>
        </w:rPr>
        <w:t>2</w:t>
      </w:r>
      <w:proofErr w:type="gramEnd"/>
      <w:r w:rsidRPr="003148AE">
        <w:rPr>
          <w:rFonts w:ascii="Arial" w:hAnsi="Arial" w:cs="Arial"/>
          <w:sz w:val="17"/>
          <w:szCs w:val="17"/>
        </w:rPr>
        <w:t xml:space="preserve"> (DOIS) ANOS NA ESPECIALIDADE REQUERIDA APÓS A OBTENÇÃO DO </w:t>
      </w:r>
      <w:r w:rsidR="003148AE" w:rsidRPr="003148AE">
        <w:rPr>
          <w:rFonts w:ascii="Arial" w:hAnsi="Arial" w:cs="Arial"/>
          <w:sz w:val="17"/>
          <w:szCs w:val="17"/>
        </w:rPr>
        <w:t>CERTIFICADO DE ESPECIALIZAÇÃO</w:t>
      </w:r>
    </w:p>
    <w:p w14:paraId="44FAFD2F" w14:textId="4EE95B2A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CPF, RG e CARTEIRA PROFISSIONAL (CR</w:t>
      </w:r>
      <w:r w:rsidR="003148AE">
        <w:rPr>
          <w:rFonts w:ascii="Arial" w:hAnsi="Arial" w:cs="Arial"/>
          <w:sz w:val="17"/>
          <w:szCs w:val="17"/>
        </w:rPr>
        <w:t>O</w:t>
      </w:r>
      <w:r w:rsidRPr="00D03CDB">
        <w:rPr>
          <w:rFonts w:ascii="Arial" w:hAnsi="Arial" w:cs="Arial"/>
          <w:sz w:val="17"/>
          <w:szCs w:val="17"/>
        </w:rPr>
        <w:t>-MG</w:t>
      </w:r>
      <w:proofErr w:type="gramStart"/>
      <w:r w:rsidRPr="00D03CDB">
        <w:rPr>
          <w:rFonts w:ascii="Arial" w:hAnsi="Arial" w:cs="Arial"/>
          <w:sz w:val="17"/>
          <w:szCs w:val="17"/>
        </w:rPr>
        <w:t>)</w:t>
      </w:r>
      <w:proofErr w:type="gramEnd"/>
    </w:p>
    <w:p w14:paraId="6BCFD182" w14:textId="6A607AF6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COMPROVANTE DE PAGAMENTO DA ANUIDADE DO CR</w:t>
      </w:r>
      <w:r w:rsidR="003148AE">
        <w:rPr>
          <w:rFonts w:ascii="Arial" w:hAnsi="Arial" w:cs="Arial"/>
          <w:sz w:val="17"/>
          <w:szCs w:val="17"/>
        </w:rPr>
        <w:t>O</w:t>
      </w:r>
      <w:r w:rsidRPr="00D03CDB">
        <w:rPr>
          <w:rFonts w:ascii="Arial" w:hAnsi="Arial" w:cs="Arial"/>
          <w:sz w:val="17"/>
          <w:szCs w:val="17"/>
        </w:rPr>
        <w:t xml:space="preserve"> ou CERTIDÃO DE NADA CONSTA</w:t>
      </w:r>
    </w:p>
    <w:p w14:paraId="1EA55579" w14:textId="77777777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COMPROVANTE DE INSCRIÇÃO JUNTO AO INSS COMO PROFISSIONAL AUTÔNOMO OU NO PIS-PASEP</w:t>
      </w:r>
    </w:p>
    <w:p w14:paraId="47CCD680" w14:textId="77777777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CURRICULUM VITAE</w:t>
      </w:r>
    </w:p>
    <w:p w14:paraId="184DDAA6" w14:textId="77777777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COMPROVANTE DE PAGAMENTO DO IMPOSTO SOBRE PRESTAÇÃO DE SERVIÇO – ISSQN</w:t>
      </w:r>
    </w:p>
    <w:p w14:paraId="7DC9C63A" w14:textId="77114722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ALVARÁ DE FUNCIONAMENTO EXPEDIDO PELA PREFEITURA MUNICIPAL</w:t>
      </w:r>
      <w:r w:rsidR="00AC1566">
        <w:rPr>
          <w:rFonts w:ascii="Arial" w:hAnsi="Arial" w:cs="Arial"/>
          <w:sz w:val="17"/>
          <w:szCs w:val="17"/>
        </w:rPr>
        <w:t xml:space="preserve"> VIGENTE</w:t>
      </w:r>
    </w:p>
    <w:p w14:paraId="40C69A8D" w14:textId="05CA1AEB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>ALVARÁ DA VIGILÂNCIA SANITÁRIA</w:t>
      </w:r>
      <w:r w:rsidR="00AC1566">
        <w:rPr>
          <w:rFonts w:ascii="Arial" w:hAnsi="Arial" w:cs="Arial"/>
          <w:sz w:val="17"/>
          <w:szCs w:val="17"/>
        </w:rPr>
        <w:t xml:space="preserve"> VIGENTE</w:t>
      </w:r>
    </w:p>
    <w:p w14:paraId="1E23FA40" w14:textId="77777777" w:rsidR="00161C87" w:rsidRPr="00D03CDB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 xml:space="preserve">COMPROVANTE DE REGISTRO </w:t>
      </w:r>
      <w:r>
        <w:rPr>
          <w:rFonts w:ascii="Arial" w:hAnsi="Arial" w:cs="Arial"/>
          <w:sz w:val="17"/>
          <w:szCs w:val="17"/>
        </w:rPr>
        <w:t>(</w:t>
      </w:r>
      <w:r w:rsidRPr="00D03CDB">
        <w:rPr>
          <w:rFonts w:ascii="Arial" w:hAnsi="Arial" w:cs="Arial"/>
          <w:sz w:val="17"/>
          <w:szCs w:val="17"/>
        </w:rPr>
        <w:t>DEFINITIVO</w:t>
      </w:r>
      <w:r>
        <w:rPr>
          <w:rFonts w:ascii="Arial" w:hAnsi="Arial" w:cs="Arial"/>
          <w:sz w:val="17"/>
          <w:szCs w:val="17"/>
        </w:rPr>
        <w:t>)</w:t>
      </w:r>
      <w:r w:rsidRPr="00D03CDB">
        <w:rPr>
          <w:rFonts w:ascii="Arial" w:hAnsi="Arial" w:cs="Arial"/>
          <w:sz w:val="17"/>
          <w:szCs w:val="17"/>
        </w:rPr>
        <w:t xml:space="preserve"> NO CADASTRO NACIONAL DE ESTABELECIMENTOS DE SAÚDE - CNES</w:t>
      </w:r>
    </w:p>
    <w:p w14:paraId="654439B9" w14:textId="125A0EC1" w:rsidR="00161C87" w:rsidRDefault="00161C87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 w:rsidRPr="00D03CDB">
        <w:rPr>
          <w:rFonts w:ascii="Arial" w:hAnsi="Arial" w:cs="Arial"/>
          <w:sz w:val="17"/>
          <w:szCs w:val="17"/>
        </w:rPr>
        <w:t xml:space="preserve">COMPROVANTE DE DADOS BANCÁRIOS </w:t>
      </w:r>
    </w:p>
    <w:p w14:paraId="23F4BE5C" w14:textId="0AD51FA0" w:rsidR="003148AE" w:rsidRDefault="003148AE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FOTOS DAS INSTALAÇÕES DO CONSULTÓRIO</w:t>
      </w:r>
    </w:p>
    <w:p w14:paraId="2D2AF82C" w14:textId="6F52E94C" w:rsidR="003148AE" w:rsidRPr="00D03CDB" w:rsidRDefault="003148AE" w:rsidP="00161C87">
      <w:pPr>
        <w:pStyle w:val="PargrafodaLista"/>
        <w:keepNext/>
        <w:numPr>
          <w:ilvl w:val="0"/>
          <w:numId w:val="46"/>
        </w:numPr>
        <w:tabs>
          <w:tab w:val="left" w:pos="284"/>
          <w:tab w:val="left" w:pos="567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RELAÇÃO DE EQUIPAMENTOS, INCLUINDO AUTOCLAVE, BEM COMO DE TODOS OS MOVÉIS CONTIDOS NO </w:t>
      </w:r>
      <w:proofErr w:type="gramStart"/>
      <w:r>
        <w:rPr>
          <w:rFonts w:ascii="Arial" w:hAnsi="Arial" w:cs="Arial"/>
          <w:sz w:val="17"/>
          <w:szCs w:val="17"/>
        </w:rPr>
        <w:t>CONSULTÓRIO</w:t>
      </w:r>
      <w:proofErr w:type="gramEnd"/>
    </w:p>
    <w:p w14:paraId="05674B32" w14:textId="77777777" w:rsidR="00161C87" w:rsidRPr="00D03CDB" w:rsidRDefault="00161C87" w:rsidP="00161C87">
      <w:pPr>
        <w:keepNext/>
        <w:tabs>
          <w:tab w:val="left" w:pos="284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</w:p>
    <w:p w14:paraId="66BC8099" w14:textId="7CA9EE2A" w:rsidR="00161C87" w:rsidRDefault="00F637B4" w:rsidP="00161C87">
      <w:pPr>
        <w:keepNext/>
        <w:tabs>
          <w:tab w:val="left" w:pos="284"/>
        </w:tabs>
        <w:spacing w:line="24" w:lineRule="atLeast"/>
        <w:ind w:left="284" w:hanging="284"/>
        <w:outlineLvl w:val="4"/>
        <w:rPr>
          <w:rFonts w:ascii="Arial" w:hAnsi="Arial" w:cs="Arial"/>
          <w:b/>
          <w:sz w:val="17"/>
          <w:szCs w:val="17"/>
          <w:u w:val="single"/>
        </w:rPr>
      </w:pPr>
      <w:r>
        <w:rPr>
          <w:rFonts w:ascii="Arial" w:hAnsi="Arial" w:cs="Arial"/>
          <w:b/>
          <w:sz w:val="17"/>
          <w:szCs w:val="17"/>
          <w:u w:val="single"/>
        </w:rPr>
        <w:t>Observação</w:t>
      </w:r>
      <w:r w:rsidR="00161C87" w:rsidRPr="00D03CDB">
        <w:rPr>
          <w:rFonts w:ascii="Arial" w:hAnsi="Arial" w:cs="Arial"/>
          <w:b/>
          <w:sz w:val="17"/>
          <w:szCs w:val="17"/>
          <w:u w:val="single"/>
        </w:rPr>
        <w:t xml:space="preserve">: </w:t>
      </w:r>
    </w:p>
    <w:p w14:paraId="689E59B4" w14:textId="77777777" w:rsidR="00161C87" w:rsidRPr="00512DFF" w:rsidRDefault="00161C87" w:rsidP="00161C87">
      <w:pPr>
        <w:keepNext/>
        <w:tabs>
          <w:tab w:val="left" w:pos="284"/>
        </w:tabs>
        <w:spacing w:line="24" w:lineRule="atLeast"/>
        <w:ind w:left="284" w:hanging="284"/>
        <w:outlineLvl w:val="4"/>
        <w:rPr>
          <w:rFonts w:ascii="Arial" w:hAnsi="Arial" w:cs="Arial"/>
          <w:b/>
          <w:sz w:val="14"/>
          <w:szCs w:val="14"/>
          <w:u w:val="single"/>
        </w:rPr>
      </w:pPr>
    </w:p>
    <w:p w14:paraId="1DE42C5A" w14:textId="3FF0898E" w:rsidR="00161C87" w:rsidRDefault="00F25E30" w:rsidP="00161C87">
      <w:pPr>
        <w:pStyle w:val="PargrafodaLista"/>
        <w:keepNext/>
        <w:numPr>
          <w:ilvl w:val="0"/>
          <w:numId w:val="47"/>
        </w:numPr>
        <w:tabs>
          <w:tab w:val="left" w:pos="284"/>
        </w:tabs>
        <w:spacing w:line="24" w:lineRule="atLeast"/>
        <w:ind w:left="284" w:hanging="284"/>
        <w:outlineLvl w:val="4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DEVE SER OBSERVADA A COERÊNCIA NA DOCUMENTAÇÃO APRESENTADA, CONSIDERANDO A MODALIDADE DE ESCOLHA DO CANDIDATO (PESSOA FÍSICA OU PESSOA JURÍDICA). </w:t>
      </w:r>
      <w:r w:rsidRPr="00D03CDB">
        <w:rPr>
          <w:rFonts w:ascii="Arial" w:hAnsi="Arial" w:cs="Arial"/>
          <w:sz w:val="17"/>
          <w:szCs w:val="17"/>
        </w:rPr>
        <w:t>PARA O CREDENCIAMENTO NA MODALIDADE – PESSOA FÍSICA, TODA DOCUMENTAÇÃO DEVER</w:t>
      </w:r>
      <w:r>
        <w:rPr>
          <w:rFonts w:ascii="Arial" w:hAnsi="Arial" w:cs="Arial"/>
          <w:sz w:val="17"/>
          <w:szCs w:val="17"/>
        </w:rPr>
        <w:t>Á</w:t>
      </w:r>
      <w:r w:rsidRPr="00D03CDB">
        <w:rPr>
          <w:rFonts w:ascii="Arial" w:hAnsi="Arial" w:cs="Arial"/>
          <w:sz w:val="17"/>
          <w:szCs w:val="17"/>
        </w:rPr>
        <w:t xml:space="preserve"> CONSTAR EM NOME DO PROFISSIONAL SOLICITANTE.</w:t>
      </w:r>
    </w:p>
    <w:p w14:paraId="66F2B5F6" w14:textId="77777777" w:rsidR="003333D4" w:rsidRDefault="003333D4">
      <w:pPr>
        <w:pStyle w:val="Textopadro"/>
        <w:rPr>
          <w:lang w:val="pt-BR"/>
        </w:rPr>
      </w:pPr>
    </w:p>
    <w:p w14:paraId="1A46D7E8" w14:textId="77777777" w:rsidR="005E426D" w:rsidRPr="00E23874" w:rsidRDefault="005E426D" w:rsidP="005E426D">
      <w:pPr>
        <w:spacing w:line="360" w:lineRule="auto"/>
        <w:rPr>
          <w:rFonts w:ascii="Arial" w:hAnsi="Arial" w:cs="Arial"/>
          <w:color w:val="000000"/>
        </w:rPr>
      </w:pPr>
      <w:bookmarkStart w:id="4" w:name="_Hlk82438766"/>
      <w:r w:rsidRPr="00E23874">
        <w:rPr>
          <w:rFonts w:ascii="Arial" w:hAnsi="Arial" w:cs="Arial"/>
          <w:color w:val="000000"/>
        </w:rPr>
        <w:t>Responsável pelas informações: ____________________________________________</w:t>
      </w:r>
    </w:p>
    <w:p w14:paraId="2AD59BD3" w14:textId="77777777" w:rsidR="005E426D" w:rsidRPr="00E23874" w:rsidRDefault="005E426D" w:rsidP="005E426D">
      <w:pPr>
        <w:spacing w:line="360" w:lineRule="auto"/>
        <w:rPr>
          <w:rFonts w:ascii="Arial" w:hAnsi="Arial" w:cs="Arial"/>
          <w:color w:val="000000"/>
        </w:rPr>
      </w:pPr>
      <w:r w:rsidRPr="00E23874">
        <w:rPr>
          <w:rFonts w:ascii="Arial" w:hAnsi="Arial" w:cs="Arial"/>
          <w:color w:val="000000"/>
        </w:rPr>
        <w:t xml:space="preserve">Telefones para contato: ______________________________ </w:t>
      </w:r>
    </w:p>
    <w:p w14:paraId="5FC7BE80" w14:textId="77777777" w:rsidR="005E426D" w:rsidRPr="00E23874" w:rsidRDefault="005E426D" w:rsidP="005E426D">
      <w:pPr>
        <w:spacing w:line="360" w:lineRule="auto"/>
        <w:rPr>
          <w:rFonts w:ascii="Arial" w:hAnsi="Arial" w:cs="Arial"/>
          <w:color w:val="000000"/>
        </w:rPr>
      </w:pPr>
      <w:r w:rsidRPr="00E23874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 da Solicitação</w:t>
      </w:r>
      <w:r w:rsidRPr="00E23874">
        <w:rPr>
          <w:rFonts w:ascii="Arial" w:hAnsi="Arial" w:cs="Arial"/>
          <w:color w:val="000000"/>
        </w:rPr>
        <w:t>:</w:t>
      </w:r>
      <w:proofErr w:type="gramStart"/>
      <w:r w:rsidRPr="00E23874">
        <w:rPr>
          <w:rFonts w:ascii="Arial" w:hAnsi="Arial" w:cs="Arial"/>
          <w:color w:val="000000"/>
        </w:rPr>
        <w:t xml:space="preserve">  </w:t>
      </w:r>
      <w:proofErr w:type="gramEnd"/>
      <w:r w:rsidRPr="00E23874">
        <w:rPr>
          <w:rFonts w:ascii="Arial" w:hAnsi="Arial" w:cs="Arial"/>
          <w:color w:val="000000"/>
        </w:rPr>
        <w:t>_____/______/______</w:t>
      </w:r>
    </w:p>
    <w:p w14:paraId="23F891ED" w14:textId="7C5CE87A" w:rsidR="005E426D" w:rsidRDefault="005E426D" w:rsidP="005E426D">
      <w:pPr>
        <w:spacing w:line="360" w:lineRule="auto"/>
        <w:rPr>
          <w:rFonts w:ascii="Arial" w:hAnsi="Arial" w:cs="Arial"/>
          <w:color w:val="000000"/>
        </w:rPr>
      </w:pPr>
    </w:p>
    <w:p w14:paraId="134F9505" w14:textId="77777777" w:rsidR="006D18DE" w:rsidRPr="00E23874" w:rsidRDefault="006D18DE" w:rsidP="005E426D">
      <w:pPr>
        <w:spacing w:line="360" w:lineRule="auto"/>
        <w:rPr>
          <w:rFonts w:ascii="Arial" w:hAnsi="Arial" w:cs="Arial"/>
          <w:color w:val="000000"/>
        </w:rPr>
      </w:pPr>
    </w:p>
    <w:p w14:paraId="1202F8BB" w14:textId="77777777" w:rsidR="005E426D" w:rsidRPr="00E23874" w:rsidRDefault="005E426D" w:rsidP="005E426D">
      <w:pPr>
        <w:spacing w:line="360" w:lineRule="auto"/>
        <w:jc w:val="center"/>
        <w:rPr>
          <w:rFonts w:ascii="Arial" w:hAnsi="Arial" w:cs="Arial"/>
          <w:color w:val="000000"/>
        </w:rPr>
      </w:pPr>
      <w:r w:rsidRPr="00E23874">
        <w:rPr>
          <w:rFonts w:ascii="Arial" w:hAnsi="Arial" w:cs="Arial"/>
          <w:color w:val="000000"/>
        </w:rPr>
        <w:t>_____________________________________________________</w:t>
      </w:r>
    </w:p>
    <w:p w14:paraId="66926C05" w14:textId="170CEA4A" w:rsidR="005E426D" w:rsidRDefault="005E426D" w:rsidP="005E426D">
      <w:pPr>
        <w:pStyle w:val="Textopadro"/>
        <w:jc w:val="center"/>
        <w:rPr>
          <w:lang w:val="pt-BR"/>
        </w:rPr>
      </w:pPr>
      <w:r w:rsidRPr="00E23874">
        <w:rPr>
          <w:rFonts w:ascii="Arial" w:hAnsi="Arial" w:cs="Arial"/>
          <w:color w:val="000000"/>
          <w:sz w:val="20"/>
        </w:rPr>
        <w:t xml:space="preserve">ASSINATURA </w:t>
      </w:r>
      <w:r>
        <w:rPr>
          <w:rFonts w:ascii="Arial" w:hAnsi="Arial" w:cs="Arial"/>
          <w:color w:val="000000"/>
          <w:sz w:val="20"/>
        </w:rPr>
        <w:t>DO PROFISSIONAL</w:t>
      </w:r>
      <w:bookmarkEnd w:id="4"/>
    </w:p>
    <w:sectPr w:rsidR="005E426D" w:rsidSect="00161C87">
      <w:headerReference w:type="default" r:id="rId10"/>
      <w:footerReference w:type="default" r:id="rId11"/>
      <w:pgSz w:w="11907" w:h="16840" w:code="9"/>
      <w:pgMar w:top="851" w:right="851" w:bottom="567" w:left="1134" w:header="56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4C069" w14:textId="77777777" w:rsidR="00DC44A4" w:rsidRDefault="00DC44A4" w:rsidP="002C31CA">
      <w:r>
        <w:separator/>
      </w:r>
    </w:p>
  </w:endnote>
  <w:endnote w:type="continuationSeparator" w:id="0">
    <w:p w14:paraId="04CFEA45" w14:textId="77777777" w:rsidR="00DC44A4" w:rsidRDefault="00DC44A4" w:rsidP="002C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554056"/>
      <w:lock w:val="sdtContentLocked"/>
      <w:placeholder>
        <w:docPart w:val="DefaultPlaceholder_1082065158"/>
      </w:placeholder>
    </w:sdtPr>
    <w:sdtEndPr/>
    <w:sdtContent>
      <w:p w14:paraId="3F70C50B" w14:textId="77777777" w:rsidR="003211A0" w:rsidRDefault="003211A0" w:rsidP="003211A0">
        <w:pPr>
          <w:pStyle w:val="Rodap"/>
          <w:jc w:val="center"/>
        </w:pPr>
        <w:r w:rsidRPr="00895EC6">
          <w:rPr>
            <w:i/>
            <w:highlight w:val="lightGray"/>
          </w:rPr>
          <w:t>A</w:t>
        </w:r>
        <w:r>
          <w:rPr>
            <w:i/>
            <w:highlight w:val="lightGray"/>
          </w:rPr>
          <w:t>gros</w:t>
        </w:r>
        <w:r w:rsidRPr="00895EC6">
          <w:rPr>
            <w:i/>
            <w:highlight w:val="lightGray"/>
          </w:rPr>
          <w:t>: previdência, saúde e qualidade de vida no presente e no futuro!</w:t>
        </w:r>
      </w:p>
      <w:p w14:paraId="64440512" w14:textId="77777777" w:rsidR="003211A0" w:rsidRDefault="003211A0" w:rsidP="003211A0">
        <w:pPr>
          <w:pStyle w:val="Rodap"/>
          <w:pBdr>
            <w:top w:val="single" w:sz="4" w:space="1" w:color="auto"/>
          </w:pBdr>
          <w:tabs>
            <w:tab w:val="clear" w:pos="8504"/>
            <w:tab w:val="left" w:pos="4252"/>
            <w:tab w:val="center" w:pos="4961"/>
            <w:tab w:val="left" w:pos="7215"/>
          </w:tabs>
          <w:jc w:val="center"/>
        </w:pPr>
        <w:r>
          <w:t>Agros – Instituto UFV de Seguridade Social</w:t>
        </w:r>
      </w:p>
      <w:p w14:paraId="208367B8" w14:textId="77777777" w:rsidR="003211A0" w:rsidRDefault="003211A0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Av. Purdue, s/n   Campus da UFV    Viçosa-MG    36570-900</w:t>
        </w:r>
      </w:p>
      <w:p w14:paraId="6C2ED210" w14:textId="77777777" w:rsidR="00B3008D" w:rsidRDefault="00E70D95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Fone: (31) 3899-655</w:t>
        </w:r>
        <w:r w:rsidR="003211A0">
          <w:t>0</w:t>
        </w:r>
      </w:p>
    </w:sdtContent>
  </w:sdt>
  <w:p w14:paraId="5B3D8FF2" w14:textId="77777777" w:rsidR="00B3008D" w:rsidRPr="00DC4504" w:rsidRDefault="00DC4504" w:rsidP="00DC4504">
    <w:pPr>
      <w:pStyle w:val="Rodap"/>
      <w:tabs>
        <w:tab w:val="clear" w:pos="8504"/>
        <w:tab w:val="left" w:pos="4252"/>
      </w:tabs>
      <w:jc w:val="right"/>
      <w:rPr>
        <w:b/>
      </w:rPr>
    </w:pPr>
    <w:r w:rsidRPr="00DC4504">
      <w:rPr>
        <w:b/>
      </w:rPr>
      <w:fldChar w:fldCharType="begin"/>
    </w:r>
    <w:r w:rsidRPr="00DC4504">
      <w:rPr>
        <w:b/>
      </w:rPr>
      <w:instrText xml:space="preserve"> PAGE  \* Arabic </w:instrText>
    </w:r>
    <w:r w:rsidRPr="00DC4504">
      <w:rPr>
        <w:b/>
      </w:rPr>
      <w:fldChar w:fldCharType="separate"/>
    </w:r>
    <w:r w:rsidR="00BA1395">
      <w:rPr>
        <w:b/>
        <w:noProof/>
      </w:rPr>
      <w:t>1</w:t>
    </w:r>
    <w:r w:rsidRPr="00DC4504">
      <w:rPr>
        <w:b/>
      </w:rPr>
      <w:fldChar w:fldCharType="end"/>
    </w:r>
    <w:r w:rsidRPr="00DC4504">
      <w:rPr>
        <w:b/>
      </w:rPr>
      <w:t>/</w:t>
    </w:r>
    <w:r w:rsidRPr="00DC4504">
      <w:rPr>
        <w:b/>
      </w:rPr>
      <w:fldChar w:fldCharType="begin"/>
    </w:r>
    <w:r w:rsidRPr="00DC4504">
      <w:rPr>
        <w:b/>
      </w:rPr>
      <w:instrText xml:space="preserve"> NUMPAGES  \* Arabic </w:instrText>
    </w:r>
    <w:r w:rsidRPr="00DC4504">
      <w:rPr>
        <w:b/>
      </w:rPr>
      <w:fldChar w:fldCharType="separate"/>
    </w:r>
    <w:r w:rsidR="00BA1395">
      <w:rPr>
        <w:b/>
        <w:noProof/>
      </w:rPr>
      <w:t>3</w:t>
    </w:r>
    <w:r w:rsidRPr="00DC4504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DA9B9" w14:textId="77777777" w:rsidR="00DC44A4" w:rsidRDefault="00DC44A4" w:rsidP="002C31CA">
      <w:r>
        <w:separator/>
      </w:r>
    </w:p>
  </w:footnote>
  <w:footnote w:type="continuationSeparator" w:id="0">
    <w:p w14:paraId="3B94A7C1" w14:textId="77777777" w:rsidR="00DC44A4" w:rsidRDefault="00DC44A4" w:rsidP="002C3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538012"/>
      <w:lock w:val="sdtContentLocked"/>
      <w:placeholder>
        <w:docPart w:val="DefaultPlaceholder_1082065158"/>
      </w:placeholder>
    </w:sdtPr>
    <w:sdtEndPr/>
    <w:sdtContent>
      <w:p w14:paraId="08786D02" w14:textId="77777777" w:rsidR="002C31CA" w:rsidRDefault="00081534">
        <w:pPr>
          <w:pStyle w:val="Cabealho"/>
        </w:pPr>
        <w:r>
          <w:rPr>
            <w:noProof/>
          </w:rPr>
          <w:drawing>
            <wp:inline distT="0" distB="0" distL="0" distR="0" wp14:anchorId="02307ECE" wp14:editId="197D5265">
              <wp:extent cx="1476375" cy="551850"/>
              <wp:effectExtent l="0" t="0" r="0" b="635"/>
              <wp:docPr id="1" name="Imagem 1" descr="\\ASTERIX\Publico\Logotipos AGROS\AGROS 2012 P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ASTERIX\Publico\Logotipos AGROS\AGROS 2012 P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8169" cy="55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B25B5">
          <w:t xml:space="preserve">                                                                                                          </w:t>
        </w:r>
        <w:r w:rsidR="002B25B5">
          <w:rPr>
            <w:noProof/>
          </w:rPr>
          <w:drawing>
            <wp:inline distT="0" distB="0" distL="0" distR="0" wp14:anchorId="77CEB0F3" wp14:editId="4F675D54">
              <wp:extent cx="1428750" cy="321258"/>
              <wp:effectExtent l="0" t="0" r="0" b="3175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ns.bmp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572" cy="321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0EFAAD49" w14:textId="77777777" w:rsidR="002C31CA" w:rsidRDefault="002C31CA" w:rsidP="008047B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499"/>
    <w:multiLevelType w:val="hybridMultilevel"/>
    <w:tmpl w:val="A72837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D59D0"/>
    <w:multiLevelType w:val="hybridMultilevel"/>
    <w:tmpl w:val="8D1832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035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F1182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894B15"/>
    <w:multiLevelType w:val="hybridMultilevel"/>
    <w:tmpl w:val="A58C6C7A"/>
    <w:lvl w:ilvl="0" w:tplc="E61A19B2">
      <w:start w:val="1"/>
      <w:numFmt w:val="decimal"/>
      <w:lvlText w:val="%1."/>
      <w:lvlJc w:val="left"/>
      <w:pPr>
        <w:ind w:left="1077" w:hanging="360"/>
      </w:pPr>
      <w:rPr>
        <w:rFonts w:ascii="Arial" w:eastAsia="Times New Roman" w:hAnsi="Arial" w:cs="Arial"/>
        <w:color w:val="0000FF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AF34B74"/>
    <w:multiLevelType w:val="hybridMultilevel"/>
    <w:tmpl w:val="ABA20B98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D041441"/>
    <w:multiLevelType w:val="hybridMultilevel"/>
    <w:tmpl w:val="F67C8AFC"/>
    <w:lvl w:ilvl="0" w:tplc="0416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7">
    <w:nsid w:val="10247B52"/>
    <w:multiLevelType w:val="hybridMultilevel"/>
    <w:tmpl w:val="76F04E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72144A"/>
    <w:multiLevelType w:val="hybridMultilevel"/>
    <w:tmpl w:val="2C52B9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729D6"/>
    <w:multiLevelType w:val="hybridMultilevel"/>
    <w:tmpl w:val="720EF42A"/>
    <w:lvl w:ilvl="0" w:tplc="43CC73E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0620064"/>
    <w:multiLevelType w:val="hybridMultilevel"/>
    <w:tmpl w:val="435CA21E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40F053D"/>
    <w:multiLevelType w:val="hybridMultilevel"/>
    <w:tmpl w:val="5B08A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1672A"/>
    <w:multiLevelType w:val="hybridMultilevel"/>
    <w:tmpl w:val="21F8B1F2"/>
    <w:lvl w:ilvl="0" w:tplc="43CC73EA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5A74317"/>
    <w:multiLevelType w:val="hybridMultilevel"/>
    <w:tmpl w:val="A47CC57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AC72C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BA92126"/>
    <w:multiLevelType w:val="hybridMultilevel"/>
    <w:tmpl w:val="BA840876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D752C93"/>
    <w:multiLevelType w:val="hybridMultilevel"/>
    <w:tmpl w:val="6B32E2B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2E2F6B4B"/>
    <w:multiLevelType w:val="hybridMultilevel"/>
    <w:tmpl w:val="BD6C5546"/>
    <w:lvl w:ilvl="0" w:tplc="A55432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8">
    <w:nsid w:val="38EC758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9941354"/>
    <w:multiLevelType w:val="hybridMultilevel"/>
    <w:tmpl w:val="74207FD4"/>
    <w:lvl w:ilvl="0" w:tplc="43CC7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8327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B0689D"/>
    <w:multiLevelType w:val="hybridMultilevel"/>
    <w:tmpl w:val="5506217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DCE3868"/>
    <w:multiLevelType w:val="hybridMultilevel"/>
    <w:tmpl w:val="50AE979A"/>
    <w:lvl w:ilvl="0" w:tplc="0416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476830A6"/>
    <w:multiLevelType w:val="singleLevel"/>
    <w:tmpl w:val="21B8088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4D755441"/>
    <w:multiLevelType w:val="hybridMultilevel"/>
    <w:tmpl w:val="07AE21A4"/>
    <w:lvl w:ilvl="0" w:tplc="43CC73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F33218"/>
    <w:multiLevelType w:val="hybridMultilevel"/>
    <w:tmpl w:val="DE6C5F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5E27584"/>
    <w:multiLevelType w:val="hybridMultilevel"/>
    <w:tmpl w:val="2AE882A4"/>
    <w:lvl w:ilvl="0" w:tplc="0416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27">
    <w:nsid w:val="56E26B36"/>
    <w:multiLevelType w:val="hybridMultilevel"/>
    <w:tmpl w:val="8BE8C99C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581728DF"/>
    <w:multiLevelType w:val="hybridMultilevel"/>
    <w:tmpl w:val="7A6ACEBC"/>
    <w:lvl w:ilvl="0" w:tplc="45BEF99A">
      <w:start w:val="1"/>
      <w:numFmt w:val="decimal"/>
      <w:lvlText w:val="%1."/>
      <w:lvlJc w:val="left"/>
      <w:pPr>
        <w:tabs>
          <w:tab w:val="num" w:pos="1475"/>
        </w:tabs>
        <w:ind w:left="1475" w:hanging="360"/>
      </w:pPr>
    </w:lvl>
    <w:lvl w:ilvl="1" w:tplc="1A6ADA00" w:tentative="1">
      <w:start w:val="1"/>
      <w:numFmt w:val="lowerLetter"/>
      <w:lvlText w:val="%2."/>
      <w:lvlJc w:val="left"/>
      <w:pPr>
        <w:tabs>
          <w:tab w:val="num" w:pos="2195"/>
        </w:tabs>
        <w:ind w:left="2195" w:hanging="360"/>
      </w:pPr>
    </w:lvl>
    <w:lvl w:ilvl="2" w:tplc="B9906FDE" w:tentative="1">
      <w:start w:val="1"/>
      <w:numFmt w:val="lowerRoman"/>
      <w:lvlText w:val="%3."/>
      <w:lvlJc w:val="right"/>
      <w:pPr>
        <w:tabs>
          <w:tab w:val="num" w:pos="2915"/>
        </w:tabs>
        <w:ind w:left="2915" w:hanging="180"/>
      </w:pPr>
    </w:lvl>
    <w:lvl w:ilvl="3" w:tplc="1AD84BC4" w:tentative="1">
      <w:start w:val="1"/>
      <w:numFmt w:val="decimal"/>
      <w:lvlText w:val="%4."/>
      <w:lvlJc w:val="left"/>
      <w:pPr>
        <w:tabs>
          <w:tab w:val="num" w:pos="3635"/>
        </w:tabs>
        <w:ind w:left="3635" w:hanging="360"/>
      </w:pPr>
    </w:lvl>
    <w:lvl w:ilvl="4" w:tplc="FF389DDE" w:tentative="1">
      <w:start w:val="1"/>
      <w:numFmt w:val="lowerLetter"/>
      <w:lvlText w:val="%5."/>
      <w:lvlJc w:val="left"/>
      <w:pPr>
        <w:tabs>
          <w:tab w:val="num" w:pos="4355"/>
        </w:tabs>
        <w:ind w:left="4355" w:hanging="360"/>
      </w:pPr>
    </w:lvl>
    <w:lvl w:ilvl="5" w:tplc="CAD27298" w:tentative="1">
      <w:start w:val="1"/>
      <w:numFmt w:val="lowerRoman"/>
      <w:lvlText w:val="%6."/>
      <w:lvlJc w:val="right"/>
      <w:pPr>
        <w:tabs>
          <w:tab w:val="num" w:pos="5075"/>
        </w:tabs>
        <w:ind w:left="5075" w:hanging="180"/>
      </w:pPr>
    </w:lvl>
    <w:lvl w:ilvl="6" w:tplc="B5E4A50C" w:tentative="1">
      <w:start w:val="1"/>
      <w:numFmt w:val="decimal"/>
      <w:lvlText w:val="%7."/>
      <w:lvlJc w:val="left"/>
      <w:pPr>
        <w:tabs>
          <w:tab w:val="num" w:pos="5795"/>
        </w:tabs>
        <w:ind w:left="5795" w:hanging="360"/>
      </w:pPr>
    </w:lvl>
    <w:lvl w:ilvl="7" w:tplc="46300EE2" w:tentative="1">
      <w:start w:val="1"/>
      <w:numFmt w:val="lowerLetter"/>
      <w:lvlText w:val="%8."/>
      <w:lvlJc w:val="left"/>
      <w:pPr>
        <w:tabs>
          <w:tab w:val="num" w:pos="6515"/>
        </w:tabs>
        <w:ind w:left="6515" w:hanging="360"/>
      </w:pPr>
    </w:lvl>
    <w:lvl w:ilvl="8" w:tplc="3E08144E" w:tentative="1">
      <w:start w:val="1"/>
      <w:numFmt w:val="lowerRoman"/>
      <w:lvlText w:val="%9."/>
      <w:lvlJc w:val="right"/>
      <w:pPr>
        <w:tabs>
          <w:tab w:val="num" w:pos="7235"/>
        </w:tabs>
        <w:ind w:left="7235" w:hanging="180"/>
      </w:pPr>
    </w:lvl>
  </w:abstractNum>
  <w:abstractNum w:abstractNumId="29">
    <w:nsid w:val="582965D3"/>
    <w:multiLevelType w:val="hybridMultilevel"/>
    <w:tmpl w:val="C35641D8"/>
    <w:lvl w:ilvl="0" w:tplc="58D09F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82AD3"/>
    <w:multiLevelType w:val="hybridMultilevel"/>
    <w:tmpl w:val="7A6ACEBC"/>
    <w:lvl w:ilvl="0" w:tplc="4B58F172">
      <w:start w:val="1"/>
      <w:numFmt w:val="bullet"/>
      <w:lvlText w:val=""/>
      <w:lvlJc w:val="left"/>
      <w:pPr>
        <w:tabs>
          <w:tab w:val="num" w:pos="1475"/>
        </w:tabs>
        <w:ind w:left="1475" w:hanging="360"/>
      </w:pPr>
      <w:rPr>
        <w:rFonts w:ascii="Symbol" w:hAnsi="Symbol" w:hint="default"/>
      </w:rPr>
    </w:lvl>
    <w:lvl w:ilvl="1" w:tplc="5EF41D54" w:tentative="1">
      <w:start w:val="1"/>
      <w:numFmt w:val="lowerLetter"/>
      <w:lvlText w:val="%2."/>
      <w:lvlJc w:val="left"/>
      <w:pPr>
        <w:tabs>
          <w:tab w:val="num" w:pos="2195"/>
        </w:tabs>
        <w:ind w:left="2195" w:hanging="360"/>
      </w:pPr>
    </w:lvl>
    <w:lvl w:ilvl="2" w:tplc="A972EAFC" w:tentative="1">
      <w:start w:val="1"/>
      <w:numFmt w:val="lowerRoman"/>
      <w:lvlText w:val="%3."/>
      <w:lvlJc w:val="right"/>
      <w:pPr>
        <w:tabs>
          <w:tab w:val="num" w:pos="2915"/>
        </w:tabs>
        <w:ind w:left="2915" w:hanging="180"/>
      </w:pPr>
    </w:lvl>
    <w:lvl w:ilvl="3" w:tplc="47D043B8" w:tentative="1">
      <w:start w:val="1"/>
      <w:numFmt w:val="decimal"/>
      <w:lvlText w:val="%4."/>
      <w:lvlJc w:val="left"/>
      <w:pPr>
        <w:tabs>
          <w:tab w:val="num" w:pos="3635"/>
        </w:tabs>
        <w:ind w:left="3635" w:hanging="360"/>
      </w:pPr>
    </w:lvl>
    <w:lvl w:ilvl="4" w:tplc="58C84724" w:tentative="1">
      <w:start w:val="1"/>
      <w:numFmt w:val="lowerLetter"/>
      <w:lvlText w:val="%5."/>
      <w:lvlJc w:val="left"/>
      <w:pPr>
        <w:tabs>
          <w:tab w:val="num" w:pos="4355"/>
        </w:tabs>
        <w:ind w:left="4355" w:hanging="360"/>
      </w:pPr>
    </w:lvl>
    <w:lvl w:ilvl="5" w:tplc="845C3B20" w:tentative="1">
      <w:start w:val="1"/>
      <w:numFmt w:val="lowerRoman"/>
      <w:lvlText w:val="%6."/>
      <w:lvlJc w:val="right"/>
      <w:pPr>
        <w:tabs>
          <w:tab w:val="num" w:pos="5075"/>
        </w:tabs>
        <w:ind w:left="5075" w:hanging="180"/>
      </w:pPr>
    </w:lvl>
    <w:lvl w:ilvl="6" w:tplc="8C203D92" w:tentative="1">
      <w:start w:val="1"/>
      <w:numFmt w:val="decimal"/>
      <w:lvlText w:val="%7."/>
      <w:lvlJc w:val="left"/>
      <w:pPr>
        <w:tabs>
          <w:tab w:val="num" w:pos="5795"/>
        </w:tabs>
        <w:ind w:left="5795" w:hanging="360"/>
      </w:pPr>
    </w:lvl>
    <w:lvl w:ilvl="7" w:tplc="8E18B91A" w:tentative="1">
      <w:start w:val="1"/>
      <w:numFmt w:val="lowerLetter"/>
      <w:lvlText w:val="%8."/>
      <w:lvlJc w:val="left"/>
      <w:pPr>
        <w:tabs>
          <w:tab w:val="num" w:pos="6515"/>
        </w:tabs>
        <w:ind w:left="6515" w:hanging="360"/>
      </w:pPr>
    </w:lvl>
    <w:lvl w:ilvl="8" w:tplc="A5BEF904" w:tentative="1">
      <w:start w:val="1"/>
      <w:numFmt w:val="lowerRoman"/>
      <w:lvlText w:val="%9."/>
      <w:lvlJc w:val="right"/>
      <w:pPr>
        <w:tabs>
          <w:tab w:val="num" w:pos="7235"/>
        </w:tabs>
        <w:ind w:left="7235" w:hanging="180"/>
      </w:pPr>
    </w:lvl>
  </w:abstractNum>
  <w:abstractNum w:abstractNumId="31">
    <w:nsid w:val="5B743BD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626F8D"/>
    <w:multiLevelType w:val="hybridMultilevel"/>
    <w:tmpl w:val="47C23E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E4E70"/>
    <w:multiLevelType w:val="hybridMultilevel"/>
    <w:tmpl w:val="EADA3464"/>
    <w:lvl w:ilvl="0" w:tplc="0416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4">
    <w:nsid w:val="5DA67E44"/>
    <w:multiLevelType w:val="singleLevel"/>
    <w:tmpl w:val="897E08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DEE35B9"/>
    <w:multiLevelType w:val="singleLevel"/>
    <w:tmpl w:val="4F98F280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6">
    <w:nsid w:val="5F8F3EF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11D6D84"/>
    <w:multiLevelType w:val="hybridMultilevel"/>
    <w:tmpl w:val="5AF007BE"/>
    <w:lvl w:ilvl="0" w:tplc="A554321C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4652F6"/>
    <w:multiLevelType w:val="hybridMultilevel"/>
    <w:tmpl w:val="CE74E248"/>
    <w:lvl w:ilvl="0" w:tplc="A554321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39">
    <w:nsid w:val="63C70A41"/>
    <w:multiLevelType w:val="hybridMultilevel"/>
    <w:tmpl w:val="331C1A8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7DE6EFC"/>
    <w:multiLevelType w:val="hybridMultilevel"/>
    <w:tmpl w:val="FCA86918"/>
    <w:lvl w:ilvl="0" w:tplc="F26011B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0000FF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6DF52F6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E3E14CA"/>
    <w:multiLevelType w:val="hybridMultilevel"/>
    <w:tmpl w:val="8FD46052"/>
    <w:lvl w:ilvl="0" w:tplc="A554321C">
      <w:start w:val="1"/>
      <w:numFmt w:val="bullet"/>
      <w:lvlText w:val=""/>
      <w:lvlJc w:val="left"/>
      <w:pPr>
        <w:tabs>
          <w:tab w:val="num" w:pos="2128"/>
        </w:tabs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2B906D7"/>
    <w:multiLevelType w:val="hybridMultilevel"/>
    <w:tmpl w:val="127207E2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4">
    <w:nsid w:val="78F94AE1"/>
    <w:multiLevelType w:val="hybridMultilevel"/>
    <w:tmpl w:val="D75A49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44547B"/>
    <w:multiLevelType w:val="hybridMultilevel"/>
    <w:tmpl w:val="FFE248C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CC2613"/>
    <w:multiLevelType w:val="hybridMultilevel"/>
    <w:tmpl w:val="C9C2AE1C"/>
    <w:lvl w:ilvl="0" w:tplc="A5AA0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D4559D"/>
    <w:multiLevelType w:val="hybridMultilevel"/>
    <w:tmpl w:val="7E7E3E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30"/>
  </w:num>
  <w:num w:numId="5">
    <w:abstractNumId w:val="35"/>
  </w:num>
  <w:num w:numId="6">
    <w:abstractNumId w:val="2"/>
  </w:num>
  <w:num w:numId="7">
    <w:abstractNumId w:val="31"/>
  </w:num>
  <w:num w:numId="8">
    <w:abstractNumId w:val="18"/>
  </w:num>
  <w:num w:numId="9">
    <w:abstractNumId w:val="14"/>
  </w:num>
  <w:num w:numId="10">
    <w:abstractNumId w:val="36"/>
  </w:num>
  <w:num w:numId="11">
    <w:abstractNumId w:val="20"/>
  </w:num>
  <w:num w:numId="12">
    <w:abstractNumId w:val="41"/>
  </w:num>
  <w:num w:numId="13">
    <w:abstractNumId w:val="23"/>
  </w:num>
  <w:num w:numId="14">
    <w:abstractNumId w:val="0"/>
  </w:num>
  <w:num w:numId="15">
    <w:abstractNumId w:val="21"/>
  </w:num>
  <w:num w:numId="16">
    <w:abstractNumId w:val="33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1"/>
  </w:num>
  <w:num w:numId="22">
    <w:abstractNumId w:val="39"/>
  </w:num>
  <w:num w:numId="23">
    <w:abstractNumId w:val="43"/>
  </w:num>
  <w:num w:numId="24">
    <w:abstractNumId w:val="15"/>
  </w:num>
  <w:num w:numId="25">
    <w:abstractNumId w:val="19"/>
  </w:num>
  <w:num w:numId="26">
    <w:abstractNumId w:val="9"/>
  </w:num>
  <w:num w:numId="27">
    <w:abstractNumId w:val="12"/>
  </w:num>
  <w:num w:numId="28">
    <w:abstractNumId w:val="47"/>
  </w:num>
  <w:num w:numId="29">
    <w:abstractNumId w:val="7"/>
  </w:num>
  <w:num w:numId="30">
    <w:abstractNumId w:val="46"/>
  </w:num>
  <w:num w:numId="31">
    <w:abstractNumId w:val="24"/>
  </w:num>
  <w:num w:numId="32">
    <w:abstractNumId w:val="42"/>
  </w:num>
  <w:num w:numId="33">
    <w:abstractNumId w:val="38"/>
  </w:num>
  <w:num w:numId="34">
    <w:abstractNumId w:val="37"/>
  </w:num>
  <w:num w:numId="35">
    <w:abstractNumId w:val="8"/>
  </w:num>
  <w:num w:numId="36">
    <w:abstractNumId w:val="17"/>
  </w:num>
  <w:num w:numId="37">
    <w:abstractNumId w:val="16"/>
  </w:num>
  <w:num w:numId="38">
    <w:abstractNumId w:val="27"/>
  </w:num>
  <w:num w:numId="39">
    <w:abstractNumId w:val="45"/>
  </w:num>
  <w:num w:numId="40">
    <w:abstractNumId w:val="44"/>
  </w:num>
  <w:num w:numId="41">
    <w:abstractNumId w:val="6"/>
  </w:num>
  <w:num w:numId="42">
    <w:abstractNumId w:val="11"/>
  </w:num>
  <w:num w:numId="43">
    <w:abstractNumId w:val="25"/>
  </w:num>
  <w:num w:numId="44">
    <w:abstractNumId w:val="32"/>
  </w:num>
  <w:num w:numId="45">
    <w:abstractNumId w:val="13"/>
  </w:num>
  <w:num w:numId="46">
    <w:abstractNumId w:val="4"/>
  </w:num>
  <w:num w:numId="47">
    <w:abstractNumId w:val="40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F8"/>
    <w:rsid w:val="00030971"/>
    <w:rsid w:val="00081534"/>
    <w:rsid w:val="00090BFB"/>
    <w:rsid w:val="000C7563"/>
    <w:rsid w:val="000D3B04"/>
    <w:rsid w:val="001010F3"/>
    <w:rsid w:val="00103CBA"/>
    <w:rsid w:val="00112DBC"/>
    <w:rsid w:val="001343B2"/>
    <w:rsid w:val="00144FF8"/>
    <w:rsid w:val="00161C87"/>
    <w:rsid w:val="001669EA"/>
    <w:rsid w:val="00182D7E"/>
    <w:rsid w:val="001B7E9C"/>
    <w:rsid w:val="001C2843"/>
    <w:rsid w:val="0020346E"/>
    <w:rsid w:val="002358FB"/>
    <w:rsid w:val="00264BFB"/>
    <w:rsid w:val="00280AA5"/>
    <w:rsid w:val="002B25B5"/>
    <w:rsid w:val="002B7C00"/>
    <w:rsid w:val="002C31CA"/>
    <w:rsid w:val="003148AE"/>
    <w:rsid w:val="003211A0"/>
    <w:rsid w:val="003232DA"/>
    <w:rsid w:val="003333D4"/>
    <w:rsid w:val="00376E4B"/>
    <w:rsid w:val="00410DB6"/>
    <w:rsid w:val="00437161"/>
    <w:rsid w:val="00441FB4"/>
    <w:rsid w:val="00442A3F"/>
    <w:rsid w:val="004854EB"/>
    <w:rsid w:val="00496D05"/>
    <w:rsid w:val="004A2483"/>
    <w:rsid w:val="004C1089"/>
    <w:rsid w:val="004D1532"/>
    <w:rsid w:val="004E3E14"/>
    <w:rsid w:val="004F5EE6"/>
    <w:rsid w:val="00504DA1"/>
    <w:rsid w:val="00554092"/>
    <w:rsid w:val="00560BD9"/>
    <w:rsid w:val="00564C46"/>
    <w:rsid w:val="005714C6"/>
    <w:rsid w:val="00572B9B"/>
    <w:rsid w:val="005B7742"/>
    <w:rsid w:val="005E426D"/>
    <w:rsid w:val="006166DF"/>
    <w:rsid w:val="00665BDC"/>
    <w:rsid w:val="006B159D"/>
    <w:rsid w:val="006D18DE"/>
    <w:rsid w:val="00707960"/>
    <w:rsid w:val="007122F5"/>
    <w:rsid w:val="007208FE"/>
    <w:rsid w:val="007257F9"/>
    <w:rsid w:val="00726DD9"/>
    <w:rsid w:val="00742214"/>
    <w:rsid w:val="007455CF"/>
    <w:rsid w:val="00767C4C"/>
    <w:rsid w:val="00770A91"/>
    <w:rsid w:val="007D4EB3"/>
    <w:rsid w:val="007E5A35"/>
    <w:rsid w:val="007F3DB5"/>
    <w:rsid w:val="008047BF"/>
    <w:rsid w:val="00807096"/>
    <w:rsid w:val="008866F9"/>
    <w:rsid w:val="008A385B"/>
    <w:rsid w:val="008C03B0"/>
    <w:rsid w:val="008E0414"/>
    <w:rsid w:val="008E3332"/>
    <w:rsid w:val="00955066"/>
    <w:rsid w:val="00982B7B"/>
    <w:rsid w:val="00984432"/>
    <w:rsid w:val="00A710E6"/>
    <w:rsid w:val="00AC1566"/>
    <w:rsid w:val="00AE6514"/>
    <w:rsid w:val="00AF1874"/>
    <w:rsid w:val="00B2087C"/>
    <w:rsid w:val="00B22F78"/>
    <w:rsid w:val="00B3008D"/>
    <w:rsid w:val="00B3471B"/>
    <w:rsid w:val="00B37A48"/>
    <w:rsid w:val="00B41F52"/>
    <w:rsid w:val="00B815D0"/>
    <w:rsid w:val="00BA1395"/>
    <w:rsid w:val="00BA6EEA"/>
    <w:rsid w:val="00BB1021"/>
    <w:rsid w:val="00BC2C02"/>
    <w:rsid w:val="00C1312A"/>
    <w:rsid w:val="00C20D7B"/>
    <w:rsid w:val="00C24282"/>
    <w:rsid w:val="00C34AAB"/>
    <w:rsid w:val="00C46D27"/>
    <w:rsid w:val="00C60C9D"/>
    <w:rsid w:val="00C86A22"/>
    <w:rsid w:val="00CA19AF"/>
    <w:rsid w:val="00CF5BF4"/>
    <w:rsid w:val="00D015F4"/>
    <w:rsid w:val="00D12357"/>
    <w:rsid w:val="00D24C87"/>
    <w:rsid w:val="00D86F88"/>
    <w:rsid w:val="00DA6D87"/>
    <w:rsid w:val="00DC44A4"/>
    <w:rsid w:val="00DC4504"/>
    <w:rsid w:val="00DE23C3"/>
    <w:rsid w:val="00E02D9B"/>
    <w:rsid w:val="00E45F91"/>
    <w:rsid w:val="00E70D95"/>
    <w:rsid w:val="00EA56A2"/>
    <w:rsid w:val="00EC5E25"/>
    <w:rsid w:val="00EF182D"/>
    <w:rsid w:val="00EF41F9"/>
    <w:rsid w:val="00F13E66"/>
    <w:rsid w:val="00F21DD7"/>
    <w:rsid w:val="00F25E30"/>
    <w:rsid w:val="00F27207"/>
    <w:rsid w:val="00F2728C"/>
    <w:rsid w:val="00F37233"/>
    <w:rsid w:val="00F4201C"/>
    <w:rsid w:val="00F42D5B"/>
    <w:rsid w:val="00F637B4"/>
    <w:rsid w:val="00F64623"/>
    <w:rsid w:val="00F8782B"/>
    <w:rsid w:val="00F900D7"/>
    <w:rsid w:val="00F963C4"/>
    <w:rsid w:val="00FB28E7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302F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9D"/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pPr>
      <w:keepNext/>
      <w:ind w:firstLine="708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after="240"/>
      <w:jc w:val="center"/>
      <w:outlineLvl w:val="4"/>
    </w:pPr>
    <w:rPr>
      <w:rFonts w:ascii="Times New (W1)" w:hAnsi="Times New (W1)"/>
      <w:color w:val="FF0000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pPr>
      <w:jc w:val="right"/>
    </w:pPr>
    <w:rPr>
      <w:b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left="284"/>
      <w:jc w:val="both"/>
    </w:pPr>
    <w:rPr>
      <w:sz w:val="22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2"/>
    </w:r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1CA"/>
  </w:style>
  <w:style w:type="paragraph" w:styleId="Rodap">
    <w:name w:val="footer"/>
    <w:basedOn w:val="Normal"/>
    <w:link w:val="Rodap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1CA"/>
  </w:style>
  <w:style w:type="paragraph" w:styleId="Textodebalo">
    <w:name w:val="Balloon Text"/>
    <w:basedOn w:val="Normal"/>
    <w:link w:val="TextodebaloChar"/>
    <w:rsid w:val="002C3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C31C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3E14"/>
    <w:rPr>
      <w:color w:val="808080"/>
    </w:rPr>
  </w:style>
  <w:style w:type="paragraph" w:styleId="PargrafodaLista">
    <w:name w:val="List Paragraph"/>
    <w:basedOn w:val="Normal"/>
    <w:uiPriority w:val="34"/>
    <w:qFormat/>
    <w:rsid w:val="002358FB"/>
    <w:pPr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16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7C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Corpodetexto2">
    <w:name w:val="WW-Corpo de texto 2"/>
    <w:basedOn w:val="Normal"/>
    <w:rsid w:val="005E426D"/>
    <w:pPr>
      <w:jc w:val="both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59D"/>
  </w:style>
  <w:style w:type="paragraph" w:styleId="Ttulo1">
    <w:name w:val="heading 1"/>
    <w:basedOn w:val="Normal"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pPr>
      <w:keepNext/>
      <w:ind w:firstLine="708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after="240"/>
      <w:jc w:val="center"/>
      <w:outlineLvl w:val="4"/>
    </w:pPr>
    <w:rPr>
      <w:rFonts w:ascii="Times New (W1)" w:hAnsi="Times New (W1)"/>
      <w:color w:val="FF0000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pPr>
      <w:jc w:val="right"/>
    </w:pPr>
    <w:rPr>
      <w:b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left="284"/>
      <w:jc w:val="both"/>
    </w:pPr>
    <w:rPr>
      <w:sz w:val="22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2"/>
    </w:r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1CA"/>
  </w:style>
  <w:style w:type="paragraph" w:styleId="Rodap">
    <w:name w:val="footer"/>
    <w:basedOn w:val="Normal"/>
    <w:link w:val="Rodap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1CA"/>
  </w:style>
  <w:style w:type="paragraph" w:styleId="Textodebalo">
    <w:name w:val="Balloon Text"/>
    <w:basedOn w:val="Normal"/>
    <w:link w:val="TextodebaloChar"/>
    <w:rsid w:val="002C3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C31C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3E14"/>
    <w:rPr>
      <w:color w:val="808080"/>
    </w:rPr>
  </w:style>
  <w:style w:type="paragraph" w:styleId="PargrafodaLista">
    <w:name w:val="List Paragraph"/>
    <w:basedOn w:val="Normal"/>
    <w:uiPriority w:val="34"/>
    <w:qFormat/>
    <w:rsid w:val="002358FB"/>
    <w:pPr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rsid w:val="00161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7C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Corpodetexto2">
    <w:name w:val="WW-Corpo de texto 2"/>
    <w:basedOn w:val="Normal"/>
    <w:rsid w:val="005E426D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cchi\AppData\Local\Microsoft\Windows\Temporary%20Internet%20Files\Content.IE5\89RNQCVR\ModeloMemoran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13B427-E114-4947-BF7D-3D77383E8356}"/>
      </w:docPartPr>
      <w:docPartBody>
        <w:p w:rsidR="003368CE" w:rsidRDefault="001F685F">
          <w:r w:rsidRPr="00B0175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85F"/>
    <w:rsid w:val="001F685F"/>
    <w:rsid w:val="003368CE"/>
    <w:rsid w:val="00410194"/>
    <w:rsid w:val="00680368"/>
    <w:rsid w:val="0075661D"/>
    <w:rsid w:val="008A3C8D"/>
    <w:rsid w:val="008F2683"/>
    <w:rsid w:val="00B30690"/>
    <w:rsid w:val="00C643FF"/>
    <w:rsid w:val="00D7400A"/>
    <w:rsid w:val="00F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685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F68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339D-F5AE-434B-98AC-F3F640FA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ModeloMemorando</Template>
  <TotalTime>22</TotalTime>
  <Pages>3</Pages>
  <Words>599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UFV de Seg. Social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Vecchi de Carvalho</dc:creator>
  <cp:lastModifiedBy>Bruno Santos Candido</cp:lastModifiedBy>
  <cp:revision>11</cp:revision>
  <cp:lastPrinted>2011-05-31T17:24:00Z</cp:lastPrinted>
  <dcterms:created xsi:type="dcterms:W3CDTF">2021-11-30T12:14:00Z</dcterms:created>
  <dcterms:modified xsi:type="dcterms:W3CDTF">2024-09-19T19:36:00Z</dcterms:modified>
</cp:coreProperties>
</file>